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7C362C04" w14:textId="77777777" w:rsidTr="008D1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2E74B5" w:themeFill="accent1" w:themeFillShade="BF"/>
          </w:tcPr>
          <w:p w14:paraId="7C9C98EB" w14:textId="0D27B1E3" w:rsidR="002F6E35" w:rsidRDefault="00351992" w:rsidP="00FF7D40">
            <w:pPr>
              <w:pStyle w:val="Month"/>
              <w:jc w:val="center"/>
            </w:pPr>
            <w:r>
              <w:t xml:space="preserve"> </w:t>
            </w:r>
            <w:r w:rsidR="00D71A79" w:rsidRPr="002835B9">
              <w:t>February</w:t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2E74B5" w:themeFill="accent1" w:themeFillShade="BF"/>
          </w:tcPr>
          <w:p w14:paraId="1EA35D12" w14:textId="77777777" w:rsidR="002F6E35" w:rsidRDefault="00F3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481C4E9" wp14:editId="516BE334">
                      <wp:simplePos x="0" y="0"/>
                      <wp:positionH relativeFrom="column">
                        <wp:posOffset>2145982</wp:posOffset>
                      </wp:positionH>
                      <wp:positionV relativeFrom="paragraph">
                        <wp:posOffset>42545</wp:posOffset>
                      </wp:positionV>
                      <wp:extent cx="1880870" cy="962025"/>
                      <wp:effectExtent l="0" t="0" r="24130" b="2857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087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9F93ED" w14:textId="77777777" w:rsidR="00F33C65" w:rsidRDefault="00F33C65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H.O.P.E.S. Drop-In Center</w:t>
                                  </w:r>
                                </w:p>
                                <w:p w14:paraId="6CFA9534" w14:textId="26C13A6E" w:rsidR="00F33C65" w:rsidRDefault="00F33C65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123 Railroad Street</w:t>
                                  </w:r>
                                </w:p>
                                <w:p w14:paraId="643AEF3D" w14:textId="77777777" w:rsidR="00F33C65" w:rsidRDefault="00F33C65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Bedford, PA 15522</w:t>
                                  </w:r>
                                </w:p>
                                <w:p w14:paraId="43F8E109" w14:textId="77777777" w:rsidR="00F33C65" w:rsidRDefault="00F33C65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814-623-2898</w:t>
                                  </w:r>
                                </w:p>
                                <w:p w14:paraId="3DDDE2FF" w14:textId="77777777" w:rsidR="00F33C65" w:rsidRDefault="00F33C65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Fax: 814-310-2043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81C4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8.95pt;margin-top:3.35pt;width:148.1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">
                      <v:textbox>
                        <w:txbxContent>
                          <w:p w14:paraId="089F93ED" w14:textId="77777777" w:rsidR="00F33C65" w:rsidRDefault="00F33C65" w:rsidP="00F33C65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H.O.P.E.S. Drop-In Center</w:t>
                            </w:r>
                          </w:p>
                          <w:p w14:paraId="6CFA9534" w14:textId="26C13A6E" w:rsidR="00F33C65" w:rsidRDefault="00F33C65" w:rsidP="00F33C65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123 Railroad Street</w:t>
                            </w:r>
                          </w:p>
                          <w:p w14:paraId="643AEF3D" w14:textId="77777777" w:rsidR="00F33C65" w:rsidRDefault="00F33C65" w:rsidP="00F33C65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Bedford, PA 15522</w:t>
                            </w:r>
                          </w:p>
                          <w:p w14:paraId="43F8E109" w14:textId="77777777" w:rsidR="00F33C65" w:rsidRDefault="00F33C65" w:rsidP="00F33C65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814-623-2898</w:t>
                            </w:r>
                          </w:p>
                          <w:p w14:paraId="3DDDE2FF" w14:textId="77777777" w:rsidR="00F33C65" w:rsidRDefault="00F33C65" w:rsidP="00F33C65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Fax: 814-310-2043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2F82373" wp14:editId="7474B948">
                  <wp:extent cx="1690687" cy="1011301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PES Logo final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619" cy="1132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</w:p>
        </w:tc>
      </w:tr>
      <w:tr w:rsidR="002F6E35" w14:paraId="42688832" w14:textId="77777777" w:rsidTr="008D1DD3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4543834C" w14:textId="10407C33" w:rsidR="002C6511" w:rsidRPr="00E74BD1" w:rsidRDefault="00F33C65">
            <w:pPr>
              <w:rPr>
                <w:color w:val="FF0000"/>
                <w:u w:val="single"/>
              </w:rPr>
            </w:pPr>
            <w:r w:rsidRPr="00E74BD1">
              <w:rPr>
                <w:color w:val="FF0000"/>
                <w:u w:val="single"/>
              </w:rPr>
              <w:t xml:space="preserve">HOURS OF OPERATION </w:t>
            </w:r>
            <w:r w:rsidR="002C6511" w:rsidRPr="00E74BD1">
              <w:rPr>
                <w:color w:val="FF0000"/>
                <w:u w:val="single"/>
              </w:rPr>
              <w:t xml:space="preserve">                             </w:t>
            </w:r>
          </w:p>
          <w:p w14:paraId="23534FB6" w14:textId="47C46A3D" w:rsidR="00D94530" w:rsidRPr="00E74BD1" w:rsidRDefault="00E74BD1" w:rsidP="00D94530">
            <w:r w:rsidRPr="00E74BD1">
              <w:t xml:space="preserve">OPEN </w:t>
            </w:r>
            <w:r w:rsidR="00B327C3">
              <w:t>Monday</w:t>
            </w:r>
            <w:r w:rsidR="00F75F43">
              <w:t xml:space="preserve"> 11:00 – 2:30</w:t>
            </w:r>
            <w:r w:rsidR="00732D8C">
              <w:t>,</w:t>
            </w:r>
            <w:r w:rsidR="00F75F43">
              <w:t xml:space="preserve"> </w:t>
            </w:r>
            <w:r w:rsidRPr="00E74BD1">
              <w:t>TUESDAY 11:00</w:t>
            </w:r>
            <w:r w:rsidR="00D94530" w:rsidRPr="00E74BD1">
              <w:t xml:space="preserve"> – 3:</w:t>
            </w:r>
            <w:r w:rsidR="00F75F43">
              <w:t>0</w:t>
            </w:r>
            <w:r w:rsidR="00D94530" w:rsidRPr="00E74BD1">
              <w:t>0, WEDNESDAY  11:00 – 3:</w:t>
            </w:r>
            <w:r w:rsidR="00047027" w:rsidRPr="00E74BD1">
              <w:t>00, THURSDAY</w:t>
            </w:r>
            <w:r w:rsidR="00D94530" w:rsidRPr="00E74BD1">
              <w:t xml:space="preserve">   11:00 – 2:30</w:t>
            </w:r>
            <w:r w:rsidR="00732D8C">
              <w:t>, Friday 10:00 – 12:00</w:t>
            </w:r>
            <w:r w:rsidR="00D94530" w:rsidRPr="00E74BD1">
              <w:t xml:space="preserve">  </w:t>
            </w:r>
          </w:p>
          <w:p w14:paraId="6B6679FC" w14:textId="77777777" w:rsidR="002C6511" w:rsidRDefault="002C6511">
            <w:r w:rsidRPr="00E74BD1">
              <w:rPr>
                <w:color w:val="FF0000"/>
              </w:rPr>
              <w:t>UNLESS OTHERWISE STATED ON THE CALENDAR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2E74B5" w:themeFill="accent1" w:themeFillShade="BF"/>
          </w:tcPr>
          <w:p w14:paraId="556297DB" w14:textId="4DB5064B" w:rsidR="002F6E35" w:rsidRPr="005B63FE" w:rsidRDefault="002C6511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8D1DD3">
              <w:rPr>
                <w:sz w:val="48"/>
                <w:szCs w:val="48"/>
                <w:shd w:val="clear" w:color="auto" w:fill="2E74B5" w:themeFill="accent1" w:themeFillShade="BF"/>
              </w:rPr>
              <w:t xml:space="preserve">        </w:t>
            </w:r>
            <w:r w:rsidR="009035F5" w:rsidRPr="005B63FE">
              <w:rPr>
                <w:sz w:val="48"/>
                <w:szCs w:val="48"/>
              </w:rPr>
              <w:fldChar w:fldCharType="begin"/>
            </w:r>
            <w:r w:rsidR="009035F5" w:rsidRPr="005B63FE">
              <w:rPr>
                <w:sz w:val="48"/>
                <w:szCs w:val="48"/>
              </w:rPr>
              <w:instrText xml:space="preserve"> DOCVARIABLE  MonthStart \@  yyyy   \* MERGEFORMAT </w:instrText>
            </w:r>
            <w:r w:rsidR="009035F5" w:rsidRPr="005B63FE">
              <w:rPr>
                <w:sz w:val="48"/>
                <w:szCs w:val="48"/>
              </w:rPr>
              <w:fldChar w:fldCharType="separate"/>
            </w:r>
            <w:r w:rsidR="00102F66">
              <w:rPr>
                <w:sz w:val="48"/>
                <w:szCs w:val="48"/>
              </w:rPr>
              <w:t>202</w:t>
            </w:r>
            <w:r w:rsidR="009035F5" w:rsidRPr="005B63FE">
              <w:rPr>
                <w:sz w:val="48"/>
                <w:szCs w:val="48"/>
              </w:rPr>
              <w:fldChar w:fldCharType="end"/>
            </w:r>
            <w:r w:rsidR="00AC72BB">
              <w:rPr>
                <w:sz w:val="48"/>
                <w:szCs w:val="48"/>
              </w:rPr>
              <w:t>5</w:t>
            </w:r>
          </w:p>
        </w:tc>
      </w:tr>
      <w:tr w:rsidR="002F6E35" w14:paraId="28711076" w14:textId="77777777" w:rsidTr="004A259D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F3DC5A0" w14:textId="4321057B" w:rsidR="002F6E35" w:rsidRPr="00BD362E" w:rsidRDefault="00FC675E" w:rsidP="00FC675E">
            <w:pPr>
              <w:pStyle w:val="Title"/>
              <w:jc w:val="center"/>
              <w:rPr>
                <w:b w:val="0"/>
                <w:bCs w:val="0"/>
                <w:sz w:val="24"/>
              </w:rPr>
            </w:pPr>
            <w:r w:rsidRPr="00BD362E">
              <w:rPr>
                <w:b w:val="0"/>
                <w:bCs w:val="0"/>
                <w:sz w:val="24"/>
              </w:rPr>
              <w:t>*Call to reserve a spot for any activity on the calendar*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FD34E56" w14:textId="7843828C" w:rsidR="002F6E35" w:rsidRPr="00FC675E" w:rsidRDefault="00FC675E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(814) 623-2898</w:t>
            </w:r>
          </w:p>
        </w:tc>
      </w:tr>
    </w:tbl>
    <w:tbl>
      <w:tblPr>
        <w:tblStyle w:val="TableCalendar"/>
        <w:tblW w:w="4995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062"/>
        <w:gridCol w:w="1066"/>
        <w:gridCol w:w="3370"/>
        <w:gridCol w:w="3370"/>
        <w:gridCol w:w="3370"/>
        <w:gridCol w:w="1066"/>
        <w:gridCol w:w="1066"/>
      </w:tblGrid>
      <w:tr w:rsidR="00333391" w14:paraId="1DDB11B6" w14:textId="77777777" w:rsidTr="00D63A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sdt>
          <w:sdtPr>
            <w:id w:val="1527134494"/>
            <w:placeholder>
              <w:docPart w:val="5D152A00CC8D4D9CB61680D6B104935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63" w:type="dxa"/>
              </w:tcPr>
              <w:p w14:paraId="149142D5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066" w:type="dxa"/>
          </w:tcPr>
          <w:p w14:paraId="23BD8F31" w14:textId="77777777" w:rsidR="002F6E35" w:rsidRDefault="002F78CC">
            <w:pPr>
              <w:pStyle w:val="Days"/>
            </w:pPr>
            <w:sdt>
              <w:sdtPr>
                <w:id w:val="8650153"/>
                <w:placeholder>
                  <w:docPart w:val="041114D83A59464696E0FDAC3F98AE5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3370" w:type="dxa"/>
          </w:tcPr>
          <w:p w14:paraId="3A2B0BEA" w14:textId="77777777" w:rsidR="002F6E35" w:rsidRDefault="002F78CC">
            <w:pPr>
              <w:pStyle w:val="Days"/>
            </w:pPr>
            <w:sdt>
              <w:sdtPr>
                <w:id w:val="-1517691135"/>
                <w:placeholder>
                  <w:docPart w:val="F0687AD68C9D4EB79A7EA192E1B2ACB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3370" w:type="dxa"/>
          </w:tcPr>
          <w:p w14:paraId="2074E3EE" w14:textId="77777777" w:rsidR="002F6E35" w:rsidRDefault="002F78CC">
            <w:pPr>
              <w:pStyle w:val="Days"/>
            </w:pPr>
            <w:sdt>
              <w:sdtPr>
                <w:id w:val="-1684429625"/>
                <w:placeholder>
                  <w:docPart w:val="7F116CFE69644AB5941FD75B6F0373C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3370" w:type="dxa"/>
          </w:tcPr>
          <w:p w14:paraId="3F58E5B9" w14:textId="77777777" w:rsidR="002F6E35" w:rsidRDefault="002F78CC">
            <w:pPr>
              <w:pStyle w:val="Days"/>
            </w:pPr>
            <w:sdt>
              <w:sdtPr>
                <w:id w:val="-1188375605"/>
                <w:placeholder>
                  <w:docPart w:val="578B299B04C34B18981D40FFD0AB128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1066" w:type="dxa"/>
          </w:tcPr>
          <w:p w14:paraId="5071AFE4" w14:textId="77777777" w:rsidR="002F6E35" w:rsidRDefault="002F78CC">
            <w:pPr>
              <w:pStyle w:val="Days"/>
            </w:pPr>
            <w:sdt>
              <w:sdtPr>
                <w:id w:val="1991825489"/>
                <w:placeholder>
                  <w:docPart w:val="769E7D02855D4375A13641B82104729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1066" w:type="dxa"/>
          </w:tcPr>
          <w:p w14:paraId="347594D2" w14:textId="77777777" w:rsidR="002F6E35" w:rsidRDefault="002F78CC">
            <w:pPr>
              <w:pStyle w:val="Days"/>
            </w:pPr>
            <w:sdt>
              <w:sdtPr>
                <w:id w:val="115736794"/>
                <w:placeholder>
                  <w:docPart w:val="B3E6430EEEA546FA9BABE2A6205C362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392B82" w14:paraId="335C16EC" w14:textId="77777777" w:rsidTr="00C24305">
        <w:tc>
          <w:tcPr>
            <w:tcW w:w="1063" w:type="dxa"/>
            <w:tcBorders>
              <w:bottom w:val="nil"/>
            </w:tcBorders>
            <w:shd w:val="clear" w:color="auto" w:fill="5B9BD5" w:themeFill="accent1"/>
          </w:tcPr>
          <w:p w14:paraId="7843294A" w14:textId="0E4290B5" w:rsidR="00392B82" w:rsidRDefault="00392B82" w:rsidP="00392B82">
            <w:pPr>
              <w:pStyle w:val="Dates"/>
            </w:pPr>
          </w:p>
        </w:tc>
        <w:tc>
          <w:tcPr>
            <w:tcW w:w="1066" w:type="dxa"/>
            <w:tcBorders>
              <w:bottom w:val="nil"/>
            </w:tcBorders>
            <w:shd w:val="clear" w:color="auto" w:fill="5B9BD5" w:themeFill="accent1"/>
          </w:tcPr>
          <w:p w14:paraId="4393E23C" w14:textId="64939EDE" w:rsidR="00392B82" w:rsidRDefault="00392B82" w:rsidP="00392B82">
            <w:pPr>
              <w:pStyle w:val="Dates"/>
            </w:pPr>
          </w:p>
        </w:tc>
        <w:tc>
          <w:tcPr>
            <w:tcW w:w="3370" w:type="dxa"/>
            <w:tcBorders>
              <w:bottom w:val="nil"/>
            </w:tcBorders>
            <w:shd w:val="clear" w:color="auto" w:fill="5B9BD5" w:themeFill="accent1"/>
          </w:tcPr>
          <w:p w14:paraId="1B5AF66F" w14:textId="02C8989E" w:rsidR="00392B82" w:rsidRDefault="00392B82" w:rsidP="00392B82">
            <w:pPr>
              <w:pStyle w:val="Dates"/>
            </w:pPr>
          </w:p>
        </w:tc>
        <w:tc>
          <w:tcPr>
            <w:tcW w:w="3370" w:type="dxa"/>
            <w:tcBorders>
              <w:bottom w:val="nil"/>
            </w:tcBorders>
            <w:shd w:val="clear" w:color="auto" w:fill="5B9BD5" w:themeFill="accent1"/>
          </w:tcPr>
          <w:p w14:paraId="0BACC39D" w14:textId="5E667178" w:rsidR="00392B82" w:rsidRDefault="00392B82" w:rsidP="00392B82">
            <w:pPr>
              <w:pStyle w:val="Dates"/>
            </w:pPr>
          </w:p>
        </w:tc>
        <w:tc>
          <w:tcPr>
            <w:tcW w:w="3370" w:type="dxa"/>
            <w:tcBorders>
              <w:bottom w:val="nil"/>
            </w:tcBorders>
            <w:shd w:val="clear" w:color="auto" w:fill="5B9BD5" w:themeFill="accent1"/>
          </w:tcPr>
          <w:p w14:paraId="7DD915DA" w14:textId="49BF10C5" w:rsidR="00392B82" w:rsidRDefault="00392B82" w:rsidP="00392B82">
            <w:pPr>
              <w:pStyle w:val="Dates"/>
            </w:pPr>
          </w:p>
        </w:tc>
        <w:tc>
          <w:tcPr>
            <w:tcW w:w="1066" w:type="dxa"/>
            <w:tcBorders>
              <w:bottom w:val="nil"/>
            </w:tcBorders>
            <w:shd w:val="clear" w:color="auto" w:fill="5B9BD5" w:themeFill="accent1"/>
          </w:tcPr>
          <w:p w14:paraId="0C2858C4" w14:textId="698FC99B" w:rsidR="00392B82" w:rsidRDefault="00392B82" w:rsidP="00392B82">
            <w:pPr>
              <w:pStyle w:val="Dates"/>
            </w:pPr>
          </w:p>
        </w:tc>
        <w:tc>
          <w:tcPr>
            <w:tcW w:w="1066" w:type="dxa"/>
            <w:tcBorders>
              <w:bottom w:val="nil"/>
            </w:tcBorders>
          </w:tcPr>
          <w:p w14:paraId="02E20164" w14:textId="4C36303A" w:rsidR="00392B82" w:rsidRDefault="00623B0A" w:rsidP="00392B82">
            <w:pPr>
              <w:pStyle w:val="Dates"/>
            </w:pPr>
            <w:r>
              <w:t>1</w:t>
            </w:r>
          </w:p>
        </w:tc>
      </w:tr>
      <w:tr w:rsidR="00392B82" w14:paraId="06A08304" w14:textId="77777777" w:rsidTr="00C24305">
        <w:trPr>
          <w:trHeight w:hRule="exact" w:val="1152"/>
        </w:trPr>
        <w:tc>
          <w:tcPr>
            <w:tcW w:w="106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5B9BD5" w:themeFill="accent1"/>
          </w:tcPr>
          <w:p w14:paraId="6EE81B0C" w14:textId="408839F5" w:rsidR="00392B82" w:rsidRPr="004A259D" w:rsidRDefault="008F4C83" w:rsidP="00392B82">
            <w:pPr>
              <w:rPr>
                <w:sz w:val="20"/>
              </w:rPr>
            </w:pPr>
            <w:r w:rsidRPr="008F4C83">
              <w:rPr>
                <w:noProof/>
                <w:sz w:val="20"/>
              </w:rPr>
              <w:drawing>
                <wp:inline distT="0" distB="0" distL="0" distR="0" wp14:anchorId="452453DB" wp14:editId="5978060C">
                  <wp:extent cx="2371725" cy="647700"/>
                  <wp:effectExtent l="0" t="0" r="9525" b="0"/>
                  <wp:docPr id="14528363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83634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5B9BD5" w:themeFill="accent1"/>
          </w:tcPr>
          <w:p w14:paraId="59629EDB" w14:textId="2454601F" w:rsidR="00392B82" w:rsidRPr="004A259D" w:rsidRDefault="008F4C83" w:rsidP="00392B82">
            <w:pPr>
              <w:rPr>
                <w:sz w:val="20"/>
              </w:rPr>
            </w:pPr>
            <w:r w:rsidRPr="008F4C83">
              <w:rPr>
                <w:noProof/>
                <w:sz w:val="20"/>
              </w:rPr>
              <w:drawing>
                <wp:inline distT="0" distB="0" distL="0" distR="0" wp14:anchorId="53F83969" wp14:editId="7B77C90F">
                  <wp:extent cx="1181100" cy="647700"/>
                  <wp:effectExtent l="0" t="0" r="0" b="0"/>
                  <wp:docPr id="11690483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04837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5B9BD5" w:themeFill="accent1"/>
          </w:tcPr>
          <w:p w14:paraId="37752F5F" w14:textId="39F7AB1E" w:rsidR="00392B82" w:rsidRPr="004A259D" w:rsidRDefault="008F4C83" w:rsidP="00392B82">
            <w:pPr>
              <w:rPr>
                <w:sz w:val="20"/>
              </w:rPr>
            </w:pPr>
            <w:r w:rsidRPr="008F4C83">
              <w:rPr>
                <w:noProof/>
                <w:sz w:val="20"/>
              </w:rPr>
              <w:drawing>
                <wp:inline distT="0" distB="0" distL="0" distR="0" wp14:anchorId="6D6C6E12" wp14:editId="118C9C72">
                  <wp:extent cx="2324100" cy="731520"/>
                  <wp:effectExtent l="0" t="0" r="0" b="0"/>
                  <wp:docPr id="343875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8753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5B9BD5" w:themeFill="accent1"/>
          </w:tcPr>
          <w:p w14:paraId="25A71400" w14:textId="31884FD3" w:rsidR="00392B82" w:rsidRPr="004A259D" w:rsidRDefault="006A79DB" w:rsidP="00392B82">
            <w:pPr>
              <w:rPr>
                <w:sz w:val="20"/>
              </w:rPr>
            </w:pPr>
            <w:r w:rsidRPr="006A79DB">
              <w:rPr>
                <w:noProof/>
                <w:sz w:val="20"/>
              </w:rPr>
              <w:drawing>
                <wp:inline distT="0" distB="0" distL="0" distR="0" wp14:anchorId="556B2F9D" wp14:editId="363EFC7E">
                  <wp:extent cx="2324100" cy="731520"/>
                  <wp:effectExtent l="0" t="0" r="0" b="0"/>
                  <wp:docPr id="18632169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21698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5B9BD5" w:themeFill="accent1"/>
          </w:tcPr>
          <w:p w14:paraId="5573377A" w14:textId="77777777" w:rsidR="00392B82" w:rsidRDefault="00A62DA9" w:rsidP="00392B82">
            <w:pPr>
              <w:rPr>
                <w:sz w:val="20"/>
              </w:rPr>
            </w:pPr>
            <w:r>
              <w:rPr>
                <w:sz w:val="20"/>
              </w:rPr>
              <w:t xml:space="preserve">              Winter Weather Alert</w:t>
            </w:r>
          </w:p>
          <w:p w14:paraId="15B6F83A" w14:textId="18AA50E9" w:rsidR="00A62DA9" w:rsidRPr="004A259D" w:rsidRDefault="004E3C57" w:rsidP="00392B82">
            <w:pPr>
              <w:rPr>
                <w:sz w:val="20"/>
              </w:rPr>
            </w:pPr>
            <w:r>
              <w:rPr>
                <w:sz w:val="20"/>
              </w:rPr>
              <w:t xml:space="preserve">If the schools are closed </w:t>
            </w:r>
            <w:r w:rsidR="006C4FFF">
              <w:rPr>
                <w:sz w:val="20"/>
              </w:rPr>
              <w:t>or there</w:t>
            </w:r>
            <w:r>
              <w:rPr>
                <w:sz w:val="20"/>
              </w:rPr>
              <w:t xml:space="preserve"> is a </w:t>
            </w:r>
            <w:proofErr w:type="gramStart"/>
            <w:r>
              <w:rPr>
                <w:sz w:val="20"/>
              </w:rPr>
              <w:t>2 hour</w:t>
            </w:r>
            <w:proofErr w:type="gramEnd"/>
            <w:r>
              <w:rPr>
                <w:sz w:val="20"/>
              </w:rPr>
              <w:t xml:space="preserve"> delay</w:t>
            </w:r>
            <w:r w:rsidR="00612FB0">
              <w:rPr>
                <w:sz w:val="20"/>
              </w:rPr>
              <w:t>,</w:t>
            </w:r>
            <w:r>
              <w:rPr>
                <w:sz w:val="20"/>
              </w:rPr>
              <w:t xml:space="preserve"> the DIC </w:t>
            </w:r>
            <w:r w:rsidR="006C4FFF">
              <w:rPr>
                <w:sz w:val="20"/>
              </w:rPr>
              <w:t xml:space="preserve">will be </w:t>
            </w:r>
            <w:r>
              <w:rPr>
                <w:sz w:val="20"/>
              </w:rPr>
              <w:t xml:space="preserve">open </w:t>
            </w:r>
            <w:r w:rsidR="006C4FFF">
              <w:rPr>
                <w:sz w:val="20"/>
              </w:rPr>
              <w:t xml:space="preserve">but </w:t>
            </w:r>
            <w:r>
              <w:rPr>
                <w:sz w:val="20"/>
              </w:rPr>
              <w:t>no transportation</w:t>
            </w:r>
            <w:r w:rsidR="00612FB0">
              <w:rPr>
                <w:sz w:val="20"/>
              </w:rPr>
              <w:t xml:space="preserve"> will be provided. 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5B9BD5" w:themeFill="accent1"/>
          </w:tcPr>
          <w:p w14:paraId="275D93B3" w14:textId="455C8C88" w:rsidR="00AD6E42" w:rsidRPr="00FF783D" w:rsidRDefault="00FE6D56" w:rsidP="00A3638D">
            <w:r>
              <w:t>Drop by</w:t>
            </w:r>
            <w:r w:rsidR="00FF783D" w:rsidRPr="00FF783D">
              <w:t xml:space="preserve"> </w:t>
            </w:r>
            <w:r>
              <w:t>to say hi,</w:t>
            </w:r>
            <w:r w:rsidR="00FF783D" w:rsidRPr="00FF783D">
              <w:t xml:space="preserve"> we are open five days a week</w:t>
            </w:r>
            <w:r w:rsidR="003F2B49">
              <w:t>.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4BF81092" w14:textId="223188FA" w:rsidR="00392B82" w:rsidRPr="004A259D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</w:tc>
      </w:tr>
      <w:tr w:rsidR="00392B82" w14:paraId="174EB329" w14:textId="77777777" w:rsidTr="00275013">
        <w:tc>
          <w:tcPr>
            <w:tcW w:w="106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56CED8FD" w14:textId="78FBAC53" w:rsidR="00392B82" w:rsidRDefault="00C41F00" w:rsidP="00392B82">
            <w:pPr>
              <w:pStyle w:val="Dates"/>
            </w:pPr>
            <w:r>
              <w:t>2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58674603" w14:textId="6A0EF079" w:rsidR="00392B82" w:rsidRDefault="00C41F00" w:rsidP="00392B82">
            <w:pPr>
              <w:pStyle w:val="Dates"/>
            </w:pPr>
            <w:r>
              <w:t>3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CF5D4B5" w14:textId="5A2C49C4" w:rsidR="00392B82" w:rsidRDefault="00C41F00" w:rsidP="00392B82">
            <w:pPr>
              <w:pStyle w:val="Dates"/>
            </w:pPr>
            <w:r>
              <w:t>4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4DEDE1A5" w14:textId="7016CF0C" w:rsidR="00392B82" w:rsidRDefault="00C41F00" w:rsidP="00392B82">
            <w:pPr>
              <w:pStyle w:val="Dates"/>
            </w:pPr>
            <w:r>
              <w:t>5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39F65221" w14:textId="36120050" w:rsidR="00392B82" w:rsidRDefault="00C41F00" w:rsidP="00392B82">
            <w:pPr>
              <w:pStyle w:val="Dates"/>
            </w:pPr>
            <w:r>
              <w:t>6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39B99800" w14:textId="6BA2C7C3" w:rsidR="00392B82" w:rsidRDefault="00C41F00" w:rsidP="00392B82">
            <w:pPr>
              <w:pStyle w:val="Dates"/>
            </w:pPr>
            <w:r>
              <w:t>7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200913F0" w14:textId="5ED687B6" w:rsidR="00392B82" w:rsidRDefault="00C41F00" w:rsidP="00392B82">
            <w:pPr>
              <w:pStyle w:val="Dates"/>
            </w:pPr>
            <w:r>
              <w:t>8</w:t>
            </w:r>
          </w:p>
        </w:tc>
      </w:tr>
      <w:tr w:rsidR="00392B82" w14:paraId="2C43B060" w14:textId="77777777" w:rsidTr="00234846">
        <w:trPr>
          <w:trHeight w:hRule="exact" w:val="1152"/>
        </w:trPr>
        <w:tc>
          <w:tcPr>
            <w:tcW w:w="106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767171" w:themeFill="background2" w:themeFillShade="80"/>
          </w:tcPr>
          <w:p w14:paraId="2E71F87C" w14:textId="77777777" w:rsidR="00392B82" w:rsidRPr="00536BE6" w:rsidRDefault="00392B82" w:rsidP="00392B82">
            <w:pPr>
              <w:rPr>
                <w:color w:val="FFFFFF" w:themeColor="background1"/>
                <w:sz w:val="20"/>
              </w:rPr>
            </w:pPr>
            <w:r w:rsidRPr="00536BE6">
              <w:rPr>
                <w:color w:val="FFFFFF" w:themeColor="background1"/>
                <w:sz w:val="20"/>
              </w:rPr>
              <w:t>CLOSED</w:t>
            </w:r>
          </w:p>
          <w:p w14:paraId="413BDE9F" w14:textId="51828B46" w:rsidR="006D2312" w:rsidRPr="004A259D" w:rsidRDefault="00A3638D" w:rsidP="00392B82">
            <w:pPr>
              <w:rPr>
                <w:sz w:val="20"/>
              </w:rPr>
            </w:pPr>
            <w:r w:rsidRPr="00C917F7">
              <w:rPr>
                <w:noProof/>
                <w:sz w:val="20"/>
                <w:shd w:val="clear" w:color="auto" w:fill="7F7F7F" w:themeFill="text1" w:themeFillTint="80"/>
              </w:rPr>
              <w:drawing>
                <wp:inline distT="0" distB="0" distL="0" distR="0" wp14:anchorId="1825D3A6" wp14:editId="7E354B43">
                  <wp:extent cx="560705" cy="506095"/>
                  <wp:effectExtent l="0" t="0" r="0" b="8255"/>
                  <wp:docPr id="2612223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3EF1DEDE" w14:textId="77777777" w:rsidR="00392B82" w:rsidRDefault="008704EE" w:rsidP="00392B82">
            <w:pPr>
              <w:rPr>
                <w:sz w:val="20"/>
              </w:rPr>
            </w:pPr>
            <w:r>
              <w:rPr>
                <w:sz w:val="20"/>
              </w:rPr>
              <w:t>Clean the Center</w:t>
            </w:r>
          </w:p>
          <w:p w14:paraId="4BF76FBA" w14:textId="77777777" w:rsidR="00BE7703" w:rsidRDefault="00BE7703" w:rsidP="00392B82">
            <w:pPr>
              <w:rPr>
                <w:sz w:val="20"/>
              </w:rPr>
            </w:pPr>
            <w:r>
              <w:rPr>
                <w:sz w:val="20"/>
              </w:rPr>
              <w:t>Coloring</w:t>
            </w:r>
          </w:p>
          <w:p w14:paraId="30D8527A" w14:textId="3C6D4656" w:rsidR="00BE7703" w:rsidRPr="004A259D" w:rsidRDefault="00BE7703" w:rsidP="00392B82">
            <w:pPr>
              <w:rPr>
                <w:sz w:val="20"/>
              </w:rPr>
            </w:pPr>
            <w:r>
              <w:rPr>
                <w:sz w:val="20"/>
              </w:rPr>
              <w:t xml:space="preserve">Sheets 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756382EF" w14:textId="58C2475E" w:rsidR="0047240B" w:rsidRDefault="0071006D" w:rsidP="0047240B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2267E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="0047240B">
              <w:rPr>
                <w:sz w:val="20"/>
              </w:rPr>
              <w:t>Valentine’s Day Coloring Contest</w:t>
            </w:r>
          </w:p>
          <w:p w14:paraId="6F434B3F" w14:textId="669A4338" w:rsidR="0071006D" w:rsidRDefault="0071006D" w:rsidP="0047240B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And </w:t>
            </w:r>
          </w:p>
          <w:p w14:paraId="7BBA7722" w14:textId="10FA8519" w:rsidR="0071006D" w:rsidRDefault="0071006D" w:rsidP="0047240B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Winter Craft</w:t>
            </w:r>
          </w:p>
          <w:p w14:paraId="3F402B41" w14:textId="33DBC3FD" w:rsidR="00632BB2" w:rsidRDefault="00632BB2" w:rsidP="0047240B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12:00 pm </w:t>
            </w:r>
          </w:p>
          <w:p w14:paraId="75E0EE8E" w14:textId="561EC474" w:rsidR="00392B82" w:rsidRPr="004A259D" w:rsidRDefault="00392B82" w:rsidP="00392B82">
            <w:pPr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460ECC2F" w14:textId="77777777" w:rsidR="00392B82" w:rsidRPr="00894723" w:rsidRDefault="00D12BA8" w:rsidP="00392B82">
            <w:r>
              <w:rPr>
                <w:sz w:val="20"/>
              </w:rPr>
              <w:t xml:space="preserve">      </w:t>
            </w:r>
            <w:r w:rsidR="00B647D1" w:rsidRPr="00894723">
              <w:t>Community Outing Altoona, PA</w:t>
            </w:r>
          </w:p>
          <w:p w14:paraId="2DB430F6" w14:textId="2809F82C" w:rsidR="003258AD" w:rsidRPr="00EF17D6" w:rsidRDefault="003258AD" w:rsidP="00392B82">
            <w:pPr>
              <w:rPr>
                <w:sz w:val="20"/>
              </w:rPr>
            </w:pPr>
            <w:r w:rsidRPr="00894723">
              <w:t xml:space="preserve">          </w:t>
            </w:r>
            <w:r w:rsidR="00EF17D6">
              <w:t xml:space="preserve">             </w:t>
            </w:r>
            <w:r w:rsidRPr="00894723">
              <w:rPr>
                <w:sz w:val="16"/>
                <w:szCs w:val="16"/>
              </w:rPr>
              <w:t xml:space="preserve">Leave 11:00 am </w:t>
            </w:r>
          </w:p>
          <w:p w14:paraId="2FA0A8A5" w14:textId="77777777" w:rsidR="002B2826" w:rsidRDefault="00EF17D6" w:rsidP="00392B8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</w:t>
            </w:r>
            <w:r w:rsidR="002B2826" w:rsidRPr="00894723">
              <w:rPr>
                <w:i/>
                <w:iCs/>
              </w:rPr>
              <w:t>*Bring money for lunch or pack lunch*</w:t>
            </w:r>
          </w:p>
          <w:p w14:paraId="512CAE6D" w14:textId="1F9FC386" w:rsidR="00EB70A2" w:rsidRPr="00FB3BF9" w:rsidRDefault="00EB70A2" w:rsidP="00392B82">
            <w:pPr>
              <w:rPr>
                <w:i/>
                <w:iCs/>
              </w:rPr>
            </w:pPr>
            <w:r w:rsidRPr="00FB3BF9">
              <w:rPr>
                <w:i/>
                <w:iCs/>
              </w:rPr>
              <w:t>HOPES will be open, so drop by and say Hi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28C6089D" w14:textId="77777777" w:rsidR="0047240B" w:rsidRDefault="00826E50" w:rsidP="00392B82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proofErr w:type="gramStart"/>
            <w:r w:rsidR="0047240B">
              <w:rPr>
                <w:sz w:val="20"/>
              </w:rPr>
              <w:t>Make</w:t>
            </w:r>
            <w:proofErr w:type="gramEnd"/>
            <w:r w:rsidR="0047240B">
              <w:rPr>
                <w:sz w:val="20"/>
              </w:rPr>
              <w:t xml:space="preserve"> Valentine Decorations</w:t>
            </w:r>
          </w:p>
          <w:p w14:paraId="143775B1" w14:textId="77777777" w:rsidR="001E51F6" w:rsidRDefault="001E51F6" w:rsidP="00392B82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</w:t>
            </w:r>
            <w:r w:rsidR="003D6618">
              <w:rPr>
                <w:sz w:val="20"/>
              </w:rPr>
              <w:t xml:space="preserve">And watch a </w:t>
            </w:r>
            <w:r w:rsidR="008876D0">
              <w:rPr>
                <w:sz w:val="20"/>
              </w:rPr>
              <w:t>Movie</w:t>
            </w:r>
          </w:p>
          <w:p w14:paraId="3A2C7AB8" w14:textId="36FEC5D0" w:rsidR="00693445" w:rsidRPr="004A259D" w:rsidRDefault="00A63E27" w:rsidP="00392B82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r w:rsidR="00693445">
              <w:rPr>
                <w:sz w:val="20"/>
              </w:rPr>
              <w:t xml:space="preserve">Fun starts at </w:t>
            </w:r>
            <w:r>
              <w:rPr>
                <w:sz w:val="20"/>
              </w:rPr>
              <w:t>noon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31661D7C" w14:textId="77777777" w:rsidR="001B420D" w:rsidRDefault="00795A58" w:rsidP="00392B82">
            <w:pPr>
              <w:rPr>
                <w:sz w:val="16"/>
                <w:szCs w:val="16"/>
              </w:rPr>
            </w:pPr>
            <w:r w:rsidRPr="001B420D">
              <w:rPr>
                <w:sz w:val="16"/>
                <w:szCs w:val="16"/>
              </w:rPr>
              <w:t>Send a Card to a Friend Day</w:t>
            </w:r>
            <w:r w:rsidR="001B420D" w:rsidRPr="001B420D">
              <w:rPr>
                <w:sz w:val="16"/>
                <w:szCs w:val="16"/>
              </w:rPr>
              <w:t xml:space="preserve"> </w:t>
            </w:r>
          </w:p>
          <w:p w14:paraId="21BA9617" w14:textId="6F75D4CB" w:rsidR="00392B82" w:rsidRPr="001B420D" w:rsidRDefault="00433852" w:rsidP="00392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Coloring sheets</w:t>
            </w:r>
          </w:p>
          <w:p w14:paraId="318AC77E" w14:textId="58FBD6E8" w:rsidR="006D2312" w:rsidRDefault="006D2312" w:rsidP="00392B82">
            <w:pPr>
              <w:rPr>
                <w:sz w:val="20"/>
              </w:rPr>
            </w:pPr>
          </w:p>
          <w:p w14:paraId="576CA6A1" w14:textId="7F0FF1C2" w:rsidR="006D2312" w:rsidRPr="004A259D" w:rsidRDefault="006D2312" w:rsidP="00392B82">
            <w:pPr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7E415AC2" w14:textId="5D53E18A" w:rsidR="00392B82" w:rsidRPr="004A259D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</w:tc>
      </w:tr>
      <w:tr w:rsidR="00392B82" w14:paraId="1AC302A5" w14:textId="77777777" w:rsidTr="0089489E">
        <w:trPr>
          <w:trHeight w:val="75"/>
        </w:trPr>
        <w:tc>
          <w:tcPr>
            <w:tcW w:w="1063" w:type="dxa"/>
            <w:tcBorders>
              <w:top w:val="single" w:sz="6" w:space="0" w:color="BFBFBF" w:themeColor="background1" w:themeShade="BF"/>
              <w:bottom w:val="nil"/>
            </w:tcBorders>
          </w:tcPr>
          <w:p w14:paraId="3BD21BEE" w14:textId="7B735428" w:rsidR="00392B82" w:rsidRDefault="00A65BE6" w:rsidP="00392B82">
            <w:pPr>
              <w:pStyle w:val="Dates"/>
            </w:pPr>
            <w:r>
              <w:t>9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06865720" w14:textId="7FC4A9F1" w:rsidR="00392B82" w:rsidRDefault="00A65BE6" w:rsidP="00392B82">
            <w:pPr>
              <w:pStyle w:val="Dates"/>
            </w:pPr>
            <w:r>
              <w:t>10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6AC91C0C" w14:textId="5F071D3C" w:rsidR="00392B82" w:rsidRDefault="00A65BE6" w:rsidP="00392B82">
            <w:pPr>
              <w:pStyle w:val="Dates"/>
            </w:pPr>
            <w:r>
              <w:t>11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4045E5C1" w14:textId="34558CD7" w:rsidR="00392B82" w:rsidRDefault="00A65BE6" w:rsidP="00392B82">
            <w:pPr>
              <w:pStyle w:val="Dates"/>
            </w:pPr>
            <w:r>
              <w:t>12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548BFE72" w14:textId="5B41B541" w:rsidR="00392B82" w:rsidRDefault="00A65BE6" w:rsidP="00392B82">
            <w:pPr>
              <w:pStyle w:val="Dates"/>
            </w:pPr>
            <w:r>
              <w:t>13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9AD3362" w14:textId="019344B4" w:rsidR="00392B82" w:rsidRDefault="00A65BE6" w:rsidP="00392B82">
            <w:pPr>
              <w:pStyle w:val="Dates"/>
            </w:pPr>
            <w:r>
              <w:t>14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2498F385" w14:textId="0E69E805" w:rsidR="00392B82" w:rsidRDefault="00A65BE6" w:rsidP="00392B82">
            <w:pPr>
              <w:pStyle w:val="Dates"/>
            </w:pPr>
            <w:r>
              <w:t>15</w:t>
            </w:r>
          </w:p>
        </w:tc>
      </w:tr>
      <w:tr w:rsidR="00392B82" w14:paraId="079FA2CD" w14:textId="77777777" w:rsidTr="0031379F">
        <w:trPr>
          <w:trHeight w:hRule="exact" w:val="1152"/>
        </w:trPr>
        <w:tc>
          <w:tcPr>
            <w:tcW w:w="1063" w:type="dxa"/>
            <w:tcBorders>
              <w:top w:val="nil"/>
              <w:bottom w:val="single" w:sz="6" w:space="0" w:color="BFBFBF" w:themeColor="background1" w:themeShade="BF"/>
            </w:tcBorders>
          </w:tcPr>
          <w:p w14:paraId="464938CD" w14:textId="760061AB" w:rsidR="00392B82" w:rsidRDefault="00392B82" w:rsidP="00392B82">
            <w:r>
              <w:rPr>
                <w:sz w:val="20"/>
              </w:rPr>
              <w:t>CLOSED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4140FE3A" w14:textId="77777777" w:rsidR="00392B82" w:rsidRDefault="00E14750" w:rsidP="00392B82">
            <w:r>
              <w:t>Valentine’s Day Paper Craft</w:t>
            </w:r>
          </w:p>
          <w:p w14:paraId="0214E78B" w14:textId="51E3C444" w:rsidR="009175B3" w:rsidRDefault="009175B3" w:rsidP="00392B82"/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3E65AF20" w14:textId="04BEE164" w:rsidR="00B84553" w:rsidRPr="00767B1A" w:rsidRDefault="000D1D43" w:rsidP="00392B82">
            <w:pPr>
              <w:rPr>
                <w:b/>
                <w:bCs/>
              </w:rPr>
            </w:pPr>
            <w:r w:rsidRPr="00767B1A">
              <w:rPr>
                <w:b/>
                <w:bCs/>
              </w:rPr>
              <w:t xml:space="preserve">                  </w:t>
            </w:r>
            <w:r w:rsidR="00B84553" w:rsidRPr="00767B1A">
              <w:rPr>
                <w:b/>
                <w:bCs/>
              </w:rPr>
              <w:t>Community Outing</w:t>
            </w:r>
          </w:p>
          <w:p w14:paraId="5ED48D8E" w14:textId="24AB9C45" w:rsidR="00BD3D0D" w:rsidRPr="00767B1A" w:rsidRDefault="00FB3BF9" w:rsidP="00392B82">
            <w:pPr>
              <w:rPr>
                <w:b/>
                <w:bCs/>
              </w:rPr>
            </w:pPr>
            <w:r w:rsidRPr="00767B1A">
              <w:rPr>
                <w:b/>
                <w:bCs/>
              </w:rPr>
              <w:t xml:space="preserve">      </w:t>
            </w:r>
            <w:r w:rsidR="004435B9" w:rsidRPr="00767B1A">
              <w:rPr>
                <w:b/>
                <w:bCs/>
              </w:rPr>
              <w:t>Sta</w:t>
            </w:r>
            <w:r w:rsidR="00BD3D0D" w:rsidRPr="00767B1A">
              <w:rPr>
                <w:b/>
                <w:bCs/>
              </w:rPr>
              <w:t>teline</w:t>
            </w:r>
            <w:r w:rsidRPr="00767B1A">
              <w:rPr>
                <w:b/>
                <w:bCs/>
              </w:rPr>
              <w:t xml:space="preserve"> &amp;</w:t>
            </w:r>
            <w:r w:rsidR="000D1D43" w:rsidRPr="00767B1A">
              <w:rPr>
                <w:b/>
                <w:bCs/>
              </w:rPr>
              <w:t xml:space="preserve"> </w:t>
            </w:r>
            <w:r w:rsidR="00433D93" w:rsidRPr="00767B1A">
              <w:rPr>
                <w:b/>
                <w:bCs/>
              </w:rPr>
              <w:t>Valley Discount</w:t>
            </w:r>
            <w:r w:rsidR="00A76C43" w:rsidRPr="00767B1A">
              <w:rPr>
                <w:b/>
                <w:bCs/>
              </w:rPr>
              <w:t xml:space="preserve"> </w:t>
            </w:r>
            <w:r w:rsidRPr="00767B1A">
              <w:rPr>
                <w:b/>
                <w:bCs/>
              </w:rPr>
              <w:t>Grocer</w:t>
            </w:r>
            <w:r w:rsidR="00C31CD7" w:rsidRPr="00767B1A">
              <w:rPr>
                <w:b/>
                <w:bCs/>
              </w:rPr>
              <w:t>y</w:t>
            </w:r>
          </w:p>
          <w:p w14:paraId="2C6DB02E" w14:textId="77777777" w:rsidR="00A76C43" w:rsidRPr="00767B1A" w:rsidRDefault="00FB3BF9" w:rsidP="00392B82">
            <w:pPr>
              <w:rPr>
                <w:b/>
                <w:bCs/>
              </w:rPr>
            </w:pPr>
            <w:r w:rsidRPr="00767B1A">
              <w:rPr>
                <w:b/>
                <w:bCs/>
              </w:rPr>
              <w:t xml:space="preserve">                       </w:t>
            </w:r>
            <w:proofErr w:type="gramStart"/>
            <w:r w:rsidR="00A76C43" w:rsidRPr="00767B1A">
              <w:rPr>
                <w:b/>
                <w:bCs/>
              </w:rPr>
              <w:t>Leave</w:t>
            </w:r>
            <w:proofErr w:type="gramEnd"/>
            <w:r w:rsidR="00A76C43" w:rsidRPr="00767B1A">
              <w:rPr>
                <w:b/>
                <w:bCs/>
              </w:rPr>
              <w:t xml:space="preserve"> 1</w:t>
            </w:r>
            <w:r w:rsidR="00FA64A1" w:rsidRPr="00767B1A">
              <w:rPr>
                <w:b/>
                <w:bCs/>
              </w:rPr>
              <w:t>1</w:t>
            </w:r>
            <w:r w:rsidR="00A76C43" w:rsidRPr="00767B1A">
              <w:rPr>
                <w:b/>
                <w:bCs/>
              </w:rPr>
              <w:t>:</w:t>
            </w:r>
            <w:r w:rsidR="00FA64A1" w:rsidRPr="00767B1A">
              <w:rPr>
                <w:b/>
                <w:bCs/>
              </w:rPr>
              <w:t>3</w:t>
            </w:r>
            <w:r w:rsidR="00A76C43" w:rsidRPr="00767B1A">
              <w:rPr>
                <w:b/>
                <w:bCs/>
              </w:rPr>
              <w:t>0</w:t>
            </w:r>
          </w:p>
          <w:p w14:paraId="77037584" w14:textId="070CA45D" w:rsidR="00FB3BF9" w:rsidRPr="00767B1A" w:rsidRDefault="00FB3BF9" w:rsidP="00392B82">
            <w:pPr>
              <w:rPr>
                <w:b/>
                <w:bCs/>
                <w:i/>
                <w:iCs/>
              </w:rPr>
            </w:pPr>
            <w:r w:rsidRPr="00767B1A">
              <w:rPr>
                <w:i/>
                <w:iCs/>
              </w:rPr>
              <w:t>HOPES will be open, so drop by and say</w:t>
            </w:r>
            <w:r w:rsidRPr="00767B1A">
              <w:rPr>
                <w:b/>
                <w:bCs/>
                <w:i/>
                <w:iCs/>
              </w:rPr>
              <w:t xml:space="preserve"> </w:t>
            </w:r>
            <w:r w:rsidRPr="00767B1A">
              <w:rPr>
                <w:i/>
                <w:iCs/>
              </w:rPr>
              <w:t>Hi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3BF81AC4" w14:textId="4E87EF75" w:rsidR="00E10326" w:rsidRPr="00E10326" w:rsidRDefault="00AA2302" w:rsidP="00E10326">
            <w:r>
              <w:t xml:space="preserve">           </w:t>
            </w:r>
            <w:r w:rsidR="00E10326" w:rsidRPr="00E10326">
              <w:t xml:space="preserve"> </w:t>
            </w:r>
            <w:r w:rsidR="00E10326" w:rsidRPr="00E10326">
              <w:rPr>
                <w:b/>
                <w:bCs/>
              </w:rPr>
              <w:t xml:space="preserve">Vo-Tech Cosmetology Day </w:t>
            </w:r>
          </w:p>
          <w:p w14:paraId="3827958A" w14:textId="77777777" w:rsidR="00E10326" w:rsidRPr="00E10326" w:rsidRDefault="00E10326" w:rsidP="00E10326">
            <w:r w:rsidRPr="00E10326">
              <w:t xml:space="preserve">            Leave the DIC @ 12:45 pm </w:t>
            </w:r>
          </w:p>
          <w:p w14:paraId="61A09BC8" w14:textId="4FFA39EA" w:rsidR="00E10326" w:rsidRDefault="00E10326" w:rsidP="00E10326">
            <w:pPr>
              <w:rPr>
                <w:b/>
                <w:bCs/>
              </w:rPr>
            </w:pPr>
            <w:r w:rsidRPr="00E10326">
              <w:rPr>
                <w:b/>
                <w:bCs/>
              </w:rPr>
              <w:t xml:space="preserve">     </w:t>
            </w:r>
            <w:r w:rsidR="00AA2302">
              <w:rPr>
                <w:b/>
                <w:bCs/>
              </w:rPr>
              <w:t xml:space="preserve"> </w:t>
            </w:r>
            <w:r w:rsidRPr="00E10326">
              <w:rPr>
                <w:b/>
                <w:bCs/>
              </w:rPr>
              <w:t xml:space="preserve"> *Bring money for tip &amp; product*</w:t>
            </w:r>
          </w:p>
          <w:p w14:paraId="407422B0" w14:textId="4B33BDC2" w:rsidR="00AA2302" w:rsidRDefault="00AA2302" w:rsidP="00AA2302">
            <w:r>
              <w:t xml:space="preserve">          Make spaghetti sauce </w:t>
            </w:r>
            <w:r w:rsidR="00442378">
              <w:t>11:00 am</w:t>
            </w:r>
          </w:p>
          <w:p w14:paraId="2619A24D" w14:textId="77777777" w:rsidR="00AA2302" w:rsidRPr="00E10326" w:rsidRDefault="00AA2302" w:rsidP="00E10326">
            <w:pPr>
              <w:rPr>
                <w:b/>
                <w:bCs/>
              </w:rPr>
            </w:pPr>
          </w:p>
          <w:p w14:paraId="5AC047BC" w14:textId="0DD487F0" w:rsidR="00E10326" w:rsidRDefault="00E10326" w:rsidP="00392B82"/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12392CAF" w14:textId="166B5EC1" w:rsidR="00091012" w:rsidRDefault="00091012" w:rsidP="00392B82">
            <w:r>
              <w:t xml:space="preserve">                 </w:t>
            </w:r>
            <w:r w:rsidR="005A10CD">
              <w:t xml:space="preserve">Valentine’s Day </w:t>
            </w:r>
            <w:r w:rsidR="005929C0">
              <w:t>Dinner</w:t>
            </w:r>
            <w:r>
              <w:t xml:space="preserve"> </w:t>
            </w:r>
          </w:p>
          <w:p w14:paraId="4B6600BB" w14:textId="0F7D128B" w:rsidR="005929C0" w:rsidRDefault="00091012" w:rsidP="005929C0">
            <w:r>
              <w:t xml:space="preserve">         </w:t>
            </w:r>
            <w:r w:rsidR="00466303">
              <w:t xml:space="preserve">   </w:t>
            </w:r>
            <w:r>
              <w:t xml:space="preserve"> </w:t>
            </w:r>
            <w:r w:rsidR="005929C0">
              <w:t xml:space="preserve">Homemade lasagna </w:t>
            </w:r>
            <w:r w:rsidR="00466303">
              <w:t>at Noon</w:t>
            </w:r>
          </w:p>
          <w:p w14:paraId="1C219EB1" w14:textId="080D5D79" w:rsidR="00857AEE" w:rsidRDefault="00091012" w:rsidP="00392B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E3071">
              <w:rPr>
                <w:b/>
                <w:bCs/>
              </w:rPr>
              <w:t xml:space="preserve">                 </w:t>
            </w:r>
            <w:r>
              <w:rPr>
                <w:b/>
                <w:bCs/>
              </w:rPr>
              <w:t xml:space="preserve"> </w:t>
            </w:r>
            <w:r w:rsidR="00857AEE" w:rsidRPr="005929C0">
              <w:rPr>
                <w:b/>
                <w:bCs/>
              </w:rPr>
              <w:t>CSP Meeting 1:00</w:t>
            </w:r>
            <w:r w:rsidR="005929C0" w:rsidRPr="005929C0">
              <w:rPr>
                <w:b/>
                <w:bCs/>
              </w:rPr>
              <w:t>pm</w:t>
            </w:r>
          </w:p>
          <w:p w14:paraId="1D8CCEBE" w14:textId="03C79C0A" w:rsidR="00510FBD" w:rsidRPr="005929C0" w:rsidRDefault="00FE3071" w:rsidP="00392B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="00510FBD">
              <w:rPr>
                <w:b/>
                <w:bCs/>
              </w:rPr>
              <w:t>Partici</w:t>
            </w:r>
            <w:r>
              <w:rPr>
                <w:b/>
                <w:bCs/>
              </w:rPr>
              <w:t xml:space="preserve">pation Meeting 2:00 pm 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7D8F8C9" w14:textId="515E273E" w:rsidR="006E65FA" w:rsidRPr="004B2808" w:rsidRDefault="00197EF6" w:rsidP="003605DF">
            <w:pPr>
              <w:rPr>
                <w:sz w:val="16"/>
                <w:szCs w:val="16"/>
              </w:rPr>
            </w:pPr>
            <w:r w:rsidRPr="004B2808">
              <w:rPr>
                <w:sz w:val="16"/>
                <w:szCs w:val="16"/>
              </w:rPr>
              <w:t>Word Search</w:t>
            </w:r>
            <w:r w:rsidR="006E65FA" w:rsidRPr="004B2808">
              <w:rPr>
                <w:sz w:val="16"/>
                <w:szCs w:val="16"/>
              </w:rPr>
              <w:t xml:space="preserve"> </w:t>
            </w:r>
            <w:r w:rsidR="004B2808" w:rsidRPr="004B2808">
              <w:rPr>
                <w:sz w:val="16"/>
                <w:szCs w:val="16"/>
              </w:rPr>
              <w:t>&amp;</w:t>
            </w:r>
          </w:p>
          <w:p w14:paraId="3B3548F3" w14:textId="1B62F286" w:rsidR="004B2808" w:rsidRDefault="004B2808" w:rsidP="003605DF">
            <w:pPr>
              <w:rPr>
                <w:sz w:val="16"/>
                <w:szCs w:val="16"/>
              </w:rPr>
            </w:pPr>
            <w:r w:rsidRPr="004B2808">
              <w:rPr>
                <w:sz w:val="16"/>
                <w:szCs w:val="16"/>
              </w:rPr>
              <w:t>Learn something</w:t>
            </w:r>
          </w:p>
          <w:p w14:paraId="58E55C51" w14:textId="0692F4BC" w:rsidR="004B2808" w:rsidRPr="004B2808" w:rsidRDefault="004B2808" w:rsidP="003605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</w:t>
            </w:r>
          </w:p>
          <w:p w14:paraId="3DE40187" w14:textId="778F4AB0" w:rsidR="003605DF" w:rsidRPr="003605DF" w:rsidRDefault="003605DF" w:rsidP="003605DF">
            <w:pPr>
              <w:jc w:val="center"/>
            </w:pP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6F1B5BDA" w14:textId="5ED56D33" w:rsidR="00392B82" w:rsidRDefault="00392B82" w:rsidP="00392B82">
            <w:r>
              <w:rPr>
                <w:sz w:val="20"/>
              </w:rPr>
              <w:t>CLOSED</w:t>
            </w:r>
          </w:p>
        </w:tc>
      </w:tr>
      <w:tr w:rsidR="00392B82" w14:paraId="2BEC4C42" w14:textId="77777777" w:rsidTr="00432A70">
        <w:tc>
          <w:tcPr>
            <w:tcW w:w="1063" w:type="dxa"/>
            <w:tcBorders>
              <w:top w:val="single" w:sz="6" w:space="0" w:color="BFBFBF" w:themeColor="background1" w:themeShade="BF"/>
              <w:bottom w:val="nil"/>
            </w:tcBorders>
          </w:tcPr>
          <w:p w14:paraId="12353578" w14:textId="06918BED" w:rsidR="00392B82" w:rsidRDefault="00A65BE6" w:rsidP="00392B82">
            <w:pPr>
              <w:pStyle w:val="Dates"/>
            </w:pPr>
            <w:r>
              <w:t>16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E50E967" w14:textId="73C1A210" w:rsidR="00392B82" w:rsidRDefault="00A65BE6" w:rsidP="00392B82">
            <w:pPr>
              <w:pStyle w:val="Dates"/>
            </w:pPr>
            <w:r>
              <w:t>17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2116DFB9" w14:textId="6F1B033C" w:rsidR="00392B82" w:rsidRPr="00767B1A" w:rsidRDefault="00A65BE6" w:rsidP="00392B82">
            <w:pPr>
              <w:pStyle w:val="Dates"/>
              <w:rPr>
                <w:b/>
                <w:bCs/>
              </w:rPr>
            </w:pPr>
            <w:r w:rsidRPr="00767B1A">
              <w:rPr>
                <w:b/>
                <w:bCs/>
              </w:rPr>
              <w:t>18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059184BE" w14:textId="1CEBB833" w:rsidR="00392B82" w:rsidRDefault="00A65BE6" w:rsidP="00392B82">
            <w:pPr>
              <w:pStyle w:val="Dates"/>
            </w:pPr>
            <w:r>
              <w:t>19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3A9E19E8" w14:textId="7CB6CDA6" w:rsidR="00392B82" w:rsidRDefault="00A65BE6" w:rsidP="00392B82">
            <w:pPr>
              <w:pStyle w:val="Dates"/>
            </w:pPr>
            <w:r>
              <w:t>20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5E54AB8D" w14:textId="6B6FDD0E" w:rsidR="00392B82" w:rsidRDefault="00A65BE6" w:rsidP="00392B82">
            <w:pPr>
              <w:pStyle w:val="Dates"/>
            </w:pPr>
            <w:r>
              <w:t>21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71462AFE" w14:textId="01C8DCBD" w:rsidR="00392B82" w:rsidRDefault="00A65BE6" w:rsidP="00392B82">
            <w:pPr>
              <w:pStyle w:val="Dates"/>
            </w:pPr>
            <w:r>
              <w:t>22</w:t>
            </w:r>
          </w:p>
        </w:tc>
      </w:tr>
      <w:tr w:rsidR="00392B82" w14:paraId="097A3982" w14:textId="77777777" w:rsidTr="00AC72BB">
        <w:trPr>
          <w:trHeight w:hRule="exact" w:val="1152"/>
        </w:trPr>
        <w:tc>
          <w:tcPr>
            <w:tcW w:w="1063" w:type="dxa"/>
            <w:tcBorders>
              <w:top w:val="nil"/>
              <w:bottom w:val="single" w:sz="6" w:space="0" w:color="BFBFBF" w:themeColor="background1" w:themeShade="BF"/>
            </w:tcBorders>
          </w:tcPr>
          <w:p w14:paraId="23364EBA" w14:textId="3CCB14E5" w:rsidR="00392B82" w:rsidRDefault="00392B82" w:rsidP="00392B82">
            <w:r>
              <w:rPr>
                <w:sz w:val="20"/>
              </w:rPr>
              <w:t>CLOSED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0070C0"/>
          </w:tcPr>
          <w:p w14:paraId="47C474D3" w14:textId="77777777" w:rsidR="00392B82" w:rsidRPr="00536BE6" w:rsidRDefault="00392B82" w:rsidP="00392B82">
            <w:pPr>
              <w:rPr>
                <w:color w:val="FFFFFF" w:themeColor="background1"/>
                <w:sz w:val="20"/>
              </w:rPr>
            </w:pPr>
            <w:r w:rsidRPr="00536BE6">
              <w:rPr>
                <w:color w:val="FFFFFF" w:themeColor="background1"/>
                <w:sz w:val="20"/>
              </w:rPr>
              <w:t>CLOSED</w:t>
            </w:r>
          </w:p>
          <w:p w14:paraId="75770BBC" w14:textId="7360581C" w:rsidR="006F67BA" w:rsidRPr="006F67BA" w:rsidRDefault="006F67BA" w:rsidP="006F67BA">
            <w:r>
              <w:rPr>
                <w:noProof/>
              </w:rPr>
              <w:drawing>
                <wp:inline distT="0" distB="0" distL="0" distR="0" wp14:anchorId="043C50F7" wp14:editId="07A71C68">
                  <wp:extent cx="542925" cy="457200"/>
                  <wp:effectExtent l="0" t="0" r="0" b="6350"/>
                  <wp:docPr id="20374821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09091FC2" w14:textId="7BF15340" w:rsidR="001D25CF" w:rsidRDefault="00F75478" w:rsidP="001D25CF">
            <w:r>
              <w:t xml:space="preserve">                  </w:t>
            </w:r>
            <w:r w:rsidR="001D25CF">
              <w:t xml:space="preserve">Community Outing </w:t>
            </w:r>
          </w:p>
          <w:p w14:paraId="0159B876" w14:textId="6756DED6" w:rsidR="00392B82" w:rsidRDefault="00F75478" w:rsidP="001D25CF">
            <w:r>
              <w:t xml:space="preserve">          </w:t>
            </w:r>
            <w:r w:rsidR="001D25CF">
              <w:t>New Frontier Restaurant</w:t>
            </w:r>
            <w:r>
              <w:t xml:space="preserve"> &amp; </w:t>
            </w:r>
            <w:r w:rsidR="00A40588">
              <w:t xml:space="preserve">                        </w:t>
            </w:r>
          </w:p>
          <w:p w14:paraId="0D70A74B" w14:textId="2BF84514" w:rsidR="00A40588" w:rsidRDefault="00A40588" w:rsidP="001D25CF">
            <w:r>
              <w:t xml:space="preserve">               Zimmerman’s Grocery</w:t>
            </w:r>
          </w:p>
          <w:p w14:paraId="730A2727" w14:textId="23CD8066" w:rsidR="008A3973" w:rsidRDefault="008C2FEF" w:rsidP="001D25CF">
            <w:r>
              <w:t xml:space="preserve">                         </w:t>
            </w:r>
            <w:proofErr w:type="gramStart"/>
            <w:r w:rsidR="008A3973">
              <w:t>Leave</w:t>
            </w:r>
            <w:proofErr w:type="gramEnd"/>
            <w:r w:rsidR="008A3973">
              <w:t xml:space="preserve"> 11 am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23557234" w14:textId="7B3706D9" w:rsidR="00446F96" w:rsidRDefault="00293589" w:rsidP="00392B82">
            <w:r>
              <w:t xml:space="preserve">   </w:t>
            </w:r>
            <w:proofErr w:type="gramStart"/>
            <w:r w:rsidR="00325F26">
              <w:t>Celebrate</w:t>
            </w:r>
            <w:proofErr w:type="gramEnd"/>
            <w:r w:rsidR="00325F26">
              <w:t xml:space="preserve"> National Chocolate Mint</w:t>
            </w:r>
            <w:r>
              <w:t xml:space="preserve"> Day</w:t>
            </w:r>
            <w:r w:rsidR="00325F26">
              <w:t xml:space="preserve"> </w:t>
            </w:r>
          </w:p>
          <w:p w14:paraId="3A036503" w14:textId="3B7899D4" w:rsidR="00D11B1C" w:rsidRDefault="00446F96" w:rsidP="00392B82">
            <w:r>
              <w:t xml:space="preserve">                Conversation and Trivia</w:t>
            </w:r>
          </w:p>
          <w:p w14:paraId="50073676" w14:textId="77777777" w:rsidR="00D11B1C" w:rsidRDefault="00D11B1C" w:rsidP="00392B82"/>
          <w:p w14:paraId="678CE6BF" w14:textId="090EB92F" w:rsidR="00D11B1C" w:rsidRDefault="00D11B1C" w:rsidP="00392B82">
            <w:r w:rsidRPr="00D11B1C">
              <w:rPr>
                <w:b/>
                <w:bCs/>
              </w:rPr>
              <w:t xml:space="preserve">   Peer to Peer Support Group 1:00 pm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22E367FC" w14:textId="44ADAD96" w:rsidR="00327695" w:rsidRDefault="00327695" w:rsidP="00392B82">
            <w:r>
              <w:t xml:space="preserve">                    </w:t>
            </w:r>
            <w:r w:rsidR="00C14C97">
              <w:t>Walk to Bits of Time</w:t>
            </w:r>
          </w:p>
          <w:p w14:paraId="05D97A19" w14:textId="1D9BCD52" w:rsidR="00327695" w:rsidRDefault="00327695" w:rsidP="00392B82">
            <w:r>
              <w:t xml:space="preserve">                               11:30 am </w:t>
            </w:r>
          </w:p>
          <w:p w14:paraId="0E3F0F19" w14:textId="77777777" w:rsidR="00327695" w:rsidRDefault="00327695" w:rsidP="00392B82"/>
          <w:p w14:paraId="237D16AA" w14:textId="4C984991" w:rsidR="00392B82" w:rsidRDefault="00327695" w:rsidP="00392B82">
            <w:r>
              <w:t xml:space="preserve">                       </w:t>
            </w:r>
            <w:r w:rsidR="0075251E">
              <w:t>Bingo</w:t>
            </w:r>
            <w:r>
              <w:t xml:space="preserve"> 1:00 pm 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2855641E" w14:textId="16B0B7E0" w:rsidR="001C2AAB" w:rsidRDefault="001C2AAB" w:rsidP="001C2AAB">
            <w:pPr>
              <w:rPr>
                <w:sz w:val="20"/>
              </w:rPr>
            </w:pPr>
            <w:r>
              <w:rPr>
                <w:sz w:val="20"/>
              </w:rPr>
              <w:t>Memory Game</w:t>
            </w:r>
            <w:r w:rsidR="00555709">
              <w:rPr>
                <w:sz w:val="20"/>
              </w:rPr>
              <w:t xml:space="preserve"> &amp;</w:t>
            </w:r>
          </w:p>
          <w:p w14:paraId="6EEEA218" w14:textId="77777777" w:rsidR="001C2AAB" w:rsidRDefault="001C2AAB" w:rsidP="001C2AAB">
            <w:pPr>
              <w:rPr>
                <w:sz w:val="20"/>
              </w:rPr>
            </w:pPr>
            <w:r>
              <w:rPr>
                <w:sz w:val="20"/>
              </w:rPr>
              <w:t>Checkers</w:t>
            </w:r>
          </w:p>
          <w:p w14:paraId="10DB331B" w14:textId="69E750B6" w:rsidR="00392B82" w:rsidRDefault="00392B82" w:rsidP="00392B82"/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444440E4" w14:textId="088D7144" w:rsidR="00392B82" w:rsidRDefault="00392B82" w:rsidP="00392B82">
            <w:r>
              <w:rPr>
                <w:sz w:val="20"/>
              </w:rPr>
              <w:t>CLOSED</w:t>
            </w:r>
          </w:p>
        </w:tc>
      </w:tr>
      <w:tr w:rsidR="00392B82" w14:paraId="7AE25375" w14:textId="77777777" w:rsidTr="00C24305">
        <w:tc>
          <w:tcPr>
            <w:tcW w:w="1063" w:type="dxa"/>
            <w:tcBorders>
              <w:top w:val="single" w:sz="6" w:space="0" w:color="BFBFBF" w:themeColor="background1" w:themeShade="BF"/>
              <w:bottom w:val="nil"/>
            </w:tcBorders>
          </w:tcPr>
          <w:p w14:paraId="30FCD910" w14:textId="4BAA9005" w:rsidR="00392B82" w:rsidRDefault="00A65BE6" w:rsidP="00392B82">
            <w:pPr>
              <w:pStyle w:val="Dates"/>
            </w:pPr>
            <w:r>
              <w:t>23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6F20146D" w14:textId="36BD3E16" w:rsidR="00392B82" w:rsidRDefault="00A65BE6" w:rsidP="00392B82">
            <w:pPr>
              <w:pStyle w:val="Dates"/>
            </w:pPr>
            <w:r>
              <w:t>24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3CBC7CBA" w14:textId="48542284" w:rsidR="00392B82" w:rsidRDefault="00A65BE6" w:rsidP="00392B82">
            <w:pPr>
              <w:pStyle w:val="Dates"/>
            </w:pPr>
            <w:r>
              <w:t>25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2609D166" w14:textId="152554A0" w:rsidR="00392B82" w:rsidRDefault="00A65BE6" w:rsidP="00392B82">
            <w:pPr>
              <w:pStyle w:val="Dates"/>
            </w:pPr>
            <w:r>
              <w:t>26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61B30A1F" w14:textId="3FBF63E0" w:rsidR="00392B82" w:rsidRDefault="00A65BE6" w:rsidP="00392B82">
            <w:pPr>
              <w:pStyle w:val="Dates"/>
            </w:pPr>
            <w:r>
              <w:t>27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C983FD3" w14:textId="13B43ABA" w:rsidR="00392B82" w:rsidRDefault="00A65BE6" w:rsidP="00392B82">
            <w:pPr>
              <w:pStyle w:val="Dates"/>
            </w:pPr>
            <w:r>
              <w:t>28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5B9BD5" w:themeFill="accent1"/>
          </w:tcPr>
          <w:p w14:paraId="67D53F17" w14:textId="089C40AC" w:rsidR="00392B82" w:rsidRDefault="00392B82" w:rsidP="00392B82">
            <w:pPr>
              <w:pStyle w:val="Dates"/>
            </w:pPr>
          </w:p>
        </w:tc>
      </w:tr>
      <w:tr w:rsidR="00392B82" w14:paraId="1AD89859" w14:textId="77777777" w:rsidTr="00C24305">
        <w:trPr>
          <w:trHeight w:hRule="exact" w:val="1152"/>
        </w:trPr>
        <w:tc>
          <w:tcPr>
            <w:tcW w:w="1063" w:type="dxa"/>
            <w:tcBorders>
              <w:top w:val="nil"/>
              <w:bottom w:val="single" w:sz="6" w:space="0" w:color="BFBFBF" w:themeColor="background1" w:themeShade="BF"/>
            </w:tcBorders>
          </w:tcPr>
          <w:p w14:paraId="57BB06FD" w14:textId="1A4ACF6B" w:rsidR="00392B82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  <w:p w14:paraId="57A8A43E" w14:textId="037D7912" w:rsidR="00BD1490" w:rsidRDefault="00BD1490" w:rsidP="00392B82"/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2D9AAE0C" w14:textId="073C8E4F" w:rsidR="00392B82" w:rsidRDefault="002328BE" w:rsidP="00392B82">
            <w:pPr>
              <w:rPr>
                <w:sz w:val="20"/>
              </w:rPr>
            </w:pPr>
            <w:r>
              <w:rPr>
                <w:sz w:val="20"/>
              </w:rPr>
              <w:t>Coloring Sheets</w:t>
            </w:r>
            <w:r w:rsidR="0017280C">
              <w:rPr>
                <w:sz w:val="20"/>
              </w:rPr>
              <w:t>,</w:t>
            </w:r>
          </w:p>
          <w:p w14:paraId="6A432DE4" w14:textId="6A36BAEE" w:rsidR="0017280C" w:rsidRDefault="00582D29" w:rsidP="00392B82">
            <w:pPr>
              <w:rPr>
                <w:sz w:val="20"/>
              </w:rPr>
            </w:pPr>
            <w:r>
              <w:rPr>
                <w:sz w:val="20"/>
              </w:rPr>
              <w:t>Walmart</w:t>
            </w:r>
          </w:p>
          <w:p w14:paraId="4811B7AB" w14:textId="4DAB624F" w:rsidR="00E4205D" w:rsidRDefault="00E4205D" w:rsidP="00392B82">
            <w:pPr>
              <w:rPr>
                <w:sz w:val="20"/>
              </w:rPr>
            </w:pPr>
          </w:p>
          <w:p w14:paraId="7BB1B85C" w14:textId="71B9293E" w:rsidR="00392B82" w:rsidRDefault="00392B82" w:rsidP="00392B82"/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1CD4C9F0" w14:textId="77777777" w:rsidR="00392B82" w:rsidRDefault="001A0BAB" w:rsidP="00392B82">
            <w:r>
              <w:t xml:space="preserve">              </w:t>
            </w:r>
            <w:r w:rsidR="00525599">
              <w:t xml:space="preserve"> </w:t>
            </w:r>
            <w:r w:rsidR="00147E03">
              <w:t>Bake something good</w:t>
            </w:r>
          </w:p>
          <w:p w14:paraId="687E134E" w14:textId="7CBC3340" w:rsidR="00525599" w:rsidRDefault="00525599" w:rsidP="00392B82">
            <w:r>
              <w:t xml:space="preserve">                            At noon</w:t>
            </w:r>
          </w:p>
          <w:p w14:paraId="66435D17" w14:textId="70C89997" w:rsidR="00DF244B" w:rsidRDefault="00DF244B" w:rsidP="00392B82">
            <w:r>
              <w:t xml:space="preserve">             </w:t>
            </w:r>
            <w:r w:rsidR="00A62DA9">
              <w:t xml:space="preserve"> </w:t>
            </w:r>
            <w:r>
              <w:t xml:space="preserve"> Learn Something New</w:t>
            </w:r>
          </w:p>
          <w:p w14:paraId="4E6D03DD" w14:textId="6CF1C6AC" w:rsidR="00680D84" w:rsidRDefault="00680D84" w:rsidP="00392B82">
            <w:r>
              <w:t xml:space="preserve">                       </w:t>
            </w:r>
            <w:r w:rsidR="00325F26">
              <w:t xml:space="preserve"> </w:t>
            </w:r>
            <w:r>
              <w:t>Open Pool</w:t>
            </w:r>
          </w:p>
          <w:p w14:paraId="6BFA9974" w14:textId="19A4DC66" w:rsidR="00525599" w:rsidRDefault="00525599" w:rsidP="00392B82"/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6F97A9E6" w14:textId="77777777" w:rsidR="00901D0F" w:rsidRPr="00901D0F" w:rsidRDefault="00901D0F" w:rsidP="00901D0F">
            <w:pPr>
              <w:rPr>
                <w:b/>
                <w:bCs/>
              </w:rPr>
            </w:pPr>
            <w:r w:rsidRPr="00901D0F">
              <w:t xml:space="preserve">       </w:t>
            </w:r>
            <w:r w:rsidRPr="00901D0F">
              <w:rPr>
                <w:b/>
                <w:bCs/>
              </w:rPr>
              <w:t xml:space="preserve">Saint </w:t>
            </w:r>
            <w:proofErr w:type="spellStart"/>
            <w:r w:rsidRPr="00901D0F">
              <w:rPr>
                <w:b/>
                <w:bCs/>
              </w:rPr>
              <w:t>Marks</w:t>
            </w:r>
            <w:proofErr w:type="spellEnd"/>
            <w:r w:rsidRPr="00901D0F">
              <w:rPr>
                <w:b/>
                <w:bCs/>
              </w:rPr>
              <w:t xml:space="preserve"> </w:t>
            </w:r>
            <w:proofErr w:type="gramStart"/>
            <w:r w:rsidRPr="00901D0F">
              <w:rPr>
                <w:b/>
                <w:bCs/>
              </w:rPr>
              <w:t>Lutheran  Church</w:t>
            </w:r>
            <w:proofErr w:type="gramEnd"/>
          </w:p>
          <w:p w14:paraId="285DDA5C" w14:textId="77777777" w:rsidR="00901D0F" w:rsidRPr="00901D0F" w:rsidRDefault="00901D0F" w:rsidP="00901D0F">
            <w:r w:rsidRPr="00901D0F">
              <w:t xml:space="preserve">       Shanksville free give a way day</w:t>
            </w:r>
          </w:p>
          <w:p w14:paraId="338ED45D" w14:textId="77777777" w:rsidR="00901D0F" w:rsidRPr="00901D0F" w:rsidRDefault="00901D0F" w:rsidP="00901D0F">
            <w:pPr>
              <w:rPr>
                <w:b/>
                <w:bCs/>
              </w:rPr>
            </w:pPr>
            <w:r w:rsidRPr="00901D0F">
              <w:rPr>
                <w:b/>
                <w:bCs/>
              </w:rPr>
              <w:t xml:space="preserve"> *Lunch at </w:t>
            </w:r>
            <w:proofErr w:type="spellStart"/>
            <w:r w:rsidRPr="00901D0F">
              <w:rPr>
                <w:b/>
                <w:bCs/>
              </w:rPr>
              <w:t>Snida’s</w:t>
            </w:r>
            <w:proofErr w:type="spellEnd"/>
            <w:r w:rsidRPr="00901D0F">
              <w:rPr>
                <w:b/>
                <w:bCs/>
              </w:rPr>
              <w:t xml:space="preserve"> bring money or pack*</w:t>
            </w:r>
          </w:p>
          <w:p w14:paraId="07DDF70C" w14:textId="0975BE91" w:rsidR="00392B82" w:rsidRDefault="00901D0F" w:rsidP="00901D0F">
            <w:r w:rsidRPr="00901D0F">
              <w:t xml:space="preserve">                       Leave 10:30 am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5D99C262" w14:textId="1893E4E1" w:rsidR="00392B82" w:rsidRPr="00174F93" w:rsidRDefault="00174F93" w:rsidP="00392B82">
            <w:pPr>
              <w:rPr>
                <w:sz w:val="22"/>
                <w:szCs w:val="22"/>
              </w:rPr>
            </w:pPr>
            <w:r w:rsidRPr="00174F93">
              <w:rPr>
                <w:sz w:val="22"/>
                <w:szCs w:val="22"/>
              </w:rPr>
              <w:t xml:space="preserve">            Movie &amp; Popcorn Day</w:t>
            </w:r>
          </w:p>
          <w:p w14:paraId="695B3D3B" w14:textId="4115CED6" w:rsidR="00174F93" w:rsidRDefault="00174F93" w:rsidP="00392B82">
            <w:r w:rsidRPr="00174F93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</w:t>
            </w:r>
            <w:r w:rsidRPr="00174F93">
              <w:rPr>
                <w:sz w:val="22"/>
                <w:szCs w:val="22"/>
              </w:rPr>
              <w:t>11:30 am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C48F146" w14:textId="02472456" w:rsidR="00D63A46" w:rsidRDefault="00433852" w:rsidP="00392B82">
            <w:r>
              <w:t>Learn Something New</w:t>
            </w:r>
            <w:r w:rsidR="00681188">
              <w:t>, Coloring Pages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5B9BD5" w:themeFill="accent1"/>
          </w:tcPr>
          <w:p w14:paraId="455CF966" w14:textId="39C218AD" w:rsidR="00BD1490" w:rsidRDefault="00B2655D" w:rsidP="00392B82">
            <w:r w:rsidRPr="00B2655D">
              <w:rPr>
                <w:noProof/>
              </w:rPr>
              <w:drawing>
                <wp:inline distT="0" distB="0" distL="0" distR="0" wp14:anchorId="663987D3" wp14:editId="137409AA">
                  <wp:extent cx="539750" cy="685800"/>
                  <wp:effectExtent l="0" t="0" r="0" b="0"/>
                  <wp:docPr id="9237685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76852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565C72" w14:textId="77777777" w:rsidR="002F6E35" w:rsidRDefault="002F6E35"/>
    <w:sectPr w:rsidR="002F6E35" w:rsidSect="00F33C65">
      <w:footerReference w:type="default" r:id="rId15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0B4D4" w14:textId="77777777" w:rsidR="002F78CC" w:rsidRDefault="002F78CC">
      <w:pPr>
        <w:spacing w:before="0" w:after="0"/>
      </w:pPr>
      <w:r>
        <w:separator/>
      </w:r>
    </w:p>
  </w:endnote>
  <w:endnote w:type="continuationSeparator" w:id="0">
    <w:p w14:paraId="7205E92F" w14:textId="77777777" w:rsidR="002F78CC" w:rsidRDefault="002F78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B9961" w14:textId="053A87A5" w:rsidR="005B63FE" w:rsidRPr="00F33C65" w:rsidRDefault="005B63FE" w:rsidP="005B63FE">
    <w:pPr>
      <w:pStyle w:val="Footer"/>
      <w:jc w:val="center"/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5404C" w14:textId="77777777" w:rsidR="002F78CC" w:rsidRDefault="002F78CC">
      <w:pPr>
        <w:spacing w:before="0" w:after="0"/>
      </w:pPr>
      <w:r>
        <w:separator/>
      </w:r>
    </w:p>
  </w:footnote>
  <w:footnote w:type="continuationSeparator" w:id="0">
    <w:p w14:paraId="5C091F81" w14:textId="77777777" w:rsidR="002F78CC" w:rsidRDefault="002F78C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9489038">
    <w:abstractNumId w:val="9"/>
  </w:num>
  <w:num w:numId="2" w16cid:durableId="1580215115">
    <w:abstractNumId w:val="7"/>
  </w:num>
  <w:num w:numId="3" w16cid:durableId="1917470928">
    <w:abstractNumId w:val="6"/>
  </w:num>
  <w:num w:numId="4" w16cid:durableId="2083480901">
    <w:abstractNumId w:val="5"/>
  </w:num>
  <w:num w:numId="5" w16cid:durableId="1609388836">
    <w:abstractNumId w:val="4"/>
  </w:num>
  <w:num w:numId="6" w16cid:durableId="1469738390">
    <w:abstractNumId w:val="8"/>
  </w:num>
  <w:num w:numId="7" w16cid:durableId="1036661563">
    <w:abstractNumId w:val="3"/>
  </w:num>
  <w:num w:numId="8" w16cid:durableId="513961970">
    <w:abstractNumId w:val="2"/>
  </w:num>
  <w:num w:numId="9" w16cid:durableId="771389838">
    <w:abstractNumId w:val="1"/>
  </w:num>
  <w:num w:numId="10" w16cid:durableId="202501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8/31/2021"/>
    <w:docVar w:name="MonthStart" w:val="8/1/2021"/>
    <w:docVar w:name="ShowDynamicGuides" w:val="1"/>
    <w:docVar w:name="ShowMarginGuides" w:val="0"/>
    <w:docVar w:name="ShowOutlines" w:val="0"/>
    <w:docVar w:name="ShowStaticGuides" w:val="0"/>
  </w:docVars>
  <w:rsids>
    <w:rsidRoot w:val="005B63FE"/>
    <w:rsid w:val="00001AAB"/>
    <w:rsid w:val="000058C7"/>
    <w:rsid w:val="00006E03"/>
    <w:rsid w:val="00012372"/>
    <w:rsid w:val="000147A4"/>
    <w:rsid w:val="00031619"/>
    <w:rsid w:val="00047027"/>
    <w:rsid w:val="0005633A"/>
    <w:rsid w:val="00056814"/>
    <w:rsid w:val="00061C53"/>
    <w:rsid w:val="00063AB2"/>
    <w:rsid w:val="00063F96"/>
    <w:rsid w:val="0006779F"/>
    <w:rsid w:val="00070FA4"/>
    <w:rsid w:val="0007249D"/>
    <w:rsid w:val="00091012"/>
    <w:rsid w:val="000955DF"/>
    <w:rsid w:val="000A0479"/>
    <w:rsid w:val="000A20FE"/>
    <w:rsid w:val="000A6028"/>
    <w:rsid w:val="000D1D43"/>
    <w:rsid w:val="000E5EE4"/>
    <w:rsid w:val="000F1352"/>
    <w:rsid w:val="00102F66"/>
    <w:rsid w:val="00107064"/>
    <w:rsid w:val="001070A7"/>
    <w:rsid w:val="0011772B"/>
    <w:rsid w:val="00133BBA"/>
    <w:rsid w:val="00134A7D"/>
    <w:rsid w:val="00147E03"/>
    <w:rsid w:val="001530EF"/>
    <w:rsid w:val="0017280C"/>
    <w:rsid w:val="00174F93"/>
    <w:rsid w:val="00180AFC"/>
    <w:rsid w:val="00197EF6"/>
    <w:rsid w:val="001A0BAB"/>
    <w:rsid w:val="001B420D"/>
    <w:rsid w:val="001C245C"/>
    <w:rsid w:val="001C2AAB"/>
    <w:rsid w:val="001D2225"/>
    <w:rsid w:val="001D25CF"/>
    <w:rsid w:val="001D650D"/>
    <w:rsid w:val="001D6854"/>
    <w:rsid w:val="001E51F6"/>
    <w:rsid w:val="001F4FB9"/>
    <w:rsid w:val="00200023"/>
    <w:rsid w:val="00207D14"/>
    <w:rsid w:val="00210FA1"/>
    <w:rsid w:val="0021653B"/>
    <w:rsid w:val="002267EA"/>
    <w:rsid w:val="002328BE"/>
    <w:rsid w:val="00234846"/>
    <w:rsid w:val="00247718"/>
    <w:rsid w:val="00275013"/>
    <w:rsid w:val="00276785"/>
    <w:rsid w:val="00276FAF"/>
    <w:rsid w:val="0027720C"/>
    <w:rsid w:val="002835B9"/>
    <w:rsid w:val="00293589"/>
    <w:rsid w:val="002A4075"/>
    <w:rsid w:val="002A69DC"/>
    <w:rsid w:val="002B2826"/>
    <w:rsid w:val="002C5F2C"/>
    <w:rsid w:val="002C6511"/>
    <w:rsid w:val="002D0AA7"/>
    <w:rsid w:val="002E0686"/>
    <w:rsid w:val="002E3380"/>
    <w:rsid w:val="002E5F8F"/>
    <w:rsid w:val="002F1A47"/>
    <w:rsid w:val="002F456B"/>
    <w:rsid w:val="002F6E35"/>
    <w:rsid w:val="002F7456"/>
    <w:rsid w:val="002F7525"/>
    <w:rsid w:val="002F78CC"/>
    <w:rsid w:val="00306346"/>
    <w:rsid w:val="003120C5"/>
    <w:rsid w:val="0031379F"/>
    <w:rsid w:val="00322A90"/>
    <w:rsid w:val="003258AD"/>
    <w:rsid w:val="00325F26"/>
    <w:rsid w:val="0032723B"/>
    <w:rsid w:val="00327695"/>
    <w:rsid w:val="00333391"/>
    <w:rsid w:val="003343E6"/>
    <w:rsid w:val="00340109"/>
    <w:rsid w:val="003471C3"/>
    <w:rsid w:val="00351992"/>
    <w:rsid w:val="003605DF"/>
    <w:rsid w:val="0037417A"/>
    <w:rsid w:val="00392B82"/>
    <w:rsid w:val="00394214"/>
    <w:rsid w:val="003B687D"/>
    <w:rsid w:val="003C10E8"/>
    <w:rsid w:val="003C3213"/>
    <w:rsid w:val="003C32D2"/>
    <w:rsid w:val="003D6618"/>
    <w:rsid w:val="003D7DDA"/>
    <w:rsid w:val="003E5001"/>
    <w:rsid w:val="003F2B49"/>
    <w:rsid w:val="003F4506"/>
    <w:rsid w:val="00404387"/>
    <w:rsid w:val="00406C2A"/>
    <w:rsid w:val="00432A70"/>
    <w:rsid w:val="00433852"/>
    <w:rsid w:val="00433D93"/>
    <w:rsid w:val="00434566"/>
    <w:rsid w:val="00442378"/>
    <w:rsid w:val="004435B9"/>
    <w:rsid w:val="004453CA"/>
    <w:rsid w:val="00446F96"/>
    <w:rsid w:val="004513B4"/>
    <w:rsid w:val="00454FED"/>
    <w:rsid w:val="00464E70"/>
    <w:rsid w:val="00466303"/>
    <w:rsid w:val="0047240B"/>
    <w:rsid w:val="00473414"/>
    <w:rsid w:val="00475813"/>
    <w:rsid w:val="004913FA"/>
    <w:rsid w:val="00493BD2"/>
    <w:rsid w:val="004A259D"/>
    <w:rsid w:val="004B2808"/>
    <w:rsid w:val="004B7C24"/>
    <w:rsid w:val="004C5B17"/>
    <w:rsid w:val="004D3BA4"/>
    <w:rsid w:val="004E013B"/>
    <w:rsid w:val="004E0E45"/>
    <w:rsid w:val="004E245A"/>
    <w:rsid w:val="004E3C57"/>
    <w:rsid w:val="00507E95"/>
    <w:rsid w:val="0051079A"/>
    <w:rsid w:val="00510FBD"/>
    <w:rsid w:val="005132FE"/>
    <w:rsid w:val="00521C98"/>
    <w:rsid w:val="00523BB3"/>
    <w:rsid w:val="00525599"/>
    <w:rsid w:val="00536BE6"/>
    <w:rsid w:val="00555709"/>
    <w:rsid w:val="005562FE"/>
    <w:rsid w:val="00557989"/>
    <w:rsid w:val="00577F5B"/>
    <w:rsid w:val="00582D29"/>
    <w:rsid w:val="00585B0D"/>
    <w:rsid w:val="00586B62"/>
    <w:rsid w:val="005929C0"/>
    <w:rsid w:val="005A10CD"/>
    <w:rsid w:val="005B63FE"/>
    <w:rsid w:val="005E13B7"/>
    <w:rsid w:val="0060745A"/>
    <w:rsid w:val="00612FB0"/>
    <w:rsid w:val="00613731"/>
    <w:rsid w:val="0061402E"/>
    <w:rsid w:val="00623B0A"/>
    <w:rsid w:val="00623F76"/>
    <w:rsid w:val="00632BB2"/>
    <w:rsid w:val="00640D82"/>
    <w:rsid w:val="00665E44"/>
    <w:rsid w:val="00666516"/>
    <w:rsid w:val="00680D84"/>
    <w:rsid w:val="00681188"/>
    <w:rsid w:val="006827B4"/>
    <w:rsid w:val="00691518"/>
    <w:rsid w:val="00693445"/>
    <w:rsid w:val="006962F0"/>
    <w:rsid w:val="006A34E8"/>
    <w:rsid w:val="006A79DB"/>
    <w:rsid w:val="006C10ED"/>
    <w:rsid w:val="006C4FFF"/>
    <w:rsid w:val="006D2312"/>
    <w:rsid w:val="006E65FA"/>
    <w:rsid w:val="006F67BA"/>
    <w:rsid w:val="00703141"/>
    <w:rsid w:val="0071006D"/>
    <w:rsid w:val="007115CA"/>
    <w:rsid w:val="00716A21"/>
    <w:rsid w:val="007205A3"/>
    <w:rsid w:val="00732D8C"/>
    <w:rsid w:val="007508D5"/>
    <w:rsid w:val="0075251E"/>
    <w:rsid w:val="007564A4"/>
    <w:rsid w:val="00767B1A"/>
    <w:rsid w:val="007777B1"/>
    <w:rsid w:val="00794B22"/>
    <w:rsid w:val="00795A58"/>
    <w:rsid w:val="007A49F2"/>
    <w:rsid w:val="007A72F5"/>
    <w:rsid w:val="007B7C25"/>
    <w:rsid w:val="007D1668"/>
    <w:rsid w:val="007D4622"/>
    <w:rsid w:val="007D75CA"/>
    <w:rsid w:val="00805FB0"/>
    <w:rsid w:val="00806253"/>
    <w:rsid w:val="008140B9"/>
    <w:rsid w:val="00826E50"/>
    <w:rsid w:val="00844FC6"/>
    <w:rsid w:val="00857AEE"/>
    <w:rsid w:val="008704EE"/>
    <w:rsid w:val="00874C9A"/>
    <w:rsid w:val="00882158"/>
    <w:rsid w:val="008876D0"/>
    <w:rsid w:val="008937C8"/>
    <w:rsid w:val="00894723"/>
    <w:rsid w:val="0089489E"/>
    <w:rsid w:val="008964D1"/>
    <w:rsid w:val="008A3973"/>
    <w:rsid w:val="008C2FEF"/>
    <w:rsid w:val="008D1DD3"/>
    <w:rsid w:val="008E4E0C"/>
    <w:rsid w:val="008F4C83"/>
    <w:rsid w:val="00901D0F"/>
    <w:rsid w:val="009035F5"/>
    <w:rsid w:val="00905151"/>
    <w:rsid w:val="00906BD1"/>
    <w:rsid w:val="009079DD"/>
    <w:rsid w:val="0091694D"/>
    <w:rsid w:val="009175B3"/>
    <w:rsid w:val="0092307C"/>
    <w:rsid w:val="009375F2"/>
    <w:rsid w:val="00944085"/>
    <w:rsid w:val="00946A27"/>
    <w:rsid w:val="00946D8F"/>
    <w:rsid w:val="00952090"/>
    <w:rsid w:val="00965DDE"/>
    <w:rsid w:val="00986E6B"/>
    <w:rsid w:val="00990CC2"/>
    <w:rsid w:val="009A0FFF"/>
    <w:rsid w:val="009B5ACA"/>
    <w:rsid w:val="009C614A"/>
    <w:rsid w:val="009E4969"/>
    <w:rsid w:val="00A003EA"/>
    <w:rsid w:val="00A35694"/>
    <w:rsid w:val="00A3638D"/>
    <w:rsid w:val="00A40588"/>
    <w:rsid w:val="00A408EE"/>
    <w:rsid w:val="00A4413B"/>
    <w:rsid w:val="00A4654E"/>
    <w:rsid w:val="00A62DA9"/>
    <w:rsid w:val="00A63E27"/>
    <w:rsid w:val="00A65BE6"/>
    <w:rsid w:val="00A73BBF"/>
    <w:rsid w:val="00A76C43"/>
    <w:rsid w:val="00A8279D"/>
    <w:rsid w:val="00A87F67"/>
    <w:rsid w:val="00AA2302"/>
    <w:rsid w:val="00AB29FA"/>
    <w:rsid w:val="00AC72BB"/>
    <w:rsid w:val="00AD6E42"/>
    <w:rsid w:val="00AE2D4D"/>
    <w:rsid w:val="00AF60FF"/>
    <w:rsid w:val="00B00F2C"/>
    <w:rsid w:val="00B114A6"/>
    <w:rsid w:val="00B2655D"/>
    <w:rsid w:val="00B270EB"/>
    <w:rsid w:val="00B327C3"/>
    <w:rsid w:val="00B41741"/>
    <w:rsid w:val="00B54192"/>
    <w:rsid w:val="00B63731"/>
    <w:rsid w:val="00B647D1"/>
    <w:rsid w:val="00B70858"/>
    <w:rsid w:val="00B70CFD"/>
    <w:rsid w:val="00B8151A"/>
    <w:rsid w:val="00B825FE"/>
    <w:rsid w:val="00B84553"/>
    <w:rsid w:val="00B957D9"/>
    <w:rsid w:val="00BB27D0"/>
    <w:rsid w:val="00BB4444"/>
    <w:rsid w:val="00BB707A"/>
    <w:rsid w:val="00BC7F10"/>
    <w:rsid w:val="00BD1490"/>
    <w:rsid w:val="00BD362E"/>
    <w:rsid w:val="00BD3D0D"/>
    <w:rsid w:val="00BE7703"/>
    <w:rsid w:val="00C02693"/>
    <w:rsid w:val="00C11D39"/>
    <w:rsid w:val="00C14C97"/>
    <w:rsid w:val="00C24305"/>
    <w:rsid w:val="00C31CD7"/>
    <w:rsid w:val="00C37B01"/>
    <w:rsid w:val="00C41F00"/>
    <w:rsid w:val="00C56574"/>
    <w:rsid w:val="00C61569"/>
    <w:rsid w:val="00C71D73"/>
    <w:rsid w:val="00C7735D"/>
    <w:rsid w:val="00C778E4"/>
    <w:rsid w:val="00C9152B"/>
    <w:rsid w:val="00C917F7"/>
    <w:rsid w:val="00CA2471"/>
    <w:rsid w:val="00CB1C1C"/>
    <w:rsid w:val="00CC1174"/>
    <w:rsid w:val="00CC2C9A"/>
    <w:rsid w:val="00CC3DFD"/>
    <w:rsid w:val="00CE3AD3"/>
    <w:rsid w:val="00CE3DD0"/>
    <w:rsid w:val="00CF0191"/>
    <w:rsid w:val="00D00F01"/>
    <w:rsid w:val="00D11B1C"/>
    <w:rsid w:val="00D12BA8"/>
    <w:rsid w:val="00D17693"/>
    <w:rsid w:val="00D21AA3"/>
    <w:rsid w:val="00D3148F"/>
    <w:rsid w:val="00D37037"/>
    <w:rsid w:val="00D424D1"/>
    <w:rsid w:val="00D63A46"/>
    <w:rsid w:val="00D71A79"/>
    <w:rsid w:val="00D76A4E"/>
    <w:rsid w:val="00D77F0D"/>
    <w:rsid w:val="00D94530"/>
    <w:rsid w:val="00D94543"/>
    <w:rsid w:val="00DB19C8"/>
    <w:rsid w:val="00DB4F3B"/>
    <w:rsid w:val="00DB654C"/>
    <w:rsid w:val="00DC17D4"/>
    <w:rsid w:val="00DD32F8"/>
    <w:rsid w:val="00DF051F"/>
    <w:rsid w:val="00DF244B"/>
    <w:rsid w:val="00DF32DE"/>
    <w:rsid w:val="00E02644"/>
    <w:rsid w:val="00E10326"/>
    <w:rsid w:val="00E12D9A"/>
    <w:rsid w:val="00E14750"/>
    <w:rsid w:val="00E312E3"/>
    <w:rsid w:val="00E368BE"/>
    <w:rsid w:val="00E4205D"/>
    <w:rsid w:val="00E461BD"/>
    <w:rsid w:val="00E54E11"/>
    <w:rsid w:val="00E74BD1"/>
    <w:rsid w:val="00EA1691"/>
    <w:rsid w:val="00EB320B"/>
    <w:rsid w:val="00EB70A2"/>
    <w:rsid w:val="00EC16B3"/>
    <w:rsid w:val="00EC6463"/>
    <w:rsid w:val="00ED424A"/>
    <w:rsid w:val="00EE521D"/>
    <w:rsid w:val="00EE58B9"/>
    <w:rsid w:val="00EF17D6"/>
    <w:rsid w:val="00F33C65"/>
    <w:rsid w:val="00F55F2E"/>
    <w:rsid w:val="00F70A21"/>
    <w:rsid w:val="00F75478"/>
    <w:rsid w:val="00F75F43"/>
    <w:rsid w:val="00FA21CA"/>
    <w:rsid w:val="00FA64A1"/>
    <w:rsid w:val="00FB3BF9"/>
    <w:rsid w:val="00FB4692"/>
    <w:rsid w:val="00FC20CD"/>
    <w:rsid w:val="00FC34A7"/>
    <w:rsid w:val="00FC675E"/>
    <w:rsid w:val="00FE256B"/>
    <w:rsid w:val="00FE3071"/>
    <w:rsid w:val="00FE436F"/>
    <w:rsid w:val="00FE6D56"/>
    <w:rsid w:val="00FE7A7F"/>
    <w:rsid w:val="00FF2624"/>
    <w:rsid w:val="00FF783D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EB0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i/>
      <w:iCs/>
      <w:color w:val="5B9BD5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5B9BD5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5B9BD5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4A25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37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Diehl\AppData\Roaming\Microsoft\Templates\Banner%20calendar(2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152A00CC8D4D9CB61680D6B1049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BC06-033F-4561-B6A7-4EC75BAF6A15}"/>
      </w:docPartPr>
      <w:docPartBody>
        <w:p w:rsidR="000F4726" w:rsidRDefault="00865269">
          <w:pPr>
            <w:pStyle w:val="5D152A00CC8D4D9CB61680D6B1049354"/>
          </w:pPr>
          <w:r>
            <w:t>Sunday</w:t>
          </w:r>
        </w:p>
      </w:docPartBody>
    </w:docPart>
    <w:docPart>
      <w:docPartPr>
        <w:name w:val="041114D83A59464696E0FDAC3F98A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BF318-7D40-458B-B41F-993B9A2DAE58}"/>
      </w:docPartPr>
      <w:docPartBody>
        <w:p w:rsidR="000F4726" w:rsidRDefault="00865269">
          <w:pPr>
            <w:pStyle w:val="041114D83A59464696E0FDAC3F98AE55"/>
          </w:pPr>
          <w:r>
            <w:t>Monday</w:t>
          </w:r>
        </w:p>
      </w:docPartBody>
    </w:docPart>
    <w:docPart>
      <w:docPartPr>
        <w:name w:val="F0687AD68C9D4EB79A7EA192E1B2A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4701C-1729-4B7B-8F7B-5960C4A1539D}"/>
      </w:docPartPr>
      <w:docPartBody>
        <w:p w:rsidR="000F4726" w:rsidRDefault="00865269">
          <w:pPr>
            <w:pStyle w:val="F0687AD68C9D4EB79A7EA192E1B2ACBE"/>
          </w:pPr>
          <w:r>
            <w:t>Tuesday</w:t>
          </w:r>
        </w:p>
      </w:docPartBody>
    </w:docPart>
    <w:docPart>
      <w:docPartPr>
        <w:name w:val="7F116CFE69644AB5941FD75B6F037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C4983-AFB4-4FA2-8A33-9CA487BCAF33}"/>
      </w:docPartPr>
      <w:docPartBody>
        <w:p w:rsidR="000F4726" w:rsidRDefault="00865269">
          <w:pPr>
            <w:pStyle w:val="7F116CFE69644AB5941FD75B6F0373CC"/>
          </w:pPr>
          <w:r>
            <w:t>Wednesday</w:t>
          </w:r>
        </w:p>
      </w:docPartBody>
    </w:docPart>
    <w:docPart>
      <w:docPartPr>
        <w:name w:val="578B299B04C34B18981D40FFD0AB1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1B522-ABDB-4795-9DF2-E0614D145D03}"/>
      </w:docPartPr>
      <w:docPartBody>
        <w:p w:rsidR="000F4726" w:rsidRDefault="00865269">
          <w:pPr>
            <w:pStyle w:val="578B299B04C34B18981D40FFD0AB1286"/>
          </w:pPr>
          <w:r>
            <w:t>Thursday</w:t>
          </w:r>
        </w:p>
      </w:docPartBody>
    </w:docPart>
    <w:docPart>
      <w:docPartPr>
        <w:name w:val="769E7D02855D4375A13641B821047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52913-2314-47B6-A892-E6B63A1976BE}"/>
      </w:docPartPr>
      <w:docPartBody>
        <w:p w:rsidR="000F4726" w:rsidRDefault="00865269">
          <w:pPr>
            <w:pStyle w:val="769E7D02855D4375A13641B82104729B"/>
          </w:pPr>
          <w:r>
            <w:t>Friday</w:t>
          </w:r>
        </w:p>
      </w:docPartBody>
    </w:docPart>
    <w:docPart>
      <w:docPartPr>
        <w:name w:val="B3E6430EEEA546FA9BABE2A6205C3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AA239-72B3-42E2-B203-ABDCF6A59F19}"/>
      </w:docPartPr>
      <w:docPartBody>
        <w:p w:rsidR="000F4726" w:rsidRDefault="00865269">
          <w:pPr>
            <w:pStyle w:val="B3E6430EEEA546FA9BABE2A6205C362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69"/>
    <w:rsid w:val="00063F96"/>
    <w:rsid w:val="000D50FC"/>
    <w:rsid w:val="000F1352"/>
    <w:rsid w:val="000F4726"/>
    <w:rsid w:val="00180AFC"/>
    <w:rsid w:val="00226851"/>
    <w:rsid w:val="00276785"/>
    <w:rsid w:val="00394214"/>
    <w:rsid w:val="00473414"/>
    <w:rsid w:val="004B7C24"/>
    <w:rsid w:val="0051079A"/>
    <w:rsid w:val="00523BB3"/>
    <w:rsid w:val="005534D0"/>
    <w:rsid w:val="00585B0D"/>
    <w:rsid w:val="007C1DEB"/>
    <w:rsid w:val="007E47AA"/>
    <w:rsid w:val="008408B5"/>
    <w:rsid w:val="00844FC6"/>
    <w:rsid w:val="00865269"/>
    <w:rsid w:val="008B486B"/>
    <w:rsid w:val="008E4E0C"/>
    <w:rsid w:val="00922829"/>
    <w:rsid w:val="0092307C"/>
    <w:rsid w:val="00946D8F"/>
    <w:rsid w:val="00952090"/>
    <w:rsid w:val="00965DDE"/>
    <w:rsid w:val="009B5ACA"/>
    <w:rsid w:val="00A368FD"/>
    <w:rsid w:val="00A46694"/>
    <w:rsid w:val="00A87F67"/>
    <w:rsid w:val="00AD7B66"/>
    <w:rsid w:val="00CE20EC"/>
    <w:rsid w:val="00D00F01"/>
    <w:rsid w:val="00D76A4E"/>
    <w:rsid w:val="00E368BE"/>
    <w:rsid w:val="00EC6463"/>
    <w:rsid w:val="00F10C4C"/>
    <w:rsid w:val="00F17531"/>
    <w:rsid w:val="00F70A21"/>
    <w:rsid w:val="00FC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152A00CC8D4D9CB61680D6B1049354">
    <w:name w:val="5D152A00CC8D4D9CB61680D6B1049354"/>
  </w:style>
  <w:style w:type="paragraph" w:customStyle="1" w:styleId="041114D83A59464696E0FDAC3F98AE55">
    <w:name w:val="041114D83A59464696E0FDAC3F98AE55"/>
  </w:style>
  <w:style w:type="paragraph" w:customStyle="1" w:styleId="F0687AD68C9D4EB79A7EA192E1B2ACBE">
    <w:name w:val="F0687AD68C9D4EB79A7EA192E1B2ACBE"/>
  </w:style>
  <w:style w:type="paragraph" w:customStyle="1" w:styleId="7F116CFE69644AB5941FD75B6F0373CC">
    <w:name w:val="7F116CFE69644AB5941FD75B6F0373CC"/>
  </w:style>
  <w:style w:type="paragraph" w:customStyle="1" w:styleId="578B299B04C34B18981D40FFD0AB1286">
    <w:name w:val="578B299B04C34B18981D40FFD0AB1286"/>
  </w:style>
  <w:style w:type="paragraph" w:customStyle="1" w:styleId="769E7D02855D4375A13641B82104729B">
    <w:name w:val="769E7D02855D4375A13641B82104729B"/>
  </w:style>
  <w:style w:type="paragraph" w:customStyle="1" w:styleId="B3E6430EEEA546FA9BABE2A6205C3628">
    <w:name w:val="B3E6430EEEA546FA9BABE2A6205C36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CCBDC15390845B2E9F37FDA35AEE8" ma:contentTypeVersion="11" ma:contentTypeDescription="Create a new document." ma:contentTypeScope="" ma:versionID="08b85a781f550b87ace0d27ba2423fcf">
  <xsd:schema xmlns:xsd="http://www.w3.org/2001/XMLSchema" xmlns:xs="http://www.w3.org/2001/XMLSchema" xmlns:p="http://schemas.microsoft.com/office/2006/metadata/properties" xmlns:ns3="a1004439-d09d-4a5e-b7e3-6c3a5abf6e1b" xmlns:ns4="4f93692a-3e99-4c52-a150-e4ce33444901" targetNamespace="http://schemas.microsoft.com/office/2006/metadata/properties" ma:root="true" ma:fieldsID="1952bd45e40fa86029e313bf596f4254" ns3:_="" ns4:_="">
    <xsd:import namespace="a1004439-d09d-4a5e-b7e3-6c3a5abf6e1b"/>
    <xsd:import namespace="4f93692a-3e99-4c52-a150-e4ce33444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04439-d09d-4a5e-b7e3-6c3a5abf6e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3692a-3e99-4c52-a150-e4ce33444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F31A91-E78C-4C60-B040-2024455FA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04439-d09d-4a5e-b7e3-6c3a5abf6e1b"/>
    <ds:schemaRef ds:uri="4f93692a-3e99-4c52-a150-e4ce33444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B88DC8-8DA1-4A4F-8BFD-4EB3A25E3F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calendar(2)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2025-01-28T19:05:00Z</dcterms:created>
  <dcterms:modified xsi:type="dcterms:W3CDTF">2025-01-28T19:05:00Z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0x010100B79CCBDC15390845B2E9F37FDA35AEE8</vt:lpwstr>
  </property>
</Properties>
</file>