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79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7C9C98EB" w14:textId="28D0362A" w:rsidR="002F6E35" w:rsidRPr="00C32852" w:rsidRDefault="00894990">
            <w:pPr>
              <w:pStyle w:val="Month"/>
              <w:rPr>
                <w:rFonts w:ascii="Broadway" w:hAnsi="Broadway"/>
              </w:rPr>
            </w:pPr>
            <w:r>
              <w:rPr>
                <w:rFonts w:ascii="Broadway" w:hAnsi="Broadway"/>
                <w:color w:val="000000" w:themeColor="text1"/>
              </w:rPr>
              <w:t>February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8A4EE" w:themeFill="accent6" w:themeFillShade="BF"/>
          </w:tcPr>
          <w:p w14:paraId="1EA35D12" w14:textId="78918C72" w:rsidR="002F6E35" w:rsidRDefault="004C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2E81F8B" wp14:editId="1CD1C4B2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39757</wp:posOffset>
                  </wp:positionV>
                  <wp:extent cx="1783715" cy="828675"/>
                  <wp:effectExtent l="0" t="0" r="698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83" cy="83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2A417FD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39370</wp:posOffset>
                      </wp:positionV>
                      <wp:extent cx="2675255" cy="828675"/>
                      <wp:effectExtent l="0" t="0" r="1079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E2FF" w14:textId="75F4ED32" w:rsidR="00F33C65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0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Our Place Drop-In Center</w:t>
                                  </w:r>
                                </w:p>
                                <w:p w14:paraId="503C9412" w14:textId="000C5830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597 East Main Street, Somerset PA 15501</w:t>
                                  </w:r>
                                </w:p>
                                <w:p w14:paraId="749FEBE5" w14:textId="3C76C888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Phone: 814-701-2857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3.1pt;width:210.6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">
                      <v:textbox>
                        <w:txbxContent>
                          <w:p w14:paraId="3DDDE2FF" w14:textId="75F4ED32" w:rsidR="00F33C65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0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Our Place Drop-In Center</w:t>
                            </w:r>
                          </w:p>
                          <w:p w14:paraId="503C9412" w14:textId="000C5830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597 East Main Street, Somerset PA 15501</w:t>
                            </w:r>
                          </w:p>
                          <w:p w14:paraId="749FEBE5" w14:textId="3C76C888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Phone: 814-701-2857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3C65">
              <w:t xml:space="preserve">      </w:t>
            </w:r>
          </w:p>
        </w:tc>
      </w:tr>
      <w:tr w:rsidR="002F6E35" w14:paraId="42688832" w14:textId="77777777" w:rsidTr="00792A1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4935BE" w:rsidRDefault="00F33C65">
            <w:pPr>
              <w:rPr>
                <w:color w:val="FF0000"/>
                <w:u w:val="single"/>
              </w:rPr>
            </w:pPr>
            <w:r w:rsidRPr="004935BE">
              <w:rPr>
                <w:color w:val="FF0000"/>
                <w:u w:val="single"/>
              </w:rPr>
              <w:t xml:space="preserve">NEW HOURS OF OPERATION </w:t>
            </w:r>
            <w:r w:rsidR="002C6511" w:rsidRPr="004935BE">
              <w:rPr>
                <w:color w:val="FF0000"/>
                <w:u w:val="single"/>
              </w:rPr>
              <w:t xml:space="preserve">                             </w:t>
            </w:r>
          </w:p>
          <w:p w14:paraId="14828410" w14:textId="0DE4F7F4" w:rsidR="005E2E36" w:rsidRDefault="005E2E36" w:rsidP="005E2E36">
            <w:pPr>
              <w:rPr>
                <w:b w:val="0"/>
                <w:bCs w:val="0"/>
              </w:rPr>
            </w:pPr>
            <w:r w:rsidRPr="004935BE">
              <w:t xml:space="preserve">Open MONDAY </w:t>
            </w:r>
            <w:r w:rsidR="00585DC8">
              <w:t>10</w:t>
            </w:r>
            <w:r w:rsidRPr="004935BE">
              <w:t>:00 -2:30, TUESDAY 10:00 -2:</w:t>
            </w:r>
            <w:r w:rsidR="00585DC8">
              <w:t>3</w:t>
            </w:r>
            <w:r w:rsidRPr="004935BE">
              <w:t xml:space="preserve">0, WEDNESDAY 10:00 - 2:30 </w:t>
            </w:r>
          </w:p>
          <w:p w14:paraId="7554A579" w14:textId="420F69E8" w:rsidR="0096606D" w:rsidRPr="00D57CFC" w:rsidRDefault="00D9373E" w:rsidP="00966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THURSDAY </w:t>
            </w:r>
            <w:r w:rsidR="00F772DA">
              <w:rPr>
                <w:color w:val="000000" w:themeColor="text1"/>
              </w:rPr>
              <w:t xml:space="preserve">10:00 – 2:30 </w:t>
            </w:r>
            <w:r w:rsidR="0096606D" w:rsidRPr="00D57CFC">
              <w:rPr>
                <w:color w:val="000000" w:themeColor="text1"/>
              </w:rPr>
              <w:t>FRIDAY</w:t>
            </w:r>
            <w:r w:rsidR="0096606D">
              <w:rPr>
                <w:color w:val="000000" w:themeColor="text1"/>
              </w:rPr>
              <w:t xml:space="preserve"> 10:00-1:30</w:t>
            </w:r>
          </w:p>
          <w:p w14:paraId="6B6679FC" w14:textId="6CF31C26" w:rsidR="002C6511" w:rsidRDefault="00B01E14" w:rsidP="00B01E14">
            <w:r w:rsidRPr="004935BE">
              <w:rPr>
                <w:color w:val="FF0000"/>
              </w:rPr>
              <w:t>Unless Otherwise Noted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556297DB" w14:textId="192176E4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92A1C">
              <w:rPr>
                <w:color w:val="000000" w:themeColor="text1"/>
                <w:sz w:val="48"/>
                <w:szCs w:val="48"/>
              </w:rPr>
              <w:t xml:space="preserve">        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begin"/>
            </w:r>
            <w:r w:rsidR="009035F5" w:rsidRPr="00792A1C">
              <w:rPr>
                <w:color w:val="000000" w:themeColor="text1"/>
                <w:sz w:val="48"/>
                <w:szCs w:val="48"/>
              </w:rPr>
              <w:instrText xml:space="preserve"> DOCVARIABLE  MonthStart \@  yyyy   \* MERGEFORMAT </w:instrTex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separate"/>
            </w:r>
            <w:r w:rsidR="00FC675E" w:rsidRPr="00792A1C">
              <w:rPr>
                <w:color w:val="000000" w:themeColor="text1"/>
                <w:sz w:val="48"/>
                <w:szCs w:val="48"/>
              </w:rPr>
              <w:t>202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end"/>
            </w:r>
            <w:r w:rsidR="008500FF">
              <w:rPr>
                <w:color w:val="000000" w:themeColor="text1"/>
                <w:sz w:val="48"/>
                <w:szCs w:val="48"/>
              </w:rPr>
              <w:t>5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86500E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86500E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24872566" w:rsidR="002F6E35" w:rsidRPr="00FC675E" w:rsidRDefault="00CE007C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701-2857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7"/>
        <w:gridCol w:w="2435"/>
        <w:gridCol w:w="2340"/>
        <w:gridCol w:w="2610"/>
        <w:gridCol w:w="2430"/>
        <w:gridCol w:w="2435"/>
        <w:gridCol w:w="1067"/>
      </w:tblGrid>
      <w:tr w:rsidR="00491E4D" w14:paraId="1DDB11B6" w14:textId="77777777" w:rsidTr="00F4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7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435" w:type="dxa"/>
          </w:tcPr>
          <w:p w14:paraId="23BD8F31" w14:textId="77777777" w:rsidR="002F6E35" w:rsidRDefault="002E1D62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340" w:type="dxa"/>
          </w:tcPr>
          <w:p w14:paraId="3A2B0BEA" w14:textId="77777777" w:rsidR="002F6E35" w:rsidRDefault="002E1D62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610" w:type="dxa"/>
          </w:tcPr>
          <w:p w14:paraId="2074E3EE" w14:textId="77777777" w:rsidR="002F6E35" w:rsidRDefault="002E1D62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430" w:type="dxa"/>
          </w:tcPr>
          <w:p w14:paraId="3F58E5B9" w14:textId="77777777" w:rsidR="002F6E35" w:rsidRDefault="002E1D62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435" w:type="dxa"/>
          </w:tcPr>
          <w:p w14:paraId="5071AFE4" w14:textId="77777777" w:rsidR="002F6E35" w:rsidRDefault="002E1D62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7" w:type="dxa"/>
          </w:tcPr>
          <w:p w14:paraId="347594D2" w14:textId="77777777" w:rsidR="002F6E35" w:rsidRDefault="002E1D62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7C4E83" w14:paraId="335C16EC" w14:textId="77777777" w:rsidTr="00F47449">
        <w:trPr>
          <w:trHeight w:val="262"/>
        </w:trPr>
        <w:tc>
          <w:tcPr>
            <w:tcW w:w="1067" w:type="dxa"/>
            <w:tcBorders>
              <w:bottom w:val="nil"/>
            </w:tcBorders>
          </w:tcPr>
          <w:p w14:paraId="7843294A" w14:textId="072B02B4" w:rsidR="007C4E83" w:rsidRDefault="007C4E83" w:rsidP="007C4E83">
            <w:pPr>
              <w:pStyle w:val="Dates"/>
            </w:pPr>
          </w:p>
        </w:tc>
        <w:tc>
          <w:tcPr>
            <w:tcW w:w="2435" w:type="dxa"/>
            <w:tcBorders>
              <w:bottom w:val="nil"/>
            </w:tcBorders>
          </w:tcPr>
          <w:p w14:paraId="4393E23C" w14:textId="10D99B64" w:rsidR="007C4E83" w:rsidRDefault="007C4E83" w:rsidP="007C4E83">
            <w:pPr>
              <w:pStyle w:val="Dates"/>
            </w:pPr>
          </w:p>
        </w:tc>
        <w:tc>
          <w:tcPr>
            <w:tcW w:w="2340" w:type="dxa"/>
            <w:tcBorders>
              <w:bottom w:val="nil"/>
            </w:tcBorders>
          </w:tcPr>
          <w:p w14:paraId="1B5AF66F" w14:textId="7A4DAC58" w:rsidR="007C4E83" w:rsidRDefault="007C4E83" w:rsidP="007C4E83">
            <w:pPr>
              <w:pStyle w:val="Dates"/>
            </w:pPr>
          </w:p>
        </w:tc>
        <w:tc>
          <w:tcPr>
            <w:tcW w:w="2610" w:type="dxa"/>
            <w:tcBorders>
              <w:bottom w:val="nil"/>
            </w:tcBorders>
          </w:tcPr>
          <w:p w14:paraId="0BACC39D" w14:textId="1AF12B17" w:rsidR="007C4E83" w:rsidRDefault="007C4E83" w:rsidP="007C4E83">
            <w:pPr>
              <w:pStyle w:val="Dates"/>
            </w:pPr>
          </w:p>
        </w:tc>
        <w:tc>
          <w:tcPr>
            <w:tcW w:w="2430" w:type="dxa"/>
            <w:tcBorders>
              <w:bottom w:val="nil"/>
            </w:tcBorders>
          </w:tcPr>
          <w:p w14:paraId="7DD915DA" w14:textId="089CC349" w:rsidR="007C4E83" w:rsidRDefault="007C4E83" w:rsidP="007C4E83">
            <w:pPr>
              <w:pStyle w:val="Dates"/>
            </w:pPr>
          </w:p>
        </w:tc>
        <w:tc>
          <w:tcPr>
            <w:tcW w:w="2435" w:type="dxa"/>
            <w:tcBorders>
              <w:bottom w:val="nil"/>
            </w:tcBorders>
          </w:tcPr>
          <w:p w14:paraId="0C2858C4" w14:textId="58787CE8" w:rsidR="007C4E83" w:rsidRDefault="002036D2" w:rsidP="002036D2">
            <w:pPr>
              <w:pStyle w:val="Dates"/>
              <w:jc w:val="center"/>
            </w:pPr>
            <w:r w:rsidRPr="001D631D">
              <w:rPr>
                <w:noProof/>
                <w:color w:val="000000" w:themeColor="text1"/>
                <w:szCs w:val="22"/>
              </w:rPr>
              <w:t>Winter Alert</w:t>
            </w:r>
          </w:p>
        </w:tc>
        <w:tc>
          <w:tcPr>
            <w:tcW w:w="1067" w:type="dxa"/>
            <w:tcBorders>
              <w:bottom w:val="nil"/>
            </w:tcBorders>
          </w:tcPr>
          <w:p w14:paraId="02E20164" w14:textId="00FC6C50" w:rsidR="007C4E83" w:rsidRDefault="00B16AAE" w:rsidP="007C4E83">
            <w:pPr>
              <w:pStyle w:val="Dates"/>
            </w:pPr>
            <w:r>
              <w:t>1</w:t>
            </w:r>
          </w:p>
        </w:tc>
      </w:tr>
      <w:tr w:rsidR="007C4E83" w14:paraId="06A08304" w14:textId="77777777" w:rsidTr="00F47449">
        <w:trPr>
          <w:trHeight w:hRule="exact" w:val="1119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646B6DC6" w:rsidR="007C4E83" w:rsidRPr="004A259D" w:rsidRDefault="007C4E83" w:rsidP="00894990">
            <w:pPr>
              <w:rPr>
                <w:sz w:val="20"/>
              </w:rPr>
            </w:pP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0743D1D1" w:rsidR="007C4E83" w:rsidRPr="004A259D" w:rsidRDefault="00636D98" w:rsidP="007C4E83">
            <w:pPr>
              <w:rPr>
                <w:sz w:val="20"/>
              </w:rPr>
            </w:pPr>
            <w:r w:rsidRPr="008F0821">
              <w:rPr>
                <w:i/>
                <w:iCs/>
                <w:sz w:val="20"/>
              </w:rPr>
              <w:t xml:space="preserve">The </w:t>
            </w:r>
            <w:proofErr w:type="gramStart"/>
            <w:r w:rsidRPr="008F0821">
              <w:rPr>
                <w:i/>
                <w:iCs/>
                <w:sz w:val="20"/>
              </w:rPr>
              <w:t>D</w:t>
            </w:r>
            <w:r w:rsidR="0002523C" w:rsidRPr="008F0821">
              <w:rPr>
                <w:i/>
                <w:iCs/>
                <w:sz w:val="20"/>
              </w:rPr>
              <w:t>rop in</w:t>
            </w:r>
            <w:proofErr w:type="gramEnd"/>
            <w:r w:rsidR="0002523C" w:rsidRPr="008F0821">
              <w:rPr>
                <w:i/>
                <w:iCs/>
                <w:sz w:val="20"/>
              </w:rPr>
              <w:t xml:space="preserve"> Center is open</w:t>
            </w:r>
            <w:r w:rsidR="0007012A" w:rsidRPr="008F0821">
              <w:rPr>
                <w:i/>
                <w:iCs/>
                <w:sz w:val="20"/>
              </w:rPr>
              <w:t xml:space="preserve"> five days a week with staff available to you each day</w:t>
            </w:r>
            <w:r w:rsidR="00D86988">
              <w:rPr>
                <w:sz w:val="20"/>
              </w:rPr>
              <w:t>.</w:t>
            </w:r>
            <w:r w:rsidR="0007012A"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19061C5B" w14:textId="0E130FC1" w:rsidR="007C4E83" w:rsidRPr="008F0821" w:rsidRDefault="00D86988" w:rsidP="007C4E83">
            <w:pPr>
              <w:rPr>
                <w:i/>
                <w:iCs/>
                <w:sz w:val="20"/>
              </w:rPr>
            </w:pPr>
            <w:r w:rsidRPr="008F0821">
              <w:rPr>
                <w:i/>
                <w:iCs/>
                <w:sz w:val="20"/>
              </w:rPr>
              <w:t>You can cho</w:t>
            </w:r>
            <w:r w:rsidR="003559B7" w:rsidRPr="008F0821">
              <w:rPr>
                <w:i/>
                <w:iCs/>
                <w:sz w:val="20"/>
              </w:rPr>
              <w:t>ose</w:t>
            </w:r>
            <w:r w:rsidR="006F49FB" w:rsidRPr="008F0821">
              <w:rPr>
                <w:i/>
                <w:iCs/>
                <w:sz w:val="20"/>
              </w:rPr>
              <w:t xml:space="preserve"> to attend an outing or drop by Our Place DIC </w:t>
            </w:r>
            <w:r w:rsidR="00FF69AA" w:rsidRPr="008F0821">
              <w:rPr>
                <w:i/>
                <w:iCs/>
                <w:sz w:val="20"/>
              </w:rPr>
              <w:t>for the day</w:t>
            </w:r>
            <w:r w:rsidR="001C47B9" w:rsidRPr="008F0821">
              <w:rPr>
                <w:i/>
                <w:iCs/>
                <w:sz w:val="20"/>
              </w:rPr>
              <w:t>, we will be glad to see you.</w:t>
            </w:r>
          </w:p>
          <w:p w14:paraId="6C136F3A" w14:textId="6B049313" w:rsidR="007C4E83" w:rsidRPr="004A259D" w:rsidRDefault="007C4E83" w:rsidP="007C4E83">
            <w:pPr>
              <w:rPr>
                <w:sz w:val="20"/>
              </w:rPr>
            </w:pPr>
          </w:p>
          <w:p w14:paraId="298B23A2" w14:textId="128C88CC" w:rsidR="007C4E83" w:rsidRPr="004A259D" w:rsidRDefault="007C4E83" w:rsidP="007C4E83">
            <w:pPr>
              <w:rPr>
                <w:sz w:val="20"/>
              </w:rPr>
            </w:pPr>
          </w:p>
          <w:p w14:paraId="3468ACFD" w14:textId="1080B9A0" w:rsidR="007C4E83" w:rsidRPr="004A259D" w:rsidRDefault="007C4E83" w:rsidP="007C4E83">
            <w:pPr>
              <w:rPr>
                <w:sz w:val="20"/>
              </w:rPr>
            </w:pPr>
          </w:p>
          <w:p w14:paraId="355DDAA9" w14:textId="4A4D6B41" w:rsidR="007C4E83" w:rsidRPr="004A259D" w:rsidRDefault="007C4E83" w:rsidP="007C4E83">
            <w:pPr>
              <w:rPr>
                <w:sz w:val="20"/>
              </w:rPr>
            </w:pPr>
          </w:p>
          <w:p w14:paraId="17187302" w14:textId="2A76C8B3" w:rsidR="007C4E83" w:rsidRPr="004A259D" w:rsidRDefault="007C4E83" w:rsidP="007C4E83">
            <w:pPr>
              <w:rPr>
                <w:sz w:val="20"/>
              </w:rPr>
            </w:pPr>
          </w:p>
          <w:p w14:paraId="29FE5278" w14:textId="043F3187" w:rsidR="007C4E83" w:rsidRPr="004A259D" w:rsidRDefault="007C4E83" w:rsidP="007C4E83">
            <w:pPr>
              <w:rPr>
                <w:sz w:val="20"/>
              </w:rPr>
            </w:pPr>
          </w:p>
          <w:p w14:paraId="075BACFD" w14:textId="66E5875B" w:rsidR="007C4E83" w:rsidRPr="004A259D" w:rsidRDefault="007C4E83" w:rsidP="007C4E83">
            <w:pPr>
              <w:rPr>
                <w:sz w:val="20"/>
              </w:rPr>
            </w:pPr>
          </w:p>
          <w:p w14:paraId="0E86AA25" w14:textId="1E961D2E" w:rsidR="007C4E83" w:rsidRPr="004A259D" w:rsidRDefault="007C4E83" w:rsidP="007C4E83">
            <w:pPr>
              <w:rPr>
                <w:sz w:val="20"/>
              </w:rPr>
            </w:pPr>
          </w:p>
          <w:p w14:paraId="7FEA345D" w14:textId="77777777" w:rsidR="007C4E83" w:rsidRPr="004A259D" w:rsidRDefault="007C4E83" w:rsidP="007C4E83">
            <w:pPr>
              <w:rPr>
                <w:sz w:val="20"/>
              </w:rPr>
            </w:pPr>
          </w:p>
          <w:p w14:paraId="37752F5F" w14:textId="6E352B16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25A71400" w14:textId="4A3A9921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15B6F83A" w14:textId="03534940" w:rsidR="007C4E83" w:rsidRPr="001D631D" w:rsidRDefault="00834246" w:rsidP="00B9591E">
            <w:pPr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2062525F" w:rsidR="004935BE" w:rsidRPr="00B15447" w:rsidRDefault="00EA4005" w:rsidP="004935BE">
            <w:pPr>
              <w:rPr>
                <w:i/>
                <w:iCs/>
              </w:rPr>
            </w:pPr>
            <w:r w:rsidRPr="00B15447">
              <w:rPr>
                <w:i/>
                <w:iCs/>
              </w:rPr>
              <w:t xml:space="preserve">If </w:t>
            </w:r>
            <w:r w:rsidR="001079B9">
              <w:rPr>
                <w:i/>
                <w:iCs/>
              </w:rPr>
              <w:t xml:space="preserve">school </w:t>
            </w:r>
            <w:r w:rsidR="00D40F31">
              <w:rPr>
                <w:i/>
                <w:iCs/>
              </w:rPr>
              <w:t>i</w:t>
            </w:r>
            <w:r w:rsidR="001079B9">
              <w:rPr>
                <w:i/>
                <w:iCs/>
              </w:rPr>
              <w:t>s</w:t>
            </w:r>
            <w:r w:rsidRPr="00B15447">
              <w:rPr>
                <w:i/>
                <w:iCs/>
              </w:rPr>
              <w:t xml:space="preserve"> cancelled </w:t>
            </w:r>
            <w:r w:rsidR="00D40F31">
              <w:rPr>
                <w:i/>
                <w:iCs/>
              </w:rPr>
              <w:t>or there</w:t>
            </w:r>
            <w:r w:rsidRPr="00B15447">
              <w:rPr>
                <w:i/>
                <w:iCs/>
              </w:rPr>
              <w:t xml:space="preserve"> is a </w:t>
            </w:r>
            <w:proofErr w:type="gramStart"/>
            <w:r w:rsidR="00834246" w:rsidRPr="00B15447">
              <w:rPr>
                <w:i/>
                <w:iCs/>
              </w:rPr>
              <w:t>2 hour</w:t>
            </w:r>
            <w:proofErr w:type="gramEnd"/>
            <w:r w:rsidR="00834246" w:rsidRPr="00B15447">
              <w:rPr>
                <w:i/>
                <w:iCs/>
              </w:rPr>
              <w:t xml:space="preserve"> delay, </w:t>
            </w:r>
            <w:r w:rsidR="00D40F31">
              <w:rPr>
                <w:i/>
                <w:iCs/>
              </w:rPr>
              <w:t xml:space="preserve">the </w:t>
            </w:r>
            <w:r w:rsidR="00834246" w:rsidRPr="00B15447">
              <w:rPr>
                <w:i/>
                <w:iCs/>
              </w:rPr>
              <w:t xml:space="preserve">DIC </w:t>
            </w:r>
            <w:r w:rsidR="00D40F31">
              <w:rPr>
                <w:i/>
                <w:iCs/>
              </w:rPr>
              <w:t>will be</w:t>
            </w:r>
            <w:r w:rsidR="00834246" w:rsidRPr="00B15447">
              <w:rPr>
                <w:i/>
                <w:iCs/>
              </w:rPr>
              <w:t xml:space="preserve"> open but no transportation will be provided.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4CE567CF" w:rsidR="007C4E83" w:rsidRPr="004A259D" w:rsidRDefault="007C4E83" w:rsidP="007C4E83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4118DE" w14:paraId="174EB329" w14:textId="77777777" w:rsidTr="00F47449">
        <w:trPr>
          <w:trHeight w:val="262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670CD8EB" w:rsidR="004118DE" w:rsidRDefault="00B16AAE" w:rsidP="004118DE">
            <w:pPr>
              <w:pStyle w:val="Dates"/>
            </w:pPr>
            <w:r>
              <w:t>2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72EA95F2" w:rsidR="004118DE" w:rsidRDefault="00B16AAE" w:rsidP="004118DE">
            <w:pPr>
              <w:pStyle w:val="Dates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2C87584E" w:rsidR="004118DE" w:rsidRDefault="00B16AAE" w:rsidP="004118DE">
            <w:pPr>
              <w:pStyle w:val="Dates"/>
            </w:pPr>
            <w:r>
              <w:t>4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5F5377AF" w:rsidR="004118DE" w:rsidRDefault="00B16AAE" w:rsidP="004118DE">
            <w:pPr>
              <w:pStyle w:val="Dates"/>
            </w:pPr>
            <w:r>
              <w:t>5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20235C21" w:rsidR="004118DE" w:rsidRDefault="00B16AAE" w:rsidP="004118DE">
            <w:pPr>
              <w:pStyle w:val="Dates"/>
            </w:pPr>
            <w:r>
              <w:t>6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07921284" w:rsidR="004118DE" w:rsidRDefault="00B16AAE" w:rsidP="004118DE">
            <w:pPr>
              <w:pStyle w:val="Dates"/>
            </w:pPr>
            <w:r>
              <w:t>7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09DD1218" w:rsidR="004118DE" w:rsidRDefault="00B16AAE" w:rsidP="004118DE">
            <w:pPr>
              <w:pStyle w:val="Dates"/>
            </w:pPr>
            <w:r>
              <w:t>8</w:t>
            </w:r>
          </w:p>
        </w:tc>
      </w:tr>
      <w:tr w:rsidR="004118DE" w14:paraId="2C43B060" w14:textId="77777777" w:rsidTr="00F47449">
        <w:trPr>
          <w:trHeight w:hRule="exact" w:val="1119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5163D58B" w14:textId="77777777" w:rsidR="004118DE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  <w:p w14:paraId="413BDE9F" w14:textId="22F0AB06" w:rsidR="00752CBF" w:rsidRPr="00752CBF" w:rsidRDefault="00752CBF" w:rsidP="00752CB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DC03A" wp14:editId="272429A5">
                  <wp:extent cx="560705" cy="506095"/>
                  <wp:effectExtent l="0" t="0" r="0" b="8255"/>
                  <wp:docPr id="9670513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68F87E61" w14:textId="5350EB39" w:rsidR="00BB31E6" w:rsidRPr="006C1ED1" w:rsidRDefault="009904C7" w:rsidP="004118DE">
            <w:pPr>
              <w:rPr>
                <w:noProof/>
                <w:sz w:val="16"/>
                <w:szCs w:val="16"/>
              </w:rPr>
            </w:pPr>
            <w:r w:rsidRPr="00FC7FB7">
              <w:rPr>
                <w:b/>
                <w:bCs/>
                <w:noProof/>
                <w:color w:val="0070C0"/>
                <w:sz w:val="16"/>
                <w:szCs w:val="16"/>
              </w:rPr>
              <w:t>Grab Bag Bing</w:t>
            </w:r>
            <w:r w:rsidR="006C1ED1" w:rsidRPr="00FC7FB7">
              <w:rPr>
                <w:b/>
                <w:bCs/>
                <w:noProof/>
                <w:color w:val="0070C0"/>
                <w:sz w:val="16"/>
                <w:szCs w:val="16"/>
              </w:rPr>
              <w:t>o</w:t>
            </w:r>
            <w:r w:rsidR="00713990" w:rsidRPr="006C1ED1">
              <w:rPr>
                <w:noProof/>
                <w:sz w:val="16"/>
                <w:szCs w:val="16"/>
              </w:rPr>
              <w:t xml:space="preserve"> </w:t>
            </w:r>
            <w:r w:rsidR="00055348" w:rsidRPr="006C1ED1">
              <w:rPr>
                <w:noProof/>
                <w:sz w:val="16"/>
                <w:szCs w:val="16"/>
              </w:rPr>
              <w:t>11:00am</w:t>
            </w:r>
          </w:p>
          <w:p w14:paraId="3A5E22F2" w14:textId="05E08891" w:rsidR="00055348" w:rsidRPr="006C1ED1" w:rsidRDefault="00055348" w:rsidP="004118DE">
            <w:pPr>
              <w:rPr>
                <w:noProof/>
                <w:sz w:val="16"/>
                <w:szCs w:val="16"/>
              </w:rPr>
            </w:pPr>
            <w:r w:rsidRPr="00FC7FB7">
              <w:rPr>
                <w:b/>
                <w:bCs/>
                <w:noProof/>
                <w:color w:val="0070C0"/>
                <w:sz w:val="16"/>
                <w:szCs w:val="16"/>
              </w:rPr>
              <w:t>CSP Meeting</w:t>
            </w:r>
            <w:r w:rsidRPr="006C1ED1">
              <w:rPr>
                <w:noProof/>
                <w:color w:val="0070C0"/>
                <w:sz w:val="16"/>
                <w:szCs w:val="16"/>
              </w:rPr>
              <w:t xml:space="preserve"> </w:t>
            </w:r>
            <w:r w:rsidRPr="006C1ED1">
              <w:rPr>
                <w:noProof/>
                <w:sz w:val="16"/>
                <w:szCs w:val="16"/>
              </w:rPr>
              <w:t>1:00pm</w:t>
            </w:r>
            <w:r w:rsidR="00713990" w:rsidRPr="006C1ED1">
              <w:rPr>
                <w:noProof/>
                <w:sz w:val="16"/>
                <w:szCs w:val="16"/>
              </w:rPr>
              <w:t xml:space="preserve"> </w:t>
            </w:r>
            <w:r w:rsidRPr="00FC7FB7">
              <w:rPr>
                <w:b/>
                <w:bCs/>
                <w:noProof/>
                <w:color w:val="0070C0"/>
                <w:sz w:val="16"/>
                <w:szCs w:val="16"/>
              </w:rPr>
              <w:t>Partic</w:t>
            </w:r>
            <w:r w:rsidR="00B35B9C" w:rsidRPr="00FC7FB7">
              <w:rPr>
                <w:b/>
                <w:bCs/>
                <w:noProof/>
                <w:color w:val="0070C0"/>
                <w:sz w:val="16"/>
                <w:szCs w:val="16"/>
              </w:rPr>
              <w:t xml:space="preserve">ipant Meeting </w:t>
            </w:r>
            <w:r w:rsidR="00B35B9C" w:rsidRPr="006C1ED1">
              <w:rPr>
                <w:noProof/>
                <w:sz w:val="16"/>
                <w:szCs w:val="16"/>
              </w:rPr>
              <w:t xml:space="preserve">2 </w:t>
            </w:r>
            <w:r w:rsidR="00F53646" w:rsidRPr="006C1ED1">
              <w:rPr>
                <w:noProof/>
                <w:sz w:val="16"/>
                <w:szCs w:val="16"/>
              </w:rPr>
              <w:t>pm</w:t>
            </w:r>
          </w:p>
          <w:p w14:paraId="7EC7DDD7" w14:textId="764BC1A6" w:rsidR="00EC4E01" w:rsidRPr="00F35421" w:rsidRDefault="006C1ED1" w:rsidP="004118D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</w:t>
            </w:r>
            <w:r w:rsidR="006C138B">
              <w:rPr>
                <w:noProof/>
                <w:sz w:val="16"/>
                <w:szCs w:val="16"/>
              </w:rPr>
              <w:t>For those that want</w:t>
            </w:r>
            <w:r w:rsidR="000157E9">
              <w:rPr>
                <w:noProof/>
                <w:sz w:val="16"/>
                <w:szCs w:val="16"/>
              </w:rPr>
              <w:t xml:space="preserve"> t</w:t>
            </w:r>
            <w:r w:rsidR="00F35421" w:rsidRPr="00F35421">
              <w:rPr>
                <w:noProof/>
                <w:sz w:val="16"/>
                <w:szCs w:val="16"/>
              </w:rPr>
              <w:t xml:space="preserve">o order </w:t>
            </w:r>
            <w:r w:rsidR="00F35421">
              <w:rPr>
                <w:noProof/>
                <w:sz w:val="16"/>
                <w:szCs w:val="16"/>
              </w:rPr>
              <w:t>pizza for lunc</w:t>
            </w:r>
            <w:r w:rsidR="006C138B">
              <w:rPr>
                <w:noProof/>
                <w:sz w:val="16"/>
                <w:szCs w:val="16"/>
              </w:rPr>
              <w:t>h</w:t>
            </w:r>
            <w:r w:rsidR="000157E9">
              <w:rPr>
                <w:noProof/>
                <w:sz w:val="16"/>
                <w:szCs w:val="16"/>
              </w:rPr>
              <w:t>, bring money</w:t>
            </w:r>
            <w:r>
              <w:rPr>
                <w:noProof/>
                <w:sz w:val="16"/>
                <w:szCs w:val="16"/>
              </w:rPr>
              <w:t>*</w:t>
            </w:r>
          </w:p>
          <w:p w14:paraId="30D8527A" w14:textId="1512CAF0" w:rsidR="004118DE" w:rsidRPr="004A259D" w:rsidRDefault="004118DE" w:rsidP="004118DE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076EB7E" w14:textId="77777777" w:rsidR="004118DE" w:rsidRDefault="00D2775B" w:rsidP="004118DE">
            <w:pPr>
              <w:rPr>
                <w:color w:val="FF0000"/>
              </w:rPr>
            </w:pPr>
            <w:r w:rsidRPr="00D2775B">
              <w:rPr>
                <w:color w:val="FF0000"/>
              </w:rPr>
              <w:t>Find the Heart &amp; Win a Prize</w:t>
            </w:r>
          </w:p>
          <w:p w14:paraId="6E9F4E6C" w14:textId="77777777" w:rsidR="00D2775B" w:rsidRDefault="00D2775B" w:rsidP="004118DE">
            <w:pPr>
              <w:rPr>
                <w:color w:val="000000" w:themeColor="text1"/>
              </w:rPr>
            </w:pPr>
            <w:r w:rsidRPr="004A5AE8">
              <w:rPr>
                <w:color w:val="000000" w:themeColor="text1"/>
              </w:rPr>
              <w:t xml:space="preserve">                </w:t>
            </w:r>
            <w:r w:rsidR="004A5AE8" w:rsidRPr="004A5AE8">
              <w:rPr>
                <w:color w:val="000000" w:themeColor="text1"/>
              </w:rPr>
              <w:t xml:space="preserve"> </w:t>
            </w:r>
            <w:r w:rsidRPr="004A5AE8">
              <w:rPr>
                <w:color w:val="000000" w:themeColor="text1"/>
              </w:rPr>
              <w:t>10:00 am</w:t>
            </w:r>
          </w:p>
          <w:p w14:paraId="65D95216" w14:textId="12CEC25F" w:rsidR="009B588F" w:rsidRDefault="004A5AE8" w:rsidP="004118DE">
            <w:pPr>
              <w:rPr>
                <w:color w:val="FF0000"/>
                <w:sz w:val="16"/>
                <w:szCs w:val="16"/>
              </w:rPr>
            </w:pPr>
            <w:r w:rsidRPr="004A5AE8">
              <w:rPr>
                <w:color w:val="FF0000"/>
                <w:sz w:val="16"/>
                <w:szCs w:val="16"/>
              </w:rPr>
              <w:t>Taco Tuesday Lunch Provide</w:t>
            </w:r>
            <w:r w:rsidR="00E20234">
              <w:rPr>
                <w:color w:val="FF0000"/>
                <w:sz w:val="16"/>
                <w:szCs w:val="16"/>
              </w:rPr>
              <w:t>d</w:t>
            </w:r>
          </w:p>
          <w:p w14:paraId="75E0EE8E" w14:textId="1F9D8E22" w:rsidR="009B588F" w:rsidRPr="00E20234" w:rsidRDefault="00C53D92" w:rsidP="004118DE">
            <w:pPr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20234">
              <w:rPr>
                <w:b/>
                <w:bCs/>
                <w:i/>
                <w:iCs/>
                <w:color w:val="FF0000"/>
                <w:sz w:val="16"/>
                <w:szCs w:val="16"/>
              </w:rPr>
              <w:t>*Bring something to share*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0F02D3EE" w14:textId="77777777" w:rsidR="004118DE" w:rsidRPr="006879AF" w:rsidRDefault="00F526B4" w:rsidP="004118DE">
            <w:pPr>
              <w:rPr>
                <w:color w:val="FF0000"/>
                <w:sz w:val="20"/>
              </w:rPr>
            </w:pPr>
            <w:r w:rsidRPr="006879AF">
              <w:rPr>
                <w:color w:val="FF0000"/>
                <w:sz w:val="20"/>
              </w:rPr>
              <w:t xml:space="preserve">             Heart Collage</w:t>
            </w:r>
          </w:p>
          <w:p w14:paraId="728116B5" w14:textId="77777777" w:rsidR="00F526B4" w:rsidRDefault="00F526B4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10:00 am</w:t>
            </w:r>
          </w:p>
          <w:p w14:paraId="35B959BB" w14:textId="130A192A" w:rsidR="00F526B4" w:rsidRDefault="00F526B4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6879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879AF" w:rsidRPr="006879AF">
              <w:rPr>
                <w:color w:val="FF0000"/>
                <w:sz w:val="20"/>
              </w:rPr>
              <w:t xml:space="preserve">Card Games </w:t>
            </w:r>
          </w:p>
          <w:p w14:paraId="512CAE6D" w14:textId="2131EAD1" w:rsidR="006879AF" w:rsidRPr="004A259D" w:rsidRDefault="006879AF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1:00 pm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37328A7C" w14:textId="77777777" w:rsidR="004118DE" w:rsidRDefault="00A51320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64167" w:rsidRPr="00A35EEA">
              <w:rPr>
                <w:color w:val="0070C0"/>
                <w:sz w:val="20"/>
              </w:rPr>
              <w:t>Build a Snowman</w:t>
            </w:r>
          </w:p>
          <w:p w14:paraId="37FD5823" w14:textId="77777777" w:rsidR="00A51320" w:rsidRDefault="00A51320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10:00 am</w:t>
            </w:r>
          </w:p>
          <w:p w14:paraId="53400A50" w14:textId="77777777" w:rsidR="00B017A1" w:rsidRDefault="00B017A1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A35EEA">
              <w:rPr>
                <w:color w:val="0070C0"/>
                <w:sz w:val="20"/>
              </w:rPr>
              <w:t>Ice Cream in Bag</w:t>
            </w:r>
          </w:p>
          <w:p w14:paraId="3A2C7AB8" w14:textId="6927C61A" w:rsidR="00B017A1" w:rsidRPr="004A259D" w:rsidRDefault="00B017A1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12:00 pm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26AB4A58" w14:textId="369DFA0A" w:rsidR="00DD61FF" w:rsidRPr="00DD61FF" w:rsidRDefault="00DD61FF" w:rsidP="00DD61FF">
            <w:pPr>
              <w:rPr>
                <w:sz w:val="20"/>
              </w:rPr>
            </w:pPr>
            <w:r w:rsidRPr="001B4D76">
              <w:rPr>
                <w:color w:val="0070C0"/>
                <w:sz w:val="20"/>
              </w:rPr>
              <w:t xml:space="preserve">Celebrate Send a Card to a </w:t>
            </w:r>
            <w:r w:rsidR="00955FE1" w:rsidRPr="001B4D76">
              <w:rPr>
                <w:color w:val="0070C0"/>
                <w:sz w:val="20"/>
              </w:rPr>
              <w:t xml:space="preserve">        </w:t>
            </w:r>
            <w:r w:rsidRPr="001B4D76">
              <w:rPr>
                <w:color w:val="0070C0"/>
                <w:sz w:val="20"/>
              </w:rPr>
              <w:t>Friend Day</w:t>
            </w:r>
            <w:r w:rsidR="00A35EEA">
              <w:rPr>
                <w:sz w:val="20"/>
              </w:rPr>
              <w:t xml:space="preserve"> </w:t>
            </w:r>
            <w:r w:rsidR="00955FE1">
              <w:rPr>
                <w:sz w:val="20"/>
              </w:rPr>
              <w:t xml:space="preserve">      </w:t>
            </w:r>
            <w:r w:rsidR="00A35EEA">
              <w:rPr>
                <w:sz w:val="20"/>
              </w:rPr>
              <w:t>10:00 am</w:t>
            </w:r>
          </w:p>
          <w:p w14:paraId="799CF887" w14:textId="77777777" w:rsidR="004118DE" w:rsidRDefault="00955FE1" w:rsidP="009E1EE7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45493F">
              <w:rPr>
                <w:color w:val="FF0000"/>
                <w:sz w:val="20"/>
              </w:rPr>
              <w:t>Strawberry Milkshakes</w:t>
            </w:r>
          </w:p>
          <w:p w14:paraId="576CA6A1" w14:textId="11B9D45B" w:rsidR="007528EC" w:rsidRPr="004A259D" w:rsidRDefault="007528EC" w:rsidP="009E1EE7">
            <w:pPr>
              <w:rPr>
                <w:sz w:val="20"/>
              </w:rPr>
            </w:pPr>
            <w:r>
              <w:rPr>
                <w:sz w:val="20"/>
              </w:rPr>
              <w:t xml:space="preserve">               12:00 pm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0F98F867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2A01F3" w14:paraId="1AC302A5" w14:textId="77777777" w:rsidTr="00F47449">
        <w:trPr>
          <w:trHeight w:val="262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1DC36654" w:rsidR="002A01F3" w:rsidRDefault="00B16AAE" w:rsidP="002A01F3">
            <w:pPr>
              <w:pStyle w:val="Dates"/>
            </w:pPr>
            <w:r>
              <w:t>9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72F0CEE7" w:rsidR="002A01F3" w:rsidRDefault="00B16AAE" w:rsidP="002A01F3">
            <w:pPr>
              <w:pStyle w:val="Dates"/>
            </w:pPr>
            <w:r>
              <w:t>10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4489AB90" w:rsidR="002A01F3" w:rsidRDefault="00B16AAE" w:rsidP="002A01F3">
            <w:pPr>
              <w:pStyle w:val="Dates"/>
            </w:pPr>
            <w:r>
              <w:t>11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1AC90825" w:rsidR="002A01F3" w:rsidRDefault="00B16AAE" w:rsidP="002A01F3">
            <w:pPr>
              <w:pStyle w:val="Dates"/>
            </w:pPr>
            <w:r>
              <w:t>12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13087CEC" w:rsidR="002A01F3" w:rsidRDefault="00B16AAE" w:rsidP="002A01F3">
            <w:pPr>
              <w:pStyle w:val="Dates"/>
            </w:pPr>
            <w:r>
              <w:t>13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736A9509" w:rsidR="005B07E7" w:rsidRDefault="00B16AAE" w:rsidP="005B07E7">
            <w:pPr>
              <w:pStyle w:val="Dates"/>
            </w:pPr>
            <w:r>
              <w:t>14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7F015BA9" w:rsidR="002A01F3" w:rsidRDefault="00B16AAE" w:rsidP="002A01F3">
            <w:pPr>
              <w:pStyle w:val="Dates"/>
            </w:pPr>
            <w:r>
              <w:t>15</w:t>
            </w:r>
          </w:p>
        </w:tc>
      </w:tr>
      <w:tr w:rsidR="002A01F3" w14:paraId="079FA2CD" w14:textId="77777777" w:rsidTr="00F47449">
        <w:trPr>
          <w:trHeight w:hRule="exact" w:val="1119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36C3D9A4" w:rsidR="002A01F3" w:rsidRDefault="002A01F3" w:rsidP="002A01F3">
            <w:r>
              <w:t>CLOSED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76370" w14:textId="77777777" w:rsidR="002A01F3" w:rsidRDefault="00FC6D34" w:rsidP="002A01F3">
            <w:pPr>
              <w:rPr>
                <w:b/>
                <w:bCs/>
                <w:noProof/>
                <w:color w:val="0070C0"/>
                <w:sz w:val="16"/>
                <w:szCs w:val="16"/>
              </w:rPr>
            </w:pPr>
            <w:r w:rsidRPr="00786BC3">
              <w:rPr>
                <w:b/>
                <w:bCs/>
                <w:noProof/>
                <w:color w:val="0070C0"/>
                <w:sz w:val="16"/>
                <w:szCs w:val="16"/>
              </w:rPr>
              <w:t>Richland Cinema</w:t>
            </w:r>
            <w:r w:rsidR="00786BC3" w:rsidRPr="00786BC3">
              <w:rPr>
                <w:b/>
                <w:bCs/>
                <w:noProof/>
                <w:color w:val="0070C0"/>
                <w:sz w:val="16"/>
                <w:szCs w:val="16"/>
              </w:rPr>
              <w:t xml:space="preserve"> Movie &amp; Lunch</w:t>
            </w:r>
          </w:p>
          <w:p w14:paraId="30477385" w14:textId="77777777" w:rsidR="00786BC3" w:rsidRDefault="002E7868" w:rsidP="002A01F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6F061A">
              <w:rPr>
                <w:noProof/>
                <w:color w:val="000000" w:themeColor="text1"/>
                <w:sz w:val="16"/>
                <w:szCs w:val="16"/>
              </w:rPr>
              <w:t xml:space="preserve">Leaving 10:00 am </w:t>
            </w:r>
            <w:r w:rsidR="006F061A" w:rsidRPr="006F061A">
              <w:rPr>
                <w:noProof/>
                <w:color w:val="000000" w:themeColor="text1"/>
                <w:sz w:val="16"/>
                <w:szCs w:val="16"/>
              </w:rPr>
              <w:t xml:space="preserve">    </w:t>
            </w:r>
            <w:r w:rsidRPr="006F061A">
              <w:rPr>
                <w:noProof/>
                <w:color w:val="000000" w:themeColor="text1"/>
                <w:sz w:val="16"/>
                <w:szCs w:val="16"/>
              </w:rPr>
              <w:t xml:space="preserve">Movie </w:t>
            </w:r>
            <w:r w:rsidR="006F061A" w:rsidRPr="006F061A">
              <w:rPr>
                <w:noProof/>
                <w:color w:val="000000" w:themeColor="text1"/>
                <w:sz w:val="16"/>
                <w:szCs w:val="16"/>
              </w:rPr>
              <w:t>$7.75</w:t>
            </w:r>
          </w:p>
          <w:p w14:paraId="42D9BFA3" w14:textId="77777777" w:rsidR="006F061A" w:rsidRDefault="00EB1E73" w:rsidP="002A01F3">
            <w:pPr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Lunch at Charlies Steak &amp; Cheese</w:t>
            </w:r>
          </w:p>
          <w:p w14:paraId="0214E78B" w14:textId="6CB74854" w:rsidR="00EB1E73" w:rsidRPr="009B2BBF" w:rsidRDefault="00EB1E73" w:rsidP="002A01F3">
            <w:pPr>
              <w:rPr>
                <w:i/>
                <w:iCs/>
                <w:sz w:val="16"/>
                <w:szCs w:val="16"/>
              </w:rPr>
            </w:pPr>
            <w:r w:rsidRPr="009B2BBF">
              <w:rPr>
                <w:i/>
                <w:iCs/>
                <w:noProof/>
                <w:color w:val="000000" w:themeColor="text1"/>
                <w:sz w:val="16"/>
                <w:szCs w:val="16"/>
              </w:rPr>
              <w:t>*Bring money for lunch or pack</w:t>
            </w:r>
            <w:r w:rsidR="00217543" w:rsidRPr="009B2BBF">
              <w:rPr>
                <w:i/>
                <w:iCs/>
                <w:noProof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6E97B1E0" w14:textId="3318490C" w:rsidR="002A01F3" w:rsidRDefault="003D7EC8" w:rsidP="002A01F3">
            <w:r>
              <w:t>Talk about Great Inventors</w:t>
            </w:r>
            <w:r w:rsidR="007B75FE">
              <w:t xml:space="preserve"> </w:t>
            </w:r>
          </w:p>
          <w:p w14:paraId="1CEA6D42" w14:textId="5463698F" w:rsidR="007B75FE" w:rsidRDefault="007B75FE" w:rsidP="002A01F3">
            <w:r>
              <w:t>And try some Brain Teasers</w:t>
            </w:r>
          </w:p>
          <w:p w14:paraId="1C161DCC" w14:textId="69DAFA91" w:rsidR="00E94F8D" w:rsidRPr="00424CE2" w:rsidRDefault="00E94F8D" w:rsidP="002A01F3">
            <w:pPr>
              <w:rPr>
                <w:i/>
                <w:iCs/>
                <w:color w:val="FF0000"/>
              </w:rPr>
            </w:pPr>
            <w:r w:rsidRPr="00424CE2">
              <w:rPr>
                <w:i/>
                <w:iCs/>
                <w:color w:val="FF0000"/>
              </w:rPr>
              <w:t>Peer to Peer Support Group</w:t>
            </w:r>
          </w:p>
          <w:p w14:paraId="7947E133" w14:textId="102180E4" w:rsidR="00063144" w:rsidRDefault="00424CE2" w:rsidP="002A01F3">
            <w:r>
              <w:t xml:space="preserve">      </w:t>
            </w:r>
            <w:r w:rsidR="00063144">
              <w:t>12:30 pm -</w:t>
            </w:r>
            <w:r>
              <w:t xml:space="preserve">2:30 pm </w:t>
            </w:r>
          </w:p>
          <w:p w14:paraId="161BF73D" w14:textId="77777777" w:rsidR="002A01F3" w:rsidRDefault="002A01F3" w:rsidP="002A01F3"/>
          <w:p w14:paraId="7BF7B5BE" w14:textId="77777777" w:rsidR="002A01F3" w:rsidRDefault="002A01F3" w:rsidP="002A01F3"/>
          <w:p w14:paraId="62BECEDE" w14:textId="77777777" w:rsidR="002A01F3" w:rsidRDefault="002A01F3" w:rsidP="002A01F3"/>
          <w:p w14:paraId="6C8A81F3" w14:textId="77777777" w:rsidR="002A01F3" w:rsidRDefault="002A01F3" w:rsidP="002A01F3"/>
          <w:p w14:paraId="077551EB" w14:textId="77777777" w:rsidR="002A01F3" w:rsidRDefault="002A01F3" w:rsidP="002A01F3"/>
          <w:p w14:paraId="00B38091" w14:textId="77777777" w:rsidR="002A01F3" w:rsidRDefault="002A01F3" w:rsidP="002A01F3"/>
          <w:p w14:paraId="7207F9CC" w14:textId="77777777" w:rsidR="002A01F3" w:rsidRDefault="002A01F3" w:rsidP="002A01F3"/>
          <w:p w14:paraId="1FF8E48B" w14:textId="77777777" w:rsidR="002A01F3" w:rsidRDefault="002A01F3" w:rsidP="002A01F3"/>
          <w:p w14:paraId="77037584" w14:textId="3706EE83" w:rsidR="002A01F3" w:rsidRDefault="002A01F3" w:rsidP="002A01F3"/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53BF9FB3" w14:textId="77777777" w:rsidR="00D33DA7" w:rsidRDefault="00D33DA7" w:rsidP="00D33DA7">
            <w:pPr>
              <w:rPr>
                <w:color w:val="FF0000"/>
              </w:rPr>
            </w:pPr>
            <w:r w:rsidRPr="00D2775B">
              <w:rPr>
                <w:color w:val="FF0000"/>
              </w:rPr>
              <w:t>Find the Heart &amp; Win a Prize</w:t>
            </w:r>
          </w:p>
          <w:p w14:paraId="32669D89" w14:textId="77777777" w:rsidR="002A01F3" w:rsidRDefault="00EB1DBA" w:rsidP="002A01F3">
            <w:r>
              <w:t xml:space="preserve">                  10:00 am</w:t>
            </w:r>
          </w:p>
          <w:p w14:paraId="2B0EA5AE" w14:textId="77777777" w:rsidR="00EB1DBA" w:rsidRPr="00A53AAF" w:rsidRDefault="00FC5FF4" w:rsidP="002A01F3">
            <w:pPr>
              <w:rPr>
                <w:color w:val="FF0000"/>
              </w:rPr>
            </w:pPr>
            <w:r w:rsidRPr="00A53AAF">
              <w:rPr>
                <w:color w:val="FF0000"/>
              </w:rPr>
              <w:t>Valentine Word Search 11 am</w:t>
            </w:r>
          </w:p>
          <w:p w14:paraId="5AC047BC" w14:textId="7CD8F462" w:rsidR="00FC5FF4" w:rsidRDefault="00A53AAF" w:rsidP="002A01F3">
            <w:r>
              <w:t xml:space="preserve">     </w:t>
            </w:r>
            <w:r w:rsidR="00FC5FF4">
              <w:t>Play T</w:t>
            </w:r>
            <w:r>
              <w:t xml:space="preserve">ROUBLE 1:00 pm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1FCE10F2" w14:textId="7278739F" w:rsidR="002A01F3" w:rsidRDefault="0053668D" w:rsidP="002A01F3">
            <w:r>
              <w:t xml:space="preserve">          </w:t>
            </w:r>
            <w:r w:rsidR="00302899">
              <w:t xml:space="preserve"> </w:t>
            </w:r>
            <w:r>
              <w:t xml:space="preserve"> </w:t>
            </w:r>
            <w:r w:rsidRPr="00302899">
              <w:rPr>
                <w:color w:val="0070C0"/>
              </w:rPr>
              <w:t>Valentine Bingo</w:t>
            </w:r>
          </w:p>
          <w:p w14:paraId="6C22E2EC" w14:textId="77777777" w:rsidR="0053668D" w:rsidRDefault="0053668D" w:rsidP="002A01F3">
            <w:r>
              <w:t xml:space="preserve">                    </w:t>
            </w:r>
            <w:r w:rsidR="00302899">
              <w:t>11:00 am</w:t>
            </w:r>
          </w:p>
          <w:p w14:paraId="4C6C65BD" w14:textId="77777777" w:rsidR="00302899" w:rsidRDefault="00302899" w:rsidP="002A01F3">
            <w:r>
              <w:t xml:space="preserve">             </w:t>
            </w:r>
            <w:r w:rsidRPr="001F0824">
              <w:rPr>
                <w:color w:val="0070C0"/>
              </w:rPr>
              <w:t>Valentine Craft</w:t>
            </w:r>
          </w:p>
          <w:p w14:paraId="1D8CCEBE" w14:textId="13053CD1" w:rsidR="00302899" w:rsidRDefault="00302899" w:rsidP="002A01F3">
            <w:r>
              <w:t xml:space="preserve">                    1:00 pm 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52693E8B" w14:textId="61A11D6E" w:rsidR="002A01F3" w:rsidRDefault="0000239A" w:rsidP="002A01F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0B50C0">
              <w:rPr>
                <w:noProof/>
                <w:color w:val="0070C0"/>
              </w:rPr>
              <w:t>Super Bowl Trivia &amp; Games</w:t>
            </w:r>
          </w:p>
          <w:p w14:paraId="3BAB0CCD" w14:textId="77777777" w:rsidR="0000239A" w:rsidRDefault="0000239A" w:rsidP="002A01F3">
            <w:pPr>
              <w:rPr>
                <w:noProof/>
              </w:rPr>
            </w:pPr>
            <w:r>
              <w:rPr>
                <w:noProof/>
              </w:rPr>
              <w:t xml:space="preserve">                    10:00 am</w:t>
            </w:r>
          </w:p>
          <w:p w14:paraId="7D60A5AE" w14:textId="77777777" w:rsidR="0000239A" w:rsidRDefault="00605667" w:rsidP="002A01F3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0B50C0">
              <w:rPr>
                <w:noProof/>
                <w:color w:val="FF0000"/>
              </w:rPr>
              <w:t>Meatball Sandwiches</w:t>
            </w:r>
          </w:p>
          <w:p w14:paraId="3DE40187" w14:textId="6FBBE9ED" w:rsidR="00605667" w:rsidRDefault="00605667" w:rsidP="002A01F3">
            <w:r>
              <w:rPr>
                <w:noProof/>
              </w:rPr>
              <w:t xml:space="preserve">           </w:t>
            </w:r>
            <w:r w:rsidR="000B50C0">
              <w:rPr>
                <w:noProof/>
              </w:rPr>
              <w:t>f</w:t>
            </w:r>
            <w:r>
              <w:rPr>
                <w:noProof/>
              </w:rPr>
              <w:t>or lunch</w:t>
            </w:r>
            <w:r w:rsidR="000B50C0">
              <w:rPr>
                <w:noProof/>
              </w:rPr>
              <w:t xml:space="preserve"> @ noon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04DB6BAD" w:rsidR="002A01F3" w:rsidRDefault="002A01F3" w:rsidP="002A01F3">
            <w:r>
              <w:t>CLOSED</w:t>
            </w:r>
          </w:p>
        </w:tc>
      </w:tr>
      <w:tr w:rsidR="00155B86" w14:paraId="2BEC4C42" w14:textId="77777777" w:rsidTr="00F47449">
        <w:trPr>
          <w:trHeight w:val="262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786DB6BE" w:rsidR="00155B86" w:rsidRDefault="00B16AAE" w:rsidP="00155B86">
            <w:pPr>
              <w:pStyle w:val="Dates"/>
            </w:pPr>
            <w:r>
              <w:t>16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764E3875" w:rsidR="00155B86" w:rsidRDefault="00B16AAE" w:rsidP="00FB30D9">
            <w:pPr>
              <w:pStyle w:val="Dates"/>
              <w:tabs>
                <w:tab w:val="left" w:pos="960"/>
                <w:tab w:val="right" w:pos="3154"/>
              </w:tabs>
            </w:pPr>
            <w:r>
              <w:t>17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64295FDA" w:rsidR="00155B86" w:rsidRDefault="00B16AAE" w:rsidP="00155B86">
            <w:pPr>
              <w:pStyle w:val="Dates"/>
            </w:pPr>
            <w:r>
              <w:t>18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50218E57" w:rsidR="00155B86" w:rsidRDefault="00B16AAE" w:rsidP="00155B86">
            <w:pPr>
              <w:pStyle w:val="Dates"/>
            </w:pPr>
            <w:r>
              <w:t>19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70C71528" w:rsidR="00155B86" w:rsidRDefault="00B16AAE" w:rsidP="00155B86">
            <w:pPr>
              <w:pStyle w:val="Dates"/>
            </w:pPr>
            <w:r>
              <w:t>20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7296F802" w:rsidR="00155B86" w:rsidRDefault="00B16AAE" w:rsidP="00155B86">
            <w:pPr>
              <w:pStyle w:val="Dates"/>
            </w:pPr>
            <w:r>
              <w:t>21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5A479A50" w:rsidR="00155B86" w:rsidRDefault="00B16AAE" w:rsidP="00155B86">
            <w:pPr>
              <w:pStyle w:val="Dates"/>
            </w:pPr>
            <w:r>
              <w:t>22</w:t>
            </w:r>
          </w:p>
        </w:tc>
      </w:tr>
      <w:tr w:rsidR="00155B86" w14:paraId="097A3982" w14:textId="77777777" w:rsidTr="00F47449">
        <w:trPr>
          <w:trHeight w:hRule="exact" w:val="1119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4A02A9D1" w:rsidR="00155B86" w:rsidRDefault="00155B86" w:rsidP="00155B86">
            <w:r>
              <w:t>CLOSED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0FD73DDB" w14:textId="77777777" w:rsidR="00155B86" w:rsidRDefault="004935BE" w:rsidP="00155B86">
            <w:r>
              <w:rPr>
                <w:noProof/>
              </w:rPr>
              <w:drawing>
                <wp:inline distT="0" distB="0" distL="0" distR="0" wp14:anchorId="62403B6A" wp14:editId="022BEF1F">
                  <wp:extent cx="1250158" cy="428625"/>
                  <wp:effectExtent l="0" t="0" r="7620" b="0"/>
                  <wp:docPr id="2688899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76" cy="45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770BBC" w14:textId="222C0CFE" w:rsidR="00DC7C42" w:rsidRDefault="00DC7C42" w:rsidP="00155B86">
            <w:r>
              <w:t xml:space="preserve">              CLOSE</w:t>
            </w:r>
            <w:r w:rsidR="00E12AB7">
              <w:t>D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7380E16B" w14:textId="75B415B1" w:rsidR="00155B86" w:rsidRDefault="00E12AB7" w:rsidP="00155B86">
            <w:r>
              <w:t xml:space="preserve">        </w:t>
            </w:r>
            <w:r w:rsidRPr="009157BF">
              <w:rPr>
                <w:color w:val="FF0000"/>
              </w:rPr>
              <w:t>Historical Events</w:t>
            </w:r>
          </w:p>
          <w:p w14:paraId="5DFDA05A" w14:textId="4F9AB8CB" w:rsidR="00E12AB7" w:rsidRDefault="003552A2" w:rsidP="00155B86">
            <w:r>
              <w:t xml:space="preserve">                10:00 am</w:t>
            </w:r>
          </w:p>
          <w:p w14:paraId="69744944" w14:textId="03461E4B" w:rsidR="003552A2" w:rsidRDefault="003552A2" w:rsidP="00155B86">
            <w:r>
              <w:t xml:space="preserve">         </w:t>
            </w:r>
            <w:r w:rsidRPr="009157BF">
              <w:rPr>
                <w:color w:val="FF0000"/>
              </w:rPr>
              <w:t>American Craft</w:t>
            </w:r>
          </w:p>
          <w:p w14:paraId="3B464B02" w14:textId="0F6BAE68" w:rsidR="003552A2" w:rsidRDefault="003552A2" w:rsidP="00155B86">
            <w:r>
              <w:t xml:space="preserve">               </w:t>
            </w:r>
            <w:r w:rsidR="009157BF">
              <w:t xml:space="preserve">1:00 pm </w:t>
            </w:r>
          </w:p>
          <w:p w14:paraId="083B1C96" w14:textId="77777777" w:rsidR="00155B86" w:rsidRDefault="00155B86" w:rsidP="00155B86"/>
          <w:p w14:paraId="3048D369" w14:textId="77777777" w:rsidR="00155B86" w:rsidRDefault="00155B86" w:rsidP="00155B86"/>
          <w:p w14:paraId="4A5FDB79" w14:textId="77777777" w:rsidR="00155B86" w:rsidRDefault="00155B86" w:rsidP="00155B86"/>
          <w:p w14:paraId="1C75933C" w14:textId="77777777" w:rsidR="00155B86" w:rsidRDefault="00155B86" w:rsidP="00155B86"/>
          <w:p w14:paraId="7E01BC7E" w14:textId="77777777" w:rsidR="00155B86" w:rsidRDefault="00155B86" w:rsidP="00155B86"/>
          <w:p w14:paraId="2D5E15AC" w14:textId="77777777" w:rsidR="00155B86" w:rsidRDefault="00155B86" w:rsidP="00155B86"/>
          <w:p w14:paraId="6F27AE07" w14:textId="77777777" w:rsidR="00155B86" w:rsidRDefault="00155B86" w:rsidP="00155B86"/>
          <w:p w14:paraId="730A2727" w14:textId="0D7225FA" w:rsidR="00155B86" w:rsidRDefault="00155B86" w:rsidP="00155B86"/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03ADB18F" w14:textId="77777777" w:rsidR="00155B86" w:rsidRDefault="009157BF" w:rsidP="00155B86">
            <w:r>
              <w:t xml:space="preserve">           </w:t>
            </w:r>
            <w:r w:rsidRPr="00FF41C5">
              <w:rPr>
                <w:color w:val="FF0000"/>
              </w:rPr>
              <w:t>Clean the Center</w:t>
            </w:r>
          </w:p>
          <w:p w14:paraId="4E10273C" w14:textId="77777777" w:rsidR="0030620F" w:rsidRDefault="0030620F" w:rsidP="00155B86">
            <w:r>
              <w:t xml:space="preserve">                 10:00 am</w:t>
            </w:r>
          </w:p>
          <w:p w14:paraId="1B4D8C5D" w14:textId="77777777" w:rsidR="0030620F" w:rsidRDefault="00FF41C5" w:rsidP="00155B86">
            <w:r>
              <w:t xml:space="preserve">        </w:t>
            </w:r>
            <w:proofErr w:type="spellStart"/>
            <w:r w:rsidR="005D0D97" w:rsidRPr="00FF41C5">
              <w:rPr>
                <w:color w:val="FF0000"/>
              </w:rPr>
              <w:t>Davidsville</w:t>
            </w:r>
            <w:proofErr w:type="spellEnd"/>
            <w:r w:rsidR="005D0D97" w:rsidRPr="00FF41C5">
              <w:rPr>
                <w:color w:val="FF0000"/>
              </w:rPr>
              <w:t xml:space="preserve"> Thrift Store</w:t>
            </w:r>
          </w:p>
          <w:p w14:paraId="678CE6BF" w14:textId="2368AB51" w:rsidR="00FF41C5" w:rsidRDefault="00FF41C5" w:rsidP="00155B86">
            <w:r>
              <w:t xml:space="preserve">                 12:00 pm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3F8CB048" w14:textId="77777777" w:rsidR="00155B86" w:rsidRPr="00952184" w:rsidRDefault="005510E4" w:rsidP="00155B86">
            <w:pPr>
              <w:rPr>
                <w:color w:val="0070C0"/>
              </w:rPr>
            </w:pPr>
            <w:r w:rsidRPr="00952184">
              <w:rPr>
                <w:color w:val="0070C0"/>
              </w:rPr>
              <w:t>Watch a Broadway Musical</w:t>
            </w:r>
          </w:p>
          <w:p w14:paraId="45F1ABD4" w14:textId="77777777" w:rsidR="00A65F11" w:rsidRDefault="00A65F11" w:rsidP="00155B86">
            <w:r>
              <w:t xml:space="preserve">                  10:00 am</w:t>
            </w:r>
          </w:p>
          <w:p w14:paraId="237D16AA" w14:textId="5CC71596" w:rsidR="00A65F11" w:rsidRDefault="00052578" w:rsidP="00155B86">
            <w:r w:rsidRPr="00952184">
              <w:rPr>
                <w:color w:val="0070C0"/>
              </w:rPr>
              <w:t xml:space="preserve">Afternoon Snacks </w:t>
            </w:r>
            <w:r>
              <w:t xml:space="preserve">@ 1:00 pm 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53B6A13F" w14:textId="77777777" w:rsidR="00155B86" w:rsidRPr="002946E7" w:rsidRDefault="00C72890" w:rsidP="00155B86">
            <w:pPr>
              <w:rPr>
                <w:color w:val="0070C0"/>
              </w:rPr>
            </w:pPr>
            <w:proofErr w:type="gramStart"/>
            <w:r w:rsidRPr="002946E7">
              <w:rPr>
                <w:color w:val="0070C0"/>
              </w:rPr>
              <w:t>Breakfast</w:t>
            </w:r>
            <w:proofErr w:type="gramEnd"/>
            <w:r w:rsidRPr="002946E7">
              <w:rPr>
                <w:color w:val="0070C0"/>
              </w:rPr>
              <w:t xml:space="preserve"> San</w:t>
            </w:r>
            <w:r w:rsidR="00890F71" w:rsidRPr="002946E7">
              <w:rPr>
                <w:color w:val="0070C0"/>
              </w:rPr>
              <w:t>dwiches &amp; Juice</w:t>
            </w:r>
          </w:p>
          <w:p w14:paraId="6920CEEF" w14:textId="77777777" w:rsidR="006274D4" w:rsidRDefault="00890F71" w:rsidP="00155B86">
            <w:r>
              <w:t xml:space="preserve">                    10:00 am</w:t>
            </w:r>
          </w:p>
          <w:p w14:paraId="090002F3" w14:textId="46007335" w:rsidR="006274D4" w:rsidRDefault="006274D4" w:rsidP="00155B86">
            <w:r>
              <w:t xml:space="preserve">             </w:t>
            </w:r>
            <w:r w:rsidR="002946E7">
              <w:t xml:space="preserve"> </w:t>
            </w:r>
            <w:r w:rsidRPr="002946E7">
              <w:rPr>
                <w:color w:val="FF0000"/>
              </w:rPr>
              <w:t>Coloring Pages</w:t>
            </w:r>
          </w:p>
          <w:p w14:paraId="10DB331B" w14:textId="04B9B98D" w:rsidR="00890F71" w:rsidRDefault="006274D4" w:rsidP="00155B86">
            <w:r>
              <w:t xml:space="preserve">                    11:00 am</w:t>
            </w:r>
            <w:r w:rsidR="00890F71">
              <w:t xml:space="preserve"> 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3FB2EEE9" w:rsidR="00155B86" w:rsidRDefault="00155B86" w:rsidP="00155B86">
            <w:r>
              <w:t>CLOSED</w:t>
            </w:r>
          </w:p>
        </w:tc>
      </w:tr>
      <w:tr w:rsidR="0066692A" w14:paraId="7AE25375" w14:textId="77777777" w:rsidTr="00F47449">
        <w:trPr>
          <w:trHeight w:val="262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2235ABA8" w:rsidR="0066692A" w:rsidRDefault="00B16AAE" w:rsidP="0066692A">
            <w:pPr>
              <w:pStyle w:val="Dates"/>
            </w:pPr>
            <w:r>
              <w:t>23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2CAF3469" w:rsidR="0066692A" w:rsidRDefault="00B16AAE" w:rsidP="0066692A">
            <w:pPr>
              <w:pStyle w:val="Dates"/>
            </w:pPr>
            <w:r>
              <w:t>24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6B33F40C" w:rsidR="0066692A" w:rsidRDefault="00B16AAE" w:rsidP="0066692A">
            <w:pPr>
              <w:pStyle w:val="Dates"/>
            </w:pPr>
            <w:r>
              <w:t>25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31A5797F" w:rsidR="0066692A" w:rsidRDefault="00B16AAE" w:rsidP="0066692A">
            <w:pPr>
              <w:pStyle w:val="Dates"/>
            </w:pPr>
            <w:r>
              <w:t>26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1B2680BF" w:rsidR="0066692A" w:rsidRDefault="00B16AAE" w:rsidP="0066692A">
            <w:pPr>
              <w:pStyle w:val="Dates"/>
            </w:pPr>
            <w:r>
              <w:t>27</w:t>
            </w:r>
          </w:p>
        </w:tc>
        <w:tc>
          <w:tcPr>
            <w:tcW w:w="2435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299A33F5" w:rsidR="0066692A" w:rsidRDefault="00752CBF" w:rsidP="0066692A">
            <w:pPr>
              <w:pStyle w:val="Dates"/>
            </w:pPr>
            <w:r>
              <w:t>28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761F7498" w:rsidR="0066692A" w:rsidRDefault="0066692A" w:rsidP="0066692A">
            <w:pPr>
              <w:pStyle w:val="Dates"/>
            </w:pPr>
          </w:p>
        </w:tc>
      </w:tr>
      <w:tr w:rsidR="0066692A" w14:paraId="1AD89859" w14:textId="77777777" w:rsidTr="00F47449">
        <w:trPr>
          <w:trHeight w:hRule="exact" w:val="1119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7D4702B6" w14:textId="01AE2F9E" w:rsidR="0066692A" w:rsidRDefault="0066692A" w:rsidP="0066692A">
            <w:r>
              <w:t>CLOSED</w:t>
            </w:r>
          </w:p>
          <w:p w14:paraId="12657334" w14:textId="5E272956" w:rsidR="005E2E36" w:rsidRDefault="005E2E36" w:rsidP="0066692A"/>
          <w:p w14:paraId="57A8A43E" w14:textId="51C487F9" w:rsidR="00DF72C0" w:rsidRDefault="00DF72C0" w:rsidP="0066692A"/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17298F36" w14:textId="77777777" w:rsidR="0066692A" w:rsidRDefault="00803660" w:rsidP="0066692A">
            <w:r>
              <w:t xml:space="preserve">   </w:t>
            </w:r>
            <w:r w:rsidRPr="008C00F4">
              <w:rPr>
                <w:color w:val="0070C0"/>
              </w:rPr>
              <w:t xml:space="preserve">Thrift Store Shopping </w:t>
            </w:r>
          </w:p>
          <w:p w14:paraId="496C9BAD" w14:textId="77777777" w:rsidR="00803660" w:rsidRDefault="00E90F7E" w:rsidP="0066692A">
            <w:r>
              <w:t xml:space="preserve">         Leave 10:00 am</w:t>
            </w:r>
          </w:p>
          <w:p w14:paraId="1624FC5F" w14:textId="77777777" w:rsidR="00E90F7E" w:rsidRDefault="00F438E8" w:rsidP="0066692A">
            <w:r>
              <w:t xml:space="preserve"> </w:t>
            </w:r>
            <w:r w:rsidRPr="00832CA6">
              <w:rPr>
                <w:color w:val="0070C0"/>
              </w:rPr>
              <w:t>*</w:t>
            </w:r>
            <w:r w:rsidR="00E90F7E" w:rsidRPr="00832CA6">
              <w:rPr>
                <w:color w:val="0070C0"/>
              </w:rPr>
              <w:t xml:space="preserve">Drive </w:t>
            </w:r>
            <w:proofErr w:type="gramStart"/>
            <w:r w:rsidR="00E90F7E" w:rsidRPr="00832CA6">
              <w:rPr>
                <w:color w:val="0070C0"/>
              </w:rPr>
              <w:t>thru</w:t>
            </w:r>
            <w:proofErr w:type="gramEnd"/>
            <w:r w:rsidR="00E90F7E" w:rsidRPr="00832CA6">
              <w:rPr>
                <w:color w:val="0070C0"/>
              </w:rPr>
              <w:t xml:space="preserve"> lunch or pack</w:t>
            </w:r>
            <w:r w:rsidRPr="00832CA6">
              <w:rPr>
                <w:color w:val="0070C0"/>
              </w:rPr>
              <w:t>*</w:t>
            </w:r>
          </w:p>
          <w:p w14:paraId="7BB1B85C" w14:textId="68706CA7" w:rsidR="00F438E8" w:rsidRDefault="008C00F4" w:rsidP="0066692A">
            <w:r>
              <w:t xml:space="preserve">             </w:t>
            </w:r>
            <w:r w:rsidR="00F438E8">
              <w:t xml:space="preserve">Open Pool </w:t>
            </w:r>
          </w:p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22D9368D" w14:textId="19E89C01" w:rsidR="0066692A" w:rsidRDefault="00832CA6" w:rsidP="005E2E36">
            <w:r w:rsidRPr="00874B79">
              <w:rPr>
                <w:color w:val="FF0000"/>
              </w:rPr>
              <w:t xml:space="preserve">Enjoy Breakfast </w:t>
            </w:r>
            <w:r>
              <w:t xml:space="preserve">@ </w:t>
            </w:r>
            <w:r w:rsidR="009A3DF4">
              <w:t>10:00 am</w:t>
            </w:r>
          </w:p>
          <w:p w14:paraId="48571387" w14:textId="3D6B0134" w:rsidR="009A3DF4" w:rsidRDefault="00160A33" w:rsidP="005E2E36">
            <w:r>
              <w:t xml:space="preserve">    </w:t>
            </w:r>
            <w:r w:rsidR="009A3DF4" w:rsidRPr="00874B79">
              <w:rPr>
                <w:color w:val="FF0000"/>
              </w:rPr>
              <w:t xml:space="preserve">Word Search </w:t>
            </w:r>
            <w:r w:rsidR="009A3DF4">
              <w:t>11:00 am</w:t>
            </w:r>
          </w:p>
          <w:p w14:paraId="6BFA9974" w14:textId="6F387973" w:rsidR="009A3DF4" w:rsidRDefault="00160A33" w:rsidP="005E2E36">
            <w:r>
              <w:t xml:space="preserve">            </w:t>
            </w:r>
            <w:r w:rsidRPr="00874B79">
              <w:rPr>
                <w:color w:val="FF0000"/>
              </w:rPr>
              <w:t>Bingo</w:t>
            </w:r>
            <w:r>
              <w:t xml:space="preserve"> 1:00 pm 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1E9AD19A" w14:textId="3FF87265" w:rsidR="00CD672D" w:rsidRPr="00CD672D" w:rsidRDefault="00052728" w:rsidP="00CD672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D672D" w:rsidRPr="009E681C">
              <w:rPr>
                <w:b/>
                <w:bCs/>
                <w:color w:val="FF0000"/>
                <w:sz w:val="16"/>
                <w:szCs w:val="16"/>
              </w:rPr>
              <w:t xml:space="preserve">Saint Marks </w:t>
            </w:r>
            <w:proofErr w:type="gramStart"/>
            <w:r w:rsidR="00CD672D" w:rsidRPr="009E681C">
              <w:rPr>
                <w:b/>
                <w:bCs/>
                <w:color w:val="FF0000"/>
                <w:sz w:val="16"/>
                <w:szCs w:val="16"/>
              </w:rPr>
              <w:t>Lutheran  Church</w:t>
            </w:r>
            <w:proofErr w:type="gramEnd"/>
          </w:p>
          <w:p w14:paraId="3467D098" w14:textId="3BBF3148" w:rsidR="00CD672D" w:rsidRPr="00CD672D" w:rsidRDefault="00CD672D" w:rsidP="00CD672D">
            <w:pPr>
              <w:rPr>
                <w:sz w:val="16"/>
                <w:szCs w:val="16"/>
              </w:rPr>
            </w:pPr>
            <w:r w:rsidRPr="00CD672D">
              <w:rPr>
                <w:sz w:val="16"/>
                <w:szCs w:val="16"/>
              </w:rPr>
              <w:t xml:space="preserve">     </w:t>
            </w:r>
            <w:r w:rsidR="00F53C5E">
              <w:rPr>
                <w:sz w:val="16"/>
                <w:szCs w:val="16"/>
              </w:rPr>
              <w:t xml:space="preserve"> </w:t>
            </w:r>
            <w:r w:rsidR="00F53C5E" w:rsidRPr="00CA196A">
              <w:rPr>
                <w:b/>
                <w:bCs/>
                <w:color w:val="FF0000"/>
                <w:sz w:val="16"/>
                <w:szCs w:val="16"/>
              </w:rPr>
              <w:t>Clothes Closet</w:t>
            </w:r>
            <w:r w:rsidR="00CA196A" w:rsidRPr="00CA196A">
              <w:rPr>
                <w:color w:val="FF0000"/>
                <w:sz w:val="16"/>
                <w:szCs w:val="16"/>
              </w:rPr>
              <w:t xml:space="preserve"> </w:t>
            </w:r>
            <w:r w:rsidR="00CA196A">
              <w:rPr>
                <w:color w:val="FF0000"/>
                <w:sz w:val="16"/>
                <w:szCs w:val="16"/>
              </w:rPr>
              <w:t xml:space="preserve"> </w:t>
            </w:r>
            <w:r w:rsidR="00CA196A" w:rsidRPr="00CA196A">
              <w:rPr>
                <w:color w:val="FF0000"/>
                <w:sz w:val="16"/>
                <w:szCs w:val="16"/>
              </w:rPr>
              <w:t xml:space="preserve"> </w:t>
            </w:r>
            <w:r w:rsidR="00CA196A">
              <w:rPr>
                <w:sz w:val="16"/>
                <w:szCs w:val="16"/>
              </w:rPr>
              <w:t>Leave 10:00 am</w:t>
            </w:r>
          </w:p>
          <w:p w14:paraId="135D4692" w14:textId="77777777" w:rsidR="0036601C" w:rsidRDefault="00CD672D" w:rsidP="00CD672D">
            <w:pPr>
              <w:rPr>
                <w:sz w:val="16"/>
                <w:szCs w:val="16"/>
              </w:rPr>
            </w:pPr>
            <w:r w:rsidRPr="00CD672D">
              <w:rPr>
                <w:b/>
                <w:bCs/>
                <w:sz w:val="16"/>
                <w:szCs w:val="16"/>
              </w:rPr>
              <w:t xml:space="preserve"> </w:t>
            </w:r>
            <w:r w:rsidR="004D3F4B">
              <w:rPr>
                <w:b/>
                <w:bCs/>
                <w:sz w:val="16"/>
                <w:szCs w:val="16"/>
              </w:rPr>
              <w:t xml:space="preserve">   </w:t>
            </w:r>
            <w:r w:rsidRPr="00CD672D">
              <w:rPr>
                <w:sz w:val="16"/>
                <w:szCs w:val="16"/>
              </w:rPr>
              <w:t>*Lunch at Snida’s</w:t>
            </w:r>
            <w:r w:rsidR="004D3F4B">
              <w:rPr>
                <w:sz w:val="16"/>
                <w:szCs w:val="16"/>
              </w:rPr>
              <w:t xml:space="preserve"> </w:t>
            </w:r>
            <w:r w:rsidRPr="00CD672D">
              <w:rPr>
                <w:sz w:val="16"/>
                <w:szCs w:val="16"/>
              </w:rPr>
              <w:t>or p</w:t>
            </w:r>
            <w:r w:rsidR="00DC29DF">
              <w:rPr>
                <w:sz w:val="16"/>
                <w:szCs w:val="16"/>
              </w:rPr>
              <w:t>ack</w:t>
            </w:r>
            <w:r w:rsidR="004D3F4B">
              <w:rPr>
                <w:sz w:val="16"/>
                <w:szCs w:val="16"/>
              </w:rPr>
              <w:t xml:space="preserve"> lunch</w:t>
            </w:r>
            <w:r w:rsidR="00DC29DF">
              <w:rPr>
                <w:sz w:val="16"/>
                <w:szCs w:val="16"/>
              </w:rPr>
              <w:t xml:space="preserve">*  </w:t>
            </w:r>
          </w:p>
          <w:p w14:paraId="07DDF70C" w14:textId="73587B1B" w:rsidR="0066692A" w:rsidRPr="00CD672D" w:rsidRDefault="0036601C" w:rsidP="00CD672D">
            <w:pPr>
              <w:rPr>
                <w:sz w:val="16"/>
                <w:szCs w:val="16"/>
              </w:rPr>
            </w:pPr>
            <w:r w:rsidRPr="0070092A">
              <w:rPr>
                <w:color w:val="FF0000"/>
                <w:sz w:val="16"/>
                <w:szCs w:val="16"/>
              </w:rPr>
              <w:t xml:space="preserve">DIC Open </w:t>
            </w:r>
            <w:r w:rsidR="0070092A" w:rsidRPr="0070092A">
              <w:rPr>
                <w:color w:val="FF0000"/>
                <w:sz w:val="16"/>
                <w:szCs w:val="16"/>
              </w:rPr>
              <w:t xml:space="preserve">   </w:t>
            </w:r>
            <w:r w:rsidR="00590948">
              <w:rPr>
                <w:sz w:val="16"/>
                <w:szCs w:val="16"/>
              </w:rPr>
              <w:t>Coloring Pages</w:t>
            </w:r>
            <w:r w:rsidR="0070092A">
              <w:rPr>
                <w:sz w:val="16"/>
                <w:szCs w:val="16"/>
              </w:rPr>
              <w:t xml:space="preserve"> 1:00 pm </w:t>
            </w:r>
            <w:r w:rsidR="00DC29DF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430" w:type="dxa"/>
            <w:tcBorders>
              <w:top w:val="nil"/>
              <w:bottom w:val="single" w:sz="6" w:space="0" w:color="BFBFBF" w:themeColor="background1" w:themeShade="BF"/>
            </w:tcBorders>
          </w:tcPr>
          <w:p w14:paraId="450BE85F" w14:textId="77777777" w:rsidR="0066692A" w:rsidRPr="00F7291B" w:rsidRDefault="00834E97" w:rsidP="0066692A">
            <w:pPr>
              <w:rPr>
                <w:color w:val="0070C0"/>
              </w:rPr>
            </w:pPr>
            <w:r w:rsidRPr="00F7291B">
              <w:rPr>
                <w:color w:val="0070C0"/>
              </w:rPr>
              <w:t>Enjoy Chili for Lunch @ noon</w:t>
            </w:r>
          </w:p>
          <w:p w14:paraId="79C09010" w14:textId="77777777" w:rsidR="00834E97" w:rsidRDefault="00093E07" w:rsidP="0066692A">
            <w:pPr>
              <w:rPr>
                <w:i/>
                <w:iCs/>
              </w:rPr>
            </w:pPr>
            <w:r w:rsidRPr="00093E07">
              <w:rPr>
                <w:i/>
                <w:iCs/>
              </w:rPr>
              <w:t>*Bring something to share*</w:t>
            </w:r>
          </w:p>
          <w:p w14:paraId="695B3D3B" w14:textId="2AFBE211" w:rsidR="00093E07" w:rsidRPr="00F7291B" w:rsidRDefault="00F7291B" w:rsidP="0066692A">
            <w:r>
              <w:t xml:space="preserve">       </w:t>
            </w:r>
            <w:r w:rsidRPr="00F7291B">
              <w:t xml:space="preserve">Open </w:t>
            </w:r>
            <w:proofErr w:type="gramStart"/>
            <w:r w:rsidRPr="00F7291B">
              <w:t xml:space="preserve">Pool </w:t>
            </w:r>
            <w:r>
              <w:t xml:space="preserve"> 1:00</w:t>
            </w:r>
            <w:proofErr w:type="gramEnd"/>
            <w:r>
              <w:t xml:space="preserve"> pm </w:t>
            </w:r>
          </w:p>
        </w:tc>
        <w:tc>
          <w:tcPr>
            <w:tcW w:w="243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E6AA3" w14:textId="77777777" w:rsidR="0066692A" w:rsidRDefault="002B2AC6" w:rsidP="0066692A">
            <w:pPr>
              <w:rPr>
                <w:color w:val="0070C0"/>
              </w:rPr>
            </w:pPr>
            <w:r>
              <w:rPr>
                <w:color w:val="FF0000"/>
              </w:rPr>
              <w:t xml:space="preserve">       </w:t>
            </w:r>
            <w:proofErr w:type="spellStart"/>
            <w:r w:rsidR="00DB1BEE" w:rsidRPr="002B2AC6">
              <w:rPr>
                <w:color w:val="0070C0"/>
              </w:rPr>
              <w:t>Davidsville</w:t>
            </w:r>
            <w:proofErr w:type="spellEnd"/>
            <w:r w:rsidR="00DB1BEE" w:rsidRPr="002B2AC6">
              <w:rPr>
                <w:color w:val="0070C0"/>
              </w:rPr>
              <w:t xml:space="preserve"> Thrift Store</w:t>
            </w:r>
          </w:p>
          <w:p w14:paraId="474C09DC" w14:textId="77777777" w:rsidR="002B2AC6" w:rsidRDefault="002B2AC6" w:rsidP="0066692A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     Leave 10:00 am</w:t>
            </w:r>
          </w:p>
          <w:p w14:paraId="422CCACF" w14:textId="77777777" w:rsidR="002B2AC6" w:rsidRPr="00B15447" w:rsidRDefault="002B2AC6" w:rsidP="0066692A">
            <w:pPr>
              <w:rPr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B15447">
              <w:rPr>
                <w:i/>
                <w:iCs/>
                <w:color w:val="0070C0"/>
              </w:rPr>
              <w:t xml:space="preserve"> </w:t>
            </w:r>
            <w:r w:rsidR="00457C0D" w:rsidRPr="00B15447">
              <w:rPr>
                <w:i/>
                <w:iCs/>
                <w:noProof/>
                <w:color w:val="000000" w:themeColor="text1"/>
                <w:sz w:val="16"/>
                <w:szCs w:val="16"/>
              </w:rPr>
              <w:t>*Bring money for lunch or pack*</w:t>
            </w:r>
          </w:p>
          <w:p w14:paraId="6C48F146" w14:textId="2B7FF369" w:rsidR="006A4CA1" w:rsidRDefault="006A4CA1" w:rsidP="0066692A">
            <w:r w:rsidRPr="0048697C">
              <w:rPr>
                <w:noProof/>
                <w:color w:val="FF0000"/>
                <w:sz w:val="16"/>
                <w:szCs w:val="16"/>
              </w:rPr>
              <w:t xml:space="preserve">DIC Open </w:t>
            </w:r>
            <w:r w:rsidR="00352B1A" w:rsidRPr="00586862">
              <w:rPr>
                <w:noProof/>
                <w:color w:val="000000" w:themeColor="text1"/>
                <w:sz w:val="16"/>
                <w:szCs w:val="16"/>
              </w:rPr>
              <w:t>Puzzle Fun</w:t>
            </w:r>
            <w:r w:rsidR="002B2724">
              <w:rPr>
                <w:noProof/>
                <w:color w:val="000000" w:themeColor="text1"/>
                <w:sz w:val="16"/>
                <w:szCs w:val="16"/>
              </w:rPr>
              <w:t xml:space="preserve"> / Open </w:t>
            </w:r>
            <w:r w:rsidR="00586862" w:rsidRPr="00586862">
              <w:rPr>
                <w:noProof/>
                <w:color w:val="000000" w:themeColor="text1"/>
                <w:sz w:val="16"/>
                <w:szCs w:val="16"/>
              </w:rPr>
              <w:t>Poo</w:t>
            </w:r>
            <w:r w:rsidR="002B2724">
              <w:rPr>
                <w:noProof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11EDF68" w14:textId="7D23B6C2" w:rsidR="005E2E36" w:rsidRDefault="005E2E36" w:rsidP="0066692A"/>
          <w:p w14:paraId="455CF966" w14:textId="7BA1325F" w:rsidR="000A0295" w:rsidRDefault="000A0295" w:rsidP="0066692A"/>
        </w:tc>
      </w:tr>
    </w:tbl>
    <w:p w14:paraId="37565C72" w14:textId="77777777" w:rsidR="002F6E35" w:rsidRDefault="002F6E35"/>
    <w:sectPr w:rsidR="002F6E35" w:rsidSect="00F33C65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9E611" w14:textId="77777777" w:rsidR="002E1D62" w:rsidRDefault="002E1D62">
      <w:pPr>
        <w:spacing w:before="0" w:after="0"/>
      </w:pPr>
      <w:r>
        <w:separator/>
      </w:r>
    </w:p>
  </w:endnote>
  <w:endnote w:type="continuationSeparator" w:id="0">
    <w:p w14:paraId="363879CE" w14:textId="77777777" w:rsidR="002E1D62" w:rsidRDefault="002E1D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467F" w14:textId="77777777" w:rsidR="002E1D62" w:rsidRDefault="002E1D62">
      <w:pPr>
        <w:spacing w:before="0" w:after="0"/>
      </w:pPr>
      <w:r>
        <w:separator/>
      </w:r>
    </w:p>
  </w:footnote>
  <w:footnote w:type="continuationSeparator" w:id="0">
    <w:p w14:paraId="56ECA055" w14:textId="77777777" w:rsidR="002E1D62" w:rsidRDefault="002E1D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112519">
    <w:abstractNumId w:val="9"/>
  </w:num>
  <w:num w:numId="2" w16cid:durableId="122501511">
    <w:abstractNumId w:val="7"/>
  </w:num>
  <w:num w:numId="3" w16cid:durableId="603073241">
    <w:abstractNumId w:val="6"/>
  </w:num>
  <w:num w:numId="4" w16cid:durableId="723598223">
    <w:abstractNumId w:val="5"/>
  </w:num>
  <w:num w:numId="5" w16cid:durableId="835732595">
    <w:abstractNumId w:val="4"/>
  </w:num>
  <w:num w:numId="6" w16cid:durableId="1908301443">
    <w:abstractNumId w:val="8"/>
  </w:num>
  <w:num w:numId="7" w16cid:durableId="803543317">
    <w:abstractNumId w:val="3"/>
  </w:num>
  <w:num w:numId="8" w16cid:durableId="1657682146">
    <w:abstractNumId w:val="2"/>
  </w:num>
  <w:num w:numId="9" w16cid:durableId="1801418388">
    <w:abstractNumId w:val="1"/>
  </w:num>
  <w:num w:numId="10" w16cid:durableId="11398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1"/>
    <w:docVar w:name="MonthStart" w:val="6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239A"/>
    <w:rsid w:val="00003EC3"/>
    <w:rsid w:val="00014C0D"/>
    <w:rsid w:val="000157E9"/>
    <w:rsid w:val="0002523C"/>
    <w:rsid w:val="00045161"/>
    <w:rsid w:val="00052578"/>
    <w:rsid w:val="00052728"/>
    <w:rsid w:val="00055348"/>
    <w:rsid w:val="00056814"/>
    <w:rsid w:val="00063144"/>
    <w:rsid w:val="0006779F"/>
    <w:rsid w:val="0007012A"/>
    <w:rsid w:val="00070DF6"/>
    <w:rsid w:val="00093E07"/>
    <w:rsid w:val="000A0295"/>
    <w:rsid w:val="000A20FE"/>
    <w:rsid w:val="000A3B89"/>
    <w:rsid w:val="000A4D33"/>
    <w:rsid w:val="000B50C0"/>
    <w:rsid w:val="000C2500"/>
    <w:rsid w:val="000D16DF"/>
    <w:rsid w:val="001079B9"/>
    <w:rsid w:val="0011772B"/>
    <w:rsid w:val="00124675"/>
    <w:rsid w:val="00131299"/>
    <w:rsid w:val="001351E3"/>
    <w:rsid w:val="00155B86"/>
    <w:rsid w:val="00160A33"/>
    <w:rsid w:val="0017713A"/>
    <w:rsid w:val="00181B71"/>
    <w:rsid w:val="00192DD3"/>
    <w:rsid w:val="001A16BB"/>
    <w:rsid w:val="001B4D76"/>
    <w:rsid w:val="001C47B9"/>
    <w:rsid w:val="001D631D"/>
    <w:rsid w:val="001E153C"/>
    <w:rsid w:val="001F0824"/>
    <w:rsid w:val="002036D2"/>
    <w:rsid w:val="002136E6"/>
    <w:rsid w:val="00217543"/>
    <w:rsid w:val="00270788"/>
    <w:rsid w:val="00276FB2"/>
    <w:rsid w:val="0027720C"/>
    <w:rsid w:val="002946E7"/>
    <w:rsid w:val="00295F4C"/>
    <w:rsid w:val="0029696F"/>
    <w:rsid w:val="002A01F3"/>
    <w:rsid w:val="002B02F0"/>
    <w:rsid w:val="002B2724"/>
    <w:rsid w:val="002B2AC6"/>
    <w:rsid w:val="002C4E76"/>
    <w:rsid w:val="002C6511"/>
    <w:rsid w:val="002D13F4"/>
    <w:rsid w:val="002D34F0"/>
    <w:rsid w:val="002E1D62"/>
    <w:rsid w:val="002E5F8F"/>
    <w:rsid w:val="002E6BEB"/>
    <w:rsid w:val="002E7868"/>
    <w:rsid w:val="002F6E35"/>
    <w:rsid w:val="00302899"/>
    <w:rsid w:val="0030620F"/>
    <w:rsid w:val="00307FFB"/>
    <w:rsid w:val="003143A3"/>
    <w:rsid w:val="00352B1A"/>
    <w:rsid w:val="003552A2"/>
    <w:rsid w:val="003559B7"/>
    <w:rsid w:val="003560E9"/>
    <w:rsid w:val="00362BF0"/>
    <w:rsid w:val="00364167"/>
    <w:rsid w:val="003647B1"/>
    <w:rsid w:val="0036601C"/>
    <w:rsid w:val="00367517"/>
    <w:rsid w:val="003C6083"/>
    <w:rsid w:val="003C75EA"/>
    <w:rsid w:val="003D1442"/>
    <w:rsid w:val="003D7DDA"/>
    <w:rsid w:val="003D7EC8"/>
    <w:rsid w:val="00406C2A"/>
    <w:rsid w:val="004118DE"/>
    <w:rsid w:val="00420269"/>
    <w:rsid w:val="00424CE2"/>
    <w:rsid w:val="00434566"/>
    <w:rsid w:val="00450657"/>
    <w:rsid w:val="0045493F"/>
    <w:rsid w:val="00454FED"/>
    <w:rsid w:val="004560B8"/>
    <w:rsid w:val="00457C0D"/>
    <w:rsid w:val="00477DC7"/>
    <w:rsid w:val="0048697C"/>
    <w:rsid w:val="00491E4D"/>
    <w:rsid w:val="004935BE"/>
    <w:rsid w:val="004A259D"/>
    <w:rsid w:val="004A5AE8"/>
    <w:rsid w:val="004B73E2"/>
    <w:rsid w:val="004C0ED3"/>
    <w:rsid w:val="004C23C3"/>
    <w:rsid w:val="004C5B17"/>
    <w:rsid w:val="004D3F4B"/>
    <w:rsid w:val="00511239"/>
    <w:rsid w:val="0053668D"/>
    <w:rsid w:val="00544B73"/>
    <w:rsid w:val="005510E4"/>
    <w:rsid w:val="005561AA"/>
    <w:rsid w:val="005562FE"/>
    <w:rsid w:val="00557989"/>
    <w:rsid w:val="00561DB9"/>
    <w:rsid w:val="00567768"/>
    <w:rsid w:val="00571F75"/>
    <w:rsid w:val="00585B0D"/>
    <w:rsid w:val="00585DC8"/>
    <w:rsid w:val="00586862"/>
    <w:rsid w:val="00590948"/>
    <w:rsid w:val="005A16A2"/>
    <w:rsid w:val="005A1929"/>
    <w:rsid w:val="005A48F6"/>
    <w:rsid w:val="005B07E7"/>
    <w:rsid w:val="005B63FE"/>
    <w:rsid w:val="005D0D97"/>
    <w:rsid w:val="005D0F01"/>
    <w:rsid w:val="005E2E36"/>
    <w:rsid w:val="005E4BDF"/>
    <w:rsid w:val="005F1EAA"/>
    <w:rsid w:val="005F61EF"/>
    <w:rsid w:val="00605667"/>
    <w:rsid w:val="006127CE"/>
    <w:rsid w:val="006274D4"/>
    <w:rsid w:val="00636D98"/>
    <w:rsid w:val="006377A8"/>
    <w:rsid w:val="00640D82"/>
    <w:rsid w:val="0064370B"/>
    <w:rsid w:val="006444E6"/>
    <w:rsid w:val="006646AC"/>
    <w:rsid w:val="0066692A"/>
    <w:rsid w:val="00686B2D"/>
    <w:rsid w:val="006879AF"/>
    <w:rsid w:val="006908A7"/>
    <w:rsid w:val="00690956"/>
    <w:rsid w:val="00695FE2"/>
    <w:rsid w:val="00696E97"/>
    <w:rsid w:val="006A4CA1"/>
    <w:rsid w:val="006C138B"/>
    <w:rsid w:val="006C1ED1"/>
    <w:rsid w:val="006E2797"/>
    <w:rsid w:val="006F061A"/>
    <w:rsid w:val="006F23F5"/>
    <w:rsid w:val="006F49FB"/>
    <w:rsid w:val="0070092A"/>
    <w:rsid w:val="00713990"/>
    <w:rsid w:val="00724BB6"/>
    <w:rsid w:val="00736796"/>
    <w:rsid w:val="007528EC"/>
    <w:rsid w:val="00752CBF"/>
    <w:rsid w:val="00753964"/>
    <w:rsid w:val="007564A4"/>
    <w:rsid w:val="00760EDF"/>
    <w:rsid w:val="007640DD"/>
    <w:rsid w:val="00777221"/>
    <w:rsid w:val="007777B1"/>
    <w:rsid w:val="00786BC3"/>
    <w:rsid w:val="00792A1C"/>
    <w:rsid w:val="00796728"/>
    <w:rsid w:val="007A49F2"/>
    <w:rsid w:val="007B75FE"/>
    <w:rsid w:val="007C4E83"/>
    <w:rsid w:val="007C7BE1"/>
    <w:rsid w:val="007F4BDC"/>
    <w:rsid w:val="00800258"/>
    <w:rsid w:val="008028C0"/>
    <w:rsid w:val="0080331A"/>
    <w:rsid w:val="00803660"/>
    <w:rsid w:val="00807B9D"/>
    <w:rsid w:val="00832B8E"/>
    <w:rsid w:val="00832CA6"/>
    <w:rsid w:val="00834246"/>
    <w:rsid w:val="00834E97"/>
    <w:rsid w:val="0084687D"/>
    <w:rsid w:val="008500FF"/>
    <w:rsid w:val="00852A10"/>
    <w:rsid w:val="0086500E"/>
    <w:rsid w:val="00874B79"/>
    <w:rsid w:val="00874C9A"/>
    <w:rsid w:val="00885BCC"/>
    <w:rsid w:val="00890F71"/>
    <w:rsid w:val="00894990"/>
    <w:rsid w:val="008B7650"/>
    <w:rsid w:val="008C00F4"/>
    <w:rsid w:val="008E01E6"/>
    <w:rsid w:val="008E0268"/>
    <w:rsid w:val="008F0821"/>
    <w:rsid w:val="009035F5"/>
    <w:rsid w:val="009104AF"/>
    <w:rsid w:val="009157BF"/>
    <w:rsid w:val="009210F1"/>
    <w:rsid w:val="009316B5"/>
    <w:rsid w:val="00936798"/>
    <w:rsid w:val="00944085"/>
    <w:rsid w:val="00946A27"/>
    <w:rsid w:val="00952184"/>
    <w:rsid w:val="00955FE1"/>
    <w:rsid w:val="0096606D"/>
    <w:rsid w:val="00977A0F"/>
    <w:rsid w:val="009904C7"/>
    <w:rsid w:val="00997610"/>
    <w:rsid w:val="009A0FFF"/>
    <w:rsid w:val="009A3DF4"/>
    <w:rsid w:val="009B2BBF"/>
    <w:rsid w:val="009B588F"/>
    <w:rsid w:val="009C5CF7"/>
    <w:rsid w:val="009E1EE7"/>
    <w:rsid w:val="009E681C"/>
    <w:rsid w:val="00A00313"/>
    <w:rsid w:val="00A1370A"/>
    <w:rsid w:val="00A27897"/>
    <w:rsid w:val="00A35EEA"/>
    <w:rsid w:val="00A4654E"/>
    <w:rsid w:val="00A51320"/>
    <w:rsid w:val="00A53AAF"/>
    <w:rsid w:val="00A65F11"/>
    <w:rsid w:val="00A73BBF"/>
    <w:rsid w:val="00A92D16"/>
    <w:rsid w:val="00A9523A"/>
    <w:rsid w:val="00A96D56"/>
    <w:rsid w:val="00AA69A4"/>
    <w:rsid w:val="00AB1616"/>
    <w:rsid w:val="00AB29FA"/>
    <w:rsid w:val="00AC3EDF"/>
    <w:rsid w:val="00AC6498"/>
    <w:rsid w:val="00AD502C"/>
    <w:rsid w:val="00B017A1"/>
    <w:rsid w:val="00B01E14"/>
    <w:rsid w:val="00B15447"/>
    <w:rsid w:val="00B16AAE"/>
    <w:rsid w:val="00B2171C"/>
    <w:rsid w:val="00B35B9C"/>
    <w:rsid w:val="00B70858"/>
    <w:rsid w:val="00B7300B"/>
    <w:rsid w:val="00B8151A"/>
    <w:rsid w:val="00B9591E"/>
    <w:rsid w:val="00BA5D15"/>
    <w:rsid w:val="00BA7CBD"/>
    <w:rsid w:val="00BB31E6"/>
    <w:rsid w:val="00BB55C0"/>
    <w:rsid w:val="00BD1369"/>
    <w:rsid w:val="00BF5A76"/>
    <w:rsid w:val="00C11D39"/>
    <w:rsid w:val="00C21D09"/>
    <w:rsid w:val="00C32852"/>
    <w:rsid w:val="00C368BA"/>
    <w:rsid w:val="00C453A4"/>
    <w:rsid w:val="00C535B4"/>
    <w:rsid w:val="00C53D92"/>
    <w:rsid w:val="00C61BEB"/>
    <w:rsid w:val="00C71D73"/>
    <w:rsid w:val="00C72890"/>
    <w:rsid w:val="00C7735D"/>
    <w:rsid w:val="00CA196A"/>
    <w:rsid w:val="00CB1C1C"/>
    <w:rsid w:val="00CC0417"/>
    <w:rsid w:val="00CD113A"/>
    <w:rsid w:val="00CD672D"/>
    <w:rsid w:val="00CE007C"/>
    <w:rsid w:val="00CE06B7"/>
    <w:rsid w:val="00CE116B"/>
    <w:rsid w:val="00CF0468"/>
    <w:rsid w:val="00D17693"/>
    <w:rsid w:val="00D21AA3"/>
    <w:rsid w:val="00D2775B"/>
    <w:rsid w:val="00D33DA7"/>
    <w:rsid w:val="00D40F31"/>
    <w:rsid w:val="00D415DC"/>
    <w:rsid w:val="00D77E08"/>
    <w:rsid w:val="00D86988"/>
    <w:rsid w:val="00D9373E"/>
    <w:rsid w:val="00D93FD9"/>
    <w:rsid w:val="00DA2392"/>
    <w:rsid w:val="00DA540C"/>
    <w:rsid w:val="00DB1BEE"/>
    <w:rsid w:val="00DB214C"/>
    <w:rsid w:val="00DC29DF"/>
    <w:rsid w:val="00DC5750"/>
    <w:rsid w:val="00DC7C42"/>
    <w:rsid w:val="00DD61FF"/>
    <w:rsid w:val="00DE28D0"/>
    <w:rsid w:val="00DF051F"/>
    <w:rsid w:val="00DF32DE"/>
    <w:rsid w:val="00DF72C0"/>
    <w:rsid w:val="00E02644"/>
    <w:rsid w:val="00E06E0E"/>
    <w:rsid w:val="00E12AB7"/>
    <w:rsid w:val="00E13AD9"/>
    <w:rsid w:val="00E20234"/>
    <w:rsid w:val="00E479B2"/>
    <w:rsid w:val="00E54E11"/>
    <w:rsid w:val="00E627AF"/>
    <w:rsid w:val="00E80A97"/>
    <w:rsid w:val="00E90F7E"/>
    <w:rsid w:val="00E94F8D"/>
    <w:rsid w:val="00EA1691"/>
    <w:rsid w:val="00EA3601"/>
    <w:rsid w:val="00EA4005"/>
    <w:rsid w:val="00EB1DBA"/>
    <w:rsid w:val="00EB1E73"/>
    <w:rsid w:val="00EB320B"/>
    <w:rsid w:val="00EC02DF"/>
    <w:rsid w:val="00EC4E01"/>
    <w:rsid w:val="00EC6013"/>
    <w:rsid w:val="00F33C65"/>
    <w:rsid w:val="00F35421"/>
    <w:rsid w:val="00F438E8"/>
    <w:rsid w:val="00F47449"/>
    <w:rsid w:val="00F526B4"/>
    <w:rsid w:val="00F53646"/>
    <w:rsid w:val="00F53C5E"/>
    <w:rsid w:val="00F67DB6"/>
    <w:rsid w:val="00F7291B"/>
    <w:rsid w:val="00F75E86"/>
    <w:rsid w:val="00F772DA"/>
    <w:rsid w:val="00F977BA"/>
    <w:rsid w:val="00FA21CA"/>
    <w:rsid w:val="00FB30D9"/>
    <w:rsid w:val="00FC5FF4"/>
    <w:rsid w:val="00FC675E"/>
    <w:rsid w:val="00FC6D34"/>
    <w:rsid w:val="00FC7FB7"/>
    <w:rsid w:val="00FF2624"/>
    <w:rsid w:val="00FF41C5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5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03EC3"/>
    <w:rsid w:val="00011A14"/>
    <w:rsid w:val="000F4726"/>
    <w:rsid w:val="005561AA"/>
    <w:rsid w:val="00561DB9"/>
    <w:rsid w:val="00585B0D"/>
    <w:rsid w:val="00736796"/>
    <w:rsid w:val="007D4BBD"/>
    <w:rsid w:val="0084687D"/>
    <w:rsid w:val="00865269"/>
    <w:rsid w:val="009316B5"/>
    <w:rsid w:val="00977A0F"/>
    <w:rsid w:val="00BB55C0"/>
    <w:rsid w:val="00BD1369"/>
    <w:rsid w:val="00BF5A76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AB90BA-9DD2-4996-A6C9-9971613C5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2025-01-28T19:46:00Z</dcterms:created>
  <dcterms:modified xsi:type="dcterms:W3CDTF">2025-01-28T19:46:00Z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