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C362C04" w14:textId="77777777" w:rsidTr="00186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2E74B5" w:themeFill="accent1" w:themeFillShade="BF"/>
          </w:tcPr>
          <w:p w14:paraId="7C9C98EB" w14:textId="6F3E7F08" w:rsidR="002F6E35" w:rsidRPr="00AF6B82" w:rsidRDefault="00CC1174" w:rsidP="00C53095">
            <w:pPr>
              <w:pStyle w:val="Month"/>
              <w:jc w:val="center"/>
              <w:rPr>
                <w:color w:val="7030A0"/>
              </w:rPr>
            </w:pPr>
            <w:r w:rsidRPr="00CA5AA4">
              <w:t>January</w:t>
            </w:r>
            <w:r w:rsidR="002304D4" w:rsidRPr="00CA5AA4">
              <w:t xml:space="preserve"> 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2E74B5" w:themeFill="accent1" w:themeFillShade="BF"/>
          </w:tcPr>
          <w:p w14:paraId="1EA35D12" w14:textId="77777777" w:rsidR="002F6E35" w:rsidRPr="00AF6B82" w:rsidRDefault="00F3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AF6B82">
              <w:rPr>
                <w:noProof/>
                <w:color w:val="7030A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81C4E9" wp14:editId="516BE334">
                      <wp:simplePos x="0" y="0"/>
                      <wp:positionH relativeFrom="column">
                        <wp:posOffset>2145982</wp:posOffset>
                      </wp:positionH>
                      <wp:positionV relativeFrom="paragraph">
                        <wp:posOffset>42545</wp:posOffset>
                      </wp:positionV>
                      <wp:extent cx="1880870" cy="962025"/>
                      <wp:effectExtent l="0" t="0" r="24130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087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F93ED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H.O.P.E.S. Drop-In Center</w:t>
                                  </w:r>
                                </w:p>
                                <w:p w14:paraId="6CFA9534" w14:textId="26C13A6E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123 Railroad Street</w:t>
                                  </w:r>
                                </w:p>
                                <w:p w14:paraId="643AEF3D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Bedford, PA 15522</w:t>
                                  </w:r>
                                </w:p>
                                <w:p w14:paraId="43F8E109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814-623-2898</w:t>
                                  </w:r>
                                </w:p>
                                <w:p w14:paraId="3DDDE2FF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Fax: 814-310-2043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1C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8.95pt;margin-top:3.35pt;width:148.1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">
                      <v:textbox>
                        <w:txbxContent>
                          <w:p w14:paraId="089F93ED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H.O.P.E.S. Drop-In Center</w:t>
                            </w:r>
                          </w:p>
                          <w:p w14:paraId="6CFA9534" w14:textId="26C13A6E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123 Railroad Street</w:t>
                            </w:r>
                          </w:p>
                          <w:p w14:paraId="643AEF3D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Bedford, PA 15522</w:t>
                            </w:r>
                          </w:p>
                          <w:p w14:paraId="43F8E109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814-623-2898</w:t>
                            </w:r>
                          </w:p>
                          <w:p w14:paraId="3DDDE2FF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Fax: 814-310-2043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6B82">
              <w:rPr>
                <w:noProof/>
                <w:color w:val="7030A0"/>
              </w:rPr>
              <w:drawing>
                <wp:inline distT="0" distB="0" distL="0" distR="0" wp14:anchorId="32F82373" wp14:editId="7474B948">
                  <wp:extent cx="1690687" cy="1011301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PES Logo fina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619" cy="113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6B82">
              <w:rPr>
                <w:color w:val="7030A0"/>
              </w:rPr>
              <w:t xml:space="preserve">      </w:t>
            </w:r>
          </w:p>
        </w:tc>
      </w:tr>
      <w:tr w:rsidR="002F6E35" w14:paraId="42688832" w14:textId="77777777" w:rsidTr="00186211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543834C" w14:textId="144DCDD4" w:rsidR="002C6511" w:rsidRPr="0000388F" w:rsidRDefault="00F33C65">
            <w:pPr>
              <w:rPr>
                <w:color w:val="FF0000"/>
                <w:u w:val="single"/>
              </w:rPr>
            </w:pPr>
            <w:r w:rsidRPr="0000388F">
              <w:rPr>
                <w:color w:val="FF0000"/>
                <w:u w:val="single"/>
              </w:rPr>
              <w:t xml:space="preserve">HOURS OF OPERATION </w:t>
            </w:r>
            <w:r w:rsidR="002C6511" w:rsidRPr="0000388F">
              <w:rPr>
                <w:color w:val="FF0000"/>
                <w:u w:val="single"/>
              </w:rPr>
              <w:t xml:space="preserve">                             </w:t>
            </w:r>
          </w:p>
          <w:p w14:paraId="23534FB6" w14:textId="5F8BFBB9" w:rsidR="00D94530" w:rsidRPr="0000388F" w:rsidRDefault="001B2D15" w:rsidP="00D94530">
            <w:r w:rsidRPr="0000388F">
              <w:t>OPEN</w:t>
            </w:r>
            <w:r w:rsidR="00C76E29">
              <w:t xml:space="preserve"> M</w:t>
            </w:r>
            <w:r w:rsidR="0020267D">
              <w:t>ONDAY 11:00 -</w:t>
            </w:r>
            <w:r w:rsidR="002C4F0A">
              <w:t>2:30</w:t>
            </w:r>
            <w:r w:rsidR="00885AF6">
              <w:t>,</w:t>
            </w:r>
            <w:r w:rsidRPr="0000388F">
              <w:t xml:space="preserve"> </w:t>
            </w:r>
            <w:r w:rsidR="00A378BD" w:rsidRPr="0000388F">
              <w:t>TUESDAY 11:00</w:t>
            </w:r>
            <w:r w:rsidR="00D94530" w:rsidRPr="0000388F">
              <w:t xml:space="preserve"> – 3:</w:t>
            </w:r>
            <w:r w:rsidR="002C4F0A">
              <w:t>0</w:t>
            </w:r>
            <w:r w:rsidR="00D94530" w:rsidRPr="0000388F">
              <w:t>0, WEDNESDAY  11:00 – 3:</w:t>
            </w:r>
            <w:r w:rsidR="008E5728" w:rsidRPr="0000388F">
              <w:t>00, THURSDAY</w:t>
            </w:r>
            <w:r w:rsidR="00D94530" w:rsidRPr="0000388F">
              <w:t xml:space="preserve">   11:00 – 2:30</w:t>
            </w:r>
            <w:r w:rsidR="00885AF6">
              <w:t xml:space="preserve">, FRIDAY </w:t>
            </w:r>
            <w:r w:rsidR="00E94923">
              <w:t xml:space="preserve">10:00 </w:t>
            </w:r>
            <w:r w:rsidR="009855F3">
              <w:t>-12:00</w:t>
            </w:r>
            <w:r w:rsidR="00D94530" w:rsidRPr="0000388F">
              <w:t xml:space="preserve"> </w:t>
            </w:r>
          </w:p>
          <w:p w14:paraId="6B6679FC" w14:textId="77777777" w:rsidR="002C6511" w:rsidRDefault="002C6511">
            <w:r w:rsidRPr="0000388F">
              <w:rPr>
                <w:color w:val="FF0000"/>
              </w:rPr>
              <w:t>UNLESS OTHERWISE STATED ON THE CALENDAR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E74B5" w:themeFill="accent1" w:themeFillShade="BF"/>
          </w:tcPr>
          <w:p w14:paraId="556297DB" w14:textId="78BAE31C" w:rsidR="002F6E35" w:rsidRPr="005B63FE" w:rsidRDefault="002C651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</w:t>
            </w:r>
            <w:r w:rsidR="009035F5" w:rsidRPr="005B63FE">
              <w:rPr>
                <w:sz w:val="48"/>
                <w:szCs w:val="48"/>
              </w:rPr>
              <w:fldChar w:fldCharType="begin"/>
            </w:r>
            <w:r w:rsidR="009035F5" w:rsidRPr="005B63FE">
              <w:rPr>
                <w:sz w:val="48"/>
                <w:szCs w:val="48"/>
              </w:rPr>
              <w:instrText xml:space="preserve"> DOCVARIABLE  MonthStart \@  yyyy   \* MERGEFORMAT </w:instrText>
            </w:r>
            <w:r w:rsidR="009035F5" w:rsidRPr="005B63FE">
              <w:rPr>
                <w:sz w:val="48"/>
                <w:szCs w:val="48"/>
              </w:rPr>
              <w:fldChar w:fldCharType="separate"/>
            </w:r>
            <w:r w:rsidR="00102F66">
              <w:rPr>
                <w:sz w:val="48"/>
                <w:szCs w:val="48"/>
              </w:rPr>
              <w:t>202</w:t>
            </w:r>
            <w:r w:rsidR="009035F5" w:rsidRPr="005B63FE">
              <w:rPr>
                <w:sz w:val="48"/>
                <w:szCs w:val="48"/>
              </w:rPr>
              <w:fldChar w:fldCharType="end"/>
            </w:r>
            <w:r w:rsidR="00D463FE">
              <w:rPr>
                <w:sz w:val="48"/>
                <w:szCs w:val="48"/>
              </w:rPr>
              <w:t>5</w:t>
            </w:r>
          </w:p>
        </w:tc>
      </w:tr>
      <w:tr w:rsidR="002F6E35" w14:paraId="28711076" w14:textId="77777777" w:rsidTr="004A259D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3DC5A0" w14:textId="4321057B" w:rsidR="002F6E35" w:rsidRPr="008F12A0" w:rsidRDefault="00FC675E" w:rsidP="00FC675E">
            <w:pPr>
              <w:pStyle w:val="Title"/>
              <w:jc w:val="center"/>
              <w:rPr>
                <w:b w:val="0"/>
                <w:bCs w:val="0"/>
                <w:sz w:val="24"/>
              </w:rPr>
            </w:pPr>
            <w:r w:rsidRPr="008F12A0">
              <w:rPr>
                <w:b w:val="0"/>
                <w:bCs w:val="0"/>
                <w:sz w:val="24"/>
              </w:rPr>
              <w:t>*Call to reserve a spot for any activity on the calendar*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D34E56" w14:textId="7843828C" w:rsidR="002F6E35" w:rsidRPr="00FC675E" w:rsidRDefault="00FC675E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(814) 623-2898</w:t>
            </w:r>
          </w:p>
        </w:tc>
      </w:tr>
    </w:tbl>
    <w:tbl>
      <w:tblPr>
        <w:tblStyle w:val="TableCalendar"/>
        <w:tblW w:w="4995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062"/>
        <w:gridCol w:w="1066"/>
        <w:gridCol w:w="3370"/>
        <w:gridCol w:w="3370"/>
        <w:gridCol w:w="3370"/>
        <w:gridCol w:w="1066"/>
        <w:gridCol w:w="1066"/>
      </w:tblGrid>
      <w:tr w:rsidR="00333391" w14:paraId="1DDB11B6" w14:textId="77777777" w:rsidTr="00D63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id w:val="1527134494"/>
            <w:placeholder>
              <w:docPart w:val="5D152A00CC8D4D9CB61680D6B10493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63" w:type="dxa"/>
              </w:tcPr>
              <w:p w14:paraId="149142D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066" w:type="dxa"/>
          </w:tcPr>
          <w:p w14:paraId="23BD8F31" w14:textId="77777777" w:rsidR="002F6E35" w:rsidRDefault="00422880">
            <w:pPr>
              <w:pStyle w:val="Days"/>
            </w:pPr>
            <w:sdt>
              <w:sdtPr>
                <w:id w:val="8650153"/>
                <w:placeholder>
                  <w:docPart w:val="041114D83A59464696E0FDAC3F98AE5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3370" w:type="dxa"/>
          </w:tcPr>
          <w:p w14:paraId="3A2B0BEA" w14:textId="77777777" w:rsidR="002F6E35" w:rsidRDefault="00422880">
            <w:pPr>
              <w:pStyle w:val="Days"/>
            </w:pPr>
            <w:sdt>
              <w:sdtPr>
                <w:id w:val="-1517691135"/>
                <w:placeholder>
                  <w:docPart w:val="F0687AD68C9D4EB79A7EA192E1B2ACB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3370" w:type="dxa"/>
          </w:tcPr>
          <w:p w14:paraId="2074E3EE" w14:textId="77777777" w:rsidR="002F6E35" w:rsidRDefault="00422880">
            <w:pPr>
              <w:pStyle w:val="Days"/>
            </w:pPr>
            <w:sdt>
              <w:sdtPr>
                <w:id w:val="-1684429625"/>
                <w:placeholder>
                  <w:docPart w:val="7F116CFE69644AB5941FD75B6F0373C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3370" w:type="dxa"/>
          </w:tcPr>
          <w:p w14:paraId="3F58E5B9" w14:textId="77777777" w:rsidR="002F6E35" w:rsidRDefault="00422880">
            <w:pPr>
              <w:pStyle w:val="Days"/>
            </w:pPr>
            <w:sdt>
              <w:sdtPr>
                <w:id w:val="-1188375605"/>
                <w:placeholder>
                  <w:docPart w:val="578B299B04C34B18981D40FFD0AB128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1066" w:type="dxa"/>
          </w:tcPr>
          <w:p w14:paraId="5071AFE4" w14:textId="77777777" w:rsidR="002F6E35" w:rsidRDefault="00422880">
            <w:pPr>
              <w:pStyle w:val="Days"/>
            </w:pPr>
            <w:sdt>
              <w:sdtPr>
                <w:id w:val="1991825489"/>
                <w:placeholder>
                  <w:docPart w:val="769E7D02855D4375A13641B82104729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1066" w:type="dxa"/>
          </w:tcPr>
          <w:p w14:paraId="347594D2" w14:textId="77777777" w:rsidR="002F6E35" w:rsidRDefault="00422880">
            <w:pPr>
              <w:pStyle w:val="Days"/>
            </w:pPr>
            <w:sdt>
              <w:sdtPr>
                <w:id w:val="115736794"/>
                <w:placeholder>
                  <w:docPart w:val="B3E6430EEEA546FA9BABE2A6205C362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392B82" w14:paraId="335C16EC" w14:textId="77777777" w:rsidTr="00C256BA">
        <w:tc>
          <w:tcPr>
            <w:tcW w:w="1063" w:type="dxa"/>
            <w:tcBorders>
              <w:bottom w:val="nil"/>
            </w:tcBorders>
            <w:shd w:val="clear" w:color="auto" w:fill="5B9BD5" w:themeFill="accent1"/>
          </w:tcPr>
          <w:p w14:paraId="7843294A" w14:textId="186578DB" w:rsidR="00392B82" w:rsidRDefault="00392B82" w:rsidP="008E646D">
            <w:pPr>
              <w:pStyle w:val="Dates"/>
              <w:jc w:val="left"/>
            </w:pPr>
          </w:p>
        </w:tc>
        <w:tc>
          <w:tcPr>
            <w:tcW w:w="1066" w:type="dxa"/>
            <w:tcBorders>
              <w:bottom w:val="nil"/>
            </w:tcBorders>
            <w:shd w:val="clear" w:color="auto" w:fill="5B9BD5" w:themeFill="accent1"/>
          </w:tcPr>
          <w:p w14:paraId="4393E23C" w14:textId="34A7900D" w:rsidR="00392B82" w:rsidRDefault="00392B82" w:rsidP="00392B82">
            <w:pPr>
              <w:pStyle w:val="Dates"/>
            </w:pPr>
          </w:p>
        </w:tc>
        <w:tc>
          <w:tcPr>
            <w:tcW w:w="3370" w:type="dxa"/>
            <w:tcBorders>
              <w:bottom w:val="nil"/>
            </w:tcBorders>
            <w:shd w:val="clear" w:color="auto" w:fill="5B9BD5" w:themeFill="accent1"/>
          </w:tcPr>
          <w:p w14:paraId="1B5AF66F" w14:textId="1B4E0556" w:rsidR="00392B82" w:rsidRDefault="00392B82" w:rsidP="00392B82">
            <w:pPr>
              <w:pStyle w:val="Dates"/>
            </w:pPr>
          </w:p>
        </w:tc>
        <w:tc>
          <w:tcPr>
            <w:tcW w:w="3370" w:type="dxa"/>
            <w:tcBorders>
              <w:bottom w:val="nil"/>
            </w:tcBorders>
          </w:tcPr>
          <w:p w14:paraId="0BACC39D" w14:textId="4FB12152" w:rsidR="00392B82" w:rsidRDefault="00D463FE" w:rsidP="00392B82">
            <w:pPr>
              <w:pStyle w:val="Dates"/>
            </w:pPr>
            <w:r>
              <w:t>1</w:t>
            </w:r>
          </w:p>
        </w:tc>
        <w:tc>
          <w:tcPr>
            <w:tcW w:w="3370" w:type="dxa"/>
            <w:tcBorders>
              <w:bottom w:val="nil"/>
            </w:tcBorders>
          </w:tcPr>
          <w:p w14:paraId="7DD915DA" w14:textId="5958226D" w:rsidR="00392B82" w:rsidRDefault="00D463FE" w:rsidP="00392B82">
            <w:pPr>
              <w:pStyle w:val="Dates"/>
            </w:pPr>
            <w:r>
              <w:t>2</w:t>
            </w:r>
          </w:p>
        </w:tc>
        <w:tc>
          <w:tcPr>
            <w:tcW w:w="1066" w:type="dxa"/>
            <w:tcBorders>
              <w:bottom w:val="nil"/>
            </w:tcBorders>
          </w:tcPr>
          <w:p w14:paraId="0C2858C4" w14:textId="252D8F0F" w:rsidR="00392B82" w:rsidRDefault="00D463FE" w:rsidP="00392B82">
            <w:pPr>
              <w:pStyle w:val="Dates"/>
            </w:pPr>
            <w:r>
              <w:t>3</w:t>
            </w:r>
          </w:p>
        </w:tc>
        <w:tc>
          <w:tcPr>
            <w:tcW w:w="1066" w:type="dxa"/>
            <w:tcBorders>
              <w:bottom w:val="nil"/>
            </w:tcBorders>
          </w:tcPr>
          <w:p w14:paraId="02E20164" w14:textId="5FD5F5A9" w:rsidR="00392B82" w:rsidRDefault="00D463FE" w:rsidP="00392B82">
            <w:pPr>
              <w:pStyle w:val="Dates"/>
            </w:pPr>
            <w:r>
              <w:t>4</w:t>
            </w:r>
          </w:p>
        </w:tc>
      </w:tr>
      <w:tr w:rsidR="00392B82" w14:paraId="06A08304" w14:textId="77777777" w:rsidTr="00466D9B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5B9BD5" w:themeFill="accent1"/>
          </w:tcPr>
          <w:p w14:paraId="1E9F96D9" w14:textId="39B46A59" w:rsidR="00A8279D" w:rsidRDefault="00D418D1" w:rsidP="00306346">
            <w:pPr>
              <w:rPr>
                <w:sz w:val="20"/>
              </w:rPr>
            </w:pPr>
            <w:r w:rsidRPr="00D418D1">
              <w:rPr>
                <w:noProof/>
                <w:sz w:val="20"/>
              </w:rPr>
              <w:drawing>
                <wp:inline distT="0" distB="0" distL="0" distR="0" wp14:anchorId="5960AD4D" wp14:editId="422715B7">
                  <wp:extent cx="1504950" cy="708025"/>
                  <wp:effectExtent l="0" t="0" r="0" b="0"/>
                  <wp:docPr id="7289618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96182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81B0C" w14:textId="4531AB9D" w:rsidR="00392B82" w:rsidRPr="004A259D" w:rsidRDefault="00392B8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5B9BD5" w:themeFill="accent1"/>
          </w:tcPr>
          <w:p w14:paraId="59629EDB" w14:textId="09400594" w:rsidR="00392B82" w:rsidRPr="004A259D" w:rsidRDefault="00D418D1" w:rsidP="00392B82">
            <w:pPr>
              <w:rPr>
                <w:sz w:val="20"/>
              </w:rPr>
            </w:pPr>
            <w:r w:rsidRPr="00D418D1">
              <w:rPr>
                <w:noProof/>
                <w:sz w:val="20"/>
              </w:rPr>
              <w:drawing>
                <wp:inline distT="0" distB="0" distL="0" distR="0" wp14:anchorId="7822B157" wp14:editId="33F2E089">
                  <wp:extent cx="2781037" cy="731520"/>
                  <wp:effectExtent l="0" t="0" r="635" b="0"/>
                  <wp:docPr id="1282626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6268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058" cy="73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5B9BD5" w:themeFill="accent1"/>
          </w:tcPr>
          <w:p w14:paraId="37752F5F" w14:textId="53D1905F" w:rsidR="00392B82" w:rsidRPr="004A259D" w:rsidRDefault="00D418D1" w:rsidP="00392B82">
            <w:pPr>
              <w:rPr>
                <w:sz w:val="20"/>
              </w:rPr>
            </w:pPr>
            <w:r w:rsidRPr="00D418D1">
              <w:rPr>
                <w:noProof/>
                <w:sz w:val="20"/>
              </w:rPr>
              <w:drawing>
                <wp:inline distT="0" distB="0" distL="0" distR="0" wp14:anchorId="299C5DBC" wp14:editId="5DC33AB0">
                  <wp:extent cx="1905000" cy="731520"/>
                  <wp:effectExtent l="0" t="0" r="0" b="0"/>
                  <wp:docPr id="2448547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5475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867407F" w14:textId="016060B9" w:rsidR="00771A3B" w:rsidRPr="00C256BA" w:rsidRDefault="00771A3B" w:rsidP="008973F5">
            <w:pPr>
              <w:jc w:val="center"/>
              <w:rPr>
                <w:sz w:val="20"/>
              </w:rPr>
            </w:pPr>
            <w:r w:rsidRPr="00C256BA">
              <w:rPr>
                <w:sz w:val="20"/>
              </w:rPr>
              <w:t>CLOSED</w:t>
            </w:r>
          </w:p>
          <w:p w14:paraId="25A71400" w14:textId="09A3503E" w:rsidR="00771A3B" w:rsidRPr="00771A3B" w:rsidRDefault="00664C6C" w:rsidP="00664C6C">
            <w:pPr>
              <w:tabs>
                <w:tab w:val="left" w:pos="1110"/>
              </w:tabs>
              <w:jc w:val="both"/>
              <w:rPr>
                <w:sz w:val="20"/>
              </w:rPr>
            </w:pPr>
            <w:r w:rsidRPr="00E46E1C">
              <w:rPr>
                <w:noProof/>
              </w:rPr>
              <w:drawing>
                <wp:inline distT="0" distB="0" distL="0" distR="0" wp14:anchorId="594A2334" wp14:editId="52EC51EA">
                  <wp:extent cx="2009775" cy="527050"/>
                  <wp:effectExtent l="0" t="0" r="9525" b="6350"/>
                  <wp:docPr id="1831406638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406638" name="Picture 1" descr="A picture containing text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304" cy="532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78621024" w14:textId="2D0C2807" w:rsidR="00B95695" w:rsidRPr="00CE15EA" w:rsidRDefault="00B95695" w:rsidP="00392B82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Pr="00CE15EA">
              <w:rPr>
                <w:b/>
                <w:bCs/>
                <w:sz w:val="20"/>
              </w:rPr>
              <w:t>Celebrate the New Year</w:t>
            </w:r>
          </w:p>
          <w:p w14:paraId="4B1B05F4" w14:textId="29F4E4BF" w:rsidR="003D26F8" w:rsidRDefault="00B95695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ED1A26">
              <w:rPr>
                <w:sz w:val="20"/>
              </w:rPr>
              <w:t xml:space="preserve">   With a </w:t>
            </w:r>
            <w:r>
              <w:rPr>
                <w:sz w:val="20"/>
              </w:rPr>
              <w:t>S</w:t>
            </w:r>
            <w:r w:rsidR="003D26F8">
              <w:rPr>
                <w:sz w:val="20"/>
              </w:rPr>
              <w:t>auerkraut</w:t>
            </w:r>
            <w:r>
              <w:rPr>
                <w:sz w:val="20"/>
              </w:rPr>
              <w:t xml:space="preserve"> Dinner </w:t>
            </w:r>
          </w:p>
          <w:p w14:paraId="48EE9852" w14:textId="1190DC2C" w:rsidR="00ED1A26" w:rsidRDefault="00ED1A26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</w:t>
            </w:r>
            <w:r w:rsidR="00762DCD">
              <w:rPr>
                <w:sz w:val="20"/>
              </w:rPr>
              <w:t xml:space="preserve">    At</w:t>
            </w:r>
            <w:r>
              <w:rPr>
                <w:sz w:val="20"/>
              </w:rPr>
              <w:t xml:space="preserve"> Noon</w:t>
            </w:r>
          </w:p>
          <w:p w14:paraId="15B6F83A" w14:textId="46C287DE" w:rsidR="009F11E4" w:rsidRPr="004A259D" w:rsidRDefault="00ED1A26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762DCD">
              <w:rPr>
                <w:sz w:val="20"/>
              </w:rPr>
              <w:t xml:space="preserve"> </w:t>
            </w:r>
            <w:r w:rsidR="009F11E4">
              <w:rPr>
                <w:sz w:val="20"/>
              </w:rPr>
              <w:t xml:space="preserve">Coloring </w:t>
            </w:r>
            <w:r>
              <w:rPr>
                <w:sz w:val="20"/>
              </w:rPr>
              <w:t>Pages &amp; Craft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4EB7DB5" w14:textId="77777777" w:rsidR="00392B82" w:rsidRDefault="00E9573F" w:rsidP="00392B82">
            <w:r w:rsidRPr="00E9573F">
              <w:t xml:space="preserve">Crossword </w:t>
            </w:r>
          </w:p>
          <w:p w14:paraId="5536C45C" w14:textId="77777777" w:rsidR="00E9573F" w:rsidRDefault="00E9573F" w:rsidP="00392B82">
            <w:r>
              <w:t>Puzzles &amp;</w:t>
            </w:r>
          </w:p>
          <w:p w14:paraId="275D93B3" w14:textId="30CFE758" w:rsidR="00E9573F" w:rsidRPr="00E9573F" w:rsidRDefault="00E9573F" w:rsidP="00392B82">
            <w:r>
              <w:t>Pa</w:t>
            </w:r>
            <w:r w:rsidR="007B294B">
              <w:t>per Games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BF81092" w14:textId="223188FA" w:rsidR="00392B82" w:rsidRPr="004A259D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</w:tr>
      <w:tr w:rsidR="00392B82" w14:paraId="174EB329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56CED8FD" w14:textId="4C95E41E" w:rsidR="00392B82" w:rsidRDefault="00D463FE" w:rsidP="00392B82">
            <w:pPr>
              <w:pStyle w:val="Dates"/>
            </w:pPr>
            <w:r>
              <w:t>5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58674603" w14:textId="2D5D3522" w:rsidR="00392B82" w:rsidRDefault="00D463FE" w:rsidP="00392B82">
            <w:pPr>
              <w:pStyle w:val="Dates"/>
            </w:pPr>
            <w:r>
              <w:t>6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0CF5D4B5" w14:textId="311CDA14" w:rsidR="00392B82" w:rsidRDefault="00D463FE" w:rsidP="00392B82">
            <w:pPr>
              <w:pStyle w:val="Dates"/>
            </w:pPr>
            <w:r>
              <w:t>7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4DEDE1A5" w14:textId="3AE6F933" w:rsidR="00392B82" w:rsidRDefault="00D463FE" w:rsidP="00392B82">
            <w:pPr>
              <w:pStyle w:val="Dates"/>
            </w:pPr>
            <w:r>
              <w:t>8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9F65221" w14:textId="49F2DB64" w:rsidR="00392B82" w:rsidRDefault="00D463FE" w:rsidP="00392B82">
            <w:pPr>
              <w:pStyle w:val="Dates"/>
            </w:pPr>
            <w:r>
              <w:t>9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39B99800" w14:textId="545FAAAA" w:rsidR="00392B82" w:rsidRDefault="00D463FE" w:rsidP="00392B82">
            <w:pPr>
              <w:pStyle w:val="Dates"/>
            </w:pPr>
            <w:r>
              <w:t>10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00913F0" w14:textId="614A9A5C" w:rsidR="00392B82" w:rsidRDefault="00D463FE" w:rsidP="00392B82">
            <w:pPr>
              <w:pStyle w:val="Dates"/>
            </w:pPr>
            <w:r>
              <w:t>11</w:t>
            </w:r>
          </w:p>
        </w:tc>
      </w:tr>
      <w:tr w:rsidR="00392B82" w14:paraId="2C43B060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2E71F87C" w14:textId="77777777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413BDE9F" w14:textId="3F999256" w:rsidR="006D2312" w:rsidRPr="004A259D" w:rsidRDefault="006D231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1B85CA35" w14:textId="713F2C89" w:rsidR="00392B82" w:rsidRDefault="007B294B" w:rsidP="00392B82">
            <w:pPr>
              <w:rPr>
                <w:sz w:val="16"/>
                <w:szCs w:val="16"/>
              </w:rPr>
            </w:pPr>
            <w:r>
              <w:rPr>
                <w:sz w:val="20"/>
              </w:rPr>
              <w:t xml:space="preserve">Make </w:t>
            </w:r>
            <w:r w:rsidRPr="007B294B">
              <w:rPr>
                <w:sz w:val="16"/>
                <w:szCs w:val="16"/>
              </w:rPr>
              <w:t>Snowflakes</w:t>
            </w:r>
          </w:p>
          <w:p w14:paraId="1B6F6633" w14:textId="5E0F2369" w:rsidR="007B294B" w:rsidRPr="007B294B" w:rsidRDefault="00BE70B6" w:rsidP="00392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learn about winter</w:t>
            </w:r>
          </w:p>
          <w:p w14:paraId="3C81F4E8" w14:textId="42E75C12" w:rsidR="009C614A" w:rsidRDefault="009C614A" w:rsidP="00392B82">
            <w:pPr>
              <w:rPr>
                <w:sz w:val="20"/>
              </w:rPr>
            </w:pPr>
          </w:p>
          <w:p w14:paraId="30D8527A" w14:textId="7DF00277" w:rsidR="00392B82" w:rsidRPr="004A259D" w:rsidRDefault="00392B82" w:rsidP="00392B82">
            <w:pPr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4C1B46EA" w14:textId="1423CCBE" w:rsidR="00392B82" w:rsidRPr="00CE15EA" w:rsidRDefault="007E76AB" w:rsidP="00831F2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</w:t>
            </w:r>
            <w:r w:rsidR="00627A91" w:rsidRPr="00CE15EA">
              <w:rPr>
                <w:b/>
                <w:bCs/>
                <w:sz w:val="20"/>
              </w:rPr>
              <w:t xml:space="preserve">Community Outing in </w:t>
            </w:r>
            <w:r w:rsidR="004F4512" w:rsidRPr="00CE15EA">
              <w:rPr>
                <w:b/>
                <w:bCs/>
                <w:sz w:val="20"/>
              </w:rPr>
              <w:t>Altoona</w:t>
            </w:r>
          </w:p>
          <w:p w14:paraId="1EA2039F" w14:textId="5F26C3FB" w:rsidR="00DA4F7F" w:rsidRDefault="007E76AB" w:rsidP="00831F28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DA4F7F">
              <w:rPr>
                <w:sz w:val="20"/>
              </w:rPr>
              <w:t>Cracker Barrel for lunch</w:t>
            </w:r>
          </w:p>
          <w:p w14:paraId="6F3523FB" w14:textId="2CA95C0C" w:rsidR="0031649D" w:rsidRDefault="007E76AB" w:rsidP="00831F2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31649D">
              <w:rPr>
                <w:sz w:val="20"/>
              </w:rPr>
              <w:t xml:space="preserve">Leave 11:00 am </w:t>
            </w:r>
          </w:p>
          <w:p w14:paraId="75E0EE8E" w14:textId="38DDD6BE" w:rsidR="00B77B93" w:rsidRPr="00CE15EA" w:rsidRDefault="007E76AB" w:rsidP="00831F28">
            <w:pPr>
              <w:rPr>
                <w:b/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    </w:t>
            </w:r>
            <w:r w:rsidR="00B77B93" w:rsidRPr="00CE15EA">
              <w:rPr>
                <w:b/>
                <w:bCs/>
                <w:i/>
                <w:iCs/>
                <w:sz w:val="20"/>
              </w:rPr>
              <w:t>*Pack or bring money for lunch*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6ABAF233" w14:textId="77777777" w:rsidR="00B236C0" w:rsidRPr="00B236C0" w:rsidRDefault="00B236C0" w:rsidP="00B236C0">
            <w:pPr>
              <w:rPr>
                <w:sz w:val="20"/>
              </w:rPr>
            </w:pPr>
            <w:r w:rsidRPr="00B236C0">
              <w:rPr>
                <w:sz w:val="20"/>
              </w:rPr>
              <w:t xml:space="preserve">            </w:t>
            </w:r>
            <w:r w:rsidRPr="00B236C0">
              <w:rPr>
                <w:b/>
                <w:bCs/>
                <w:sz w:val="20"/>
              </w:rPr>
              <w:t xml:space="preserve">Vo-Tech Cosmetology Day </w:t>
            </w:r>
          </w:p>
          <w:p w14:paraId="20EA6F43" w14:textId="77777777" w:rsidR="00B236C0" w:rsidRPr="00B236C0" w:rsidRDefault="00B236C0" w:rsidP="00B236C0">
            <w:pPr>
              <w:rPr>
                <w:sz w:val="20"/>
              </w:rPr>
            </w:pPr>
            <w:r w:rsidRPr="00B236C0">
              <w:rPr>
                <w:sz w:val="20"/>
              </w:rPr>
              <w:t xml:space="preserve">            Leave the DIC @ 12:45 pm </w:t>
            </w:r>
          </w:p>
          <w:p w14:paraId="5CBB23EC" w14:textId="77777777" w:rsidR="00B236C0" w:rsidRPr="00B236C0" w:rsidRDefault="00B236C0" w:rsidP="00B236C0">
            <w:pPr>
              <w:rPr>
                <w:b/>
                <w:bCs/>
                <w:sz w:val="20"/>
              </w:rPr>
            </w:pPr>
            <w:r w:rsidRPr="00B236C0">
              <w:rPr>
                <w:b/>
                <w:bCs/>
                <w:sz w:val="20"/>
              </w:rPr>
              <w:t xml:space="preserve">      *Bring money for tip &amp; product*</w:t>
            </w:r>
          </w:p>
          <w:p w14:paraId="512CAE6D" w14:textId="3A691F9F" w:rsidR="00392B82" w:rsidRPr="004A259D" w:rsidRDefault="00B236C0" w:rsidP="00B236C0">
            <w:pPr>
              <w:rPr>
                <w:sz w:val="20"/>
              </w:rPr>
            </w:pPr>
            <w:r w:rsidRPr="00B236C0">
              <w:rPr>
                <w:sz w:val="20"/>
              </w:rPr>
              <w:t xml:space="preserve">              </w:t>
            </w:r>
            <w:r w:rsidR="007E76AB">
              <w:rPr>
                <w:sz w:val="20"/>
              </w:rPr>
              <w:t xml:space="preserve">     </w:t>
            </w:r>
            <w:r w:rsidR="00CC350A">
              <w:rPr>
                <w:sz w:val="20"/>
              </w:rPr>
              <w:t>Ta</w:t>
            </w:r>
            <w:r w:rsidR="007E76AB">
              <w:rPr>
                <w:sz w:val="20"/>
              </w:rPr>
              <w:t>ke</w:t>
            </w:r>
            <w:r w:rsidR="00CC350A">
              <w:rPr>
                <w:sz w:val="20"/>
              </w:rPr>
              <w:t xml:space="preserve"> the Tree Down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6524764C" w14:textId="2572297C" w:rsidR="00CE15EA" w:rsidRPr="00CE15EA" w:rsidRDefault="002920A3" w:rsidP="001F73B4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1F73B4" w:rsidRPr="00CE15EA">
              <w:rPr>
                <w:b/>
                <w:bCs/>
                <w:sz w:val="20"/>
              </w:rPr>
              <w:t xml:space="preserve">OVR Presentation 11:00 am </w:t>
            </w:r>
          </w:p>
          <w:p w14:paraId="1AF77BC7" w14:textId="77777777" w:rsidR="00D30925" w:rsidRDefault="002920A3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="001F73B4" w:rsidRPr="00831F28">
              <w:rPr>
                <w:sz w:val="20"/>
              </w:rPr>
              <w:t>Lunch Provided</w:t>
            </w:r>
          </w:p>
          <w:p w14:paraId="576C8A2B" w14:textId="77777777" w:rsidR="00392B82" w:rsidRDefault="00D30925" w:rsidP="00392B82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CE15EA">
              <w:rPr>
                <w:sz w:val="20"/>
              </w:rPr>
              <w:t xml:space="preserve"> </w:t>
            </w:r>
            <w:r w:rsidR="002920A3">
              <w:rPr>
                <w:sz w:val="20"/>
              </w:rPr>
              <w:t xml:space="preserve"> </w:t>
            </w:r>
            <w:r w:rsidR="001F73B4" w:rsidRPr="00CE15EA">
              <w:rPr>
                <w:b/>
                <w:bCs/>
                <w:sz w:val="20"/>
              </w:rPr>
              <w:t>CSP meeting 1:00</w:t>
            </w:r>
            <w:r w:rsidR="00471F8C" w:rsidRPr="00CE15EA">
              <w:rPr>
                <w:b/>
                <w:bCs/>
                <w:sz w:val="20"/>
              </w:rPr>
              <w:t xml:space="preserve"> pm</w:t>
            </w:r>
          </w:p>
          <w:p w14:paraId="3A2C7AB8" w14:textId="66D77FD3" w:rsidR="00D30925" w:rsidRPr="00D30925" w:rsidRDefault="00D30925" w:rsidP="00392B8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     </w:t>
            </w:r>
            <w:r w:rsidRPr="00D30925">
              <w:rPr>
                <w:sz w:val="20"/>
              </w:rPr>
              <w:t>Participation Meeting 2:00 pm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1BA9617" w14:textId="496352DE" w:rsidR="00392B82" w:rsidRDefault="004773F9" w:rsidP="00392B82">
            <w:pPr>
              <w:rPr>
                <w:sz w:val="20"/>
              </w:rPr>
            </w:pPr>
            <w:r>
              <w:rPr>
                <w:sz w:val="20"/>
              </w:rPr>
              <w:t>Snowman Craft</w:t>
            </w:r>
          </w:p>
          <w:p w14:paraId="318AC77E" w14:textId="58FBD6E8" w:rsidR="006D2312" w:rsidRDefault="006D2312" w:rsidP="00392B82">
            <w:pPr>
              <w:rPr>
                <w:sz w:val="20"/>
              </w:rPr>
            </w:pPr>
          </w:p>
          <w:p w14:paraId="576CA6A1" w14:textId="7F0FF1C2" w:rsidR="006D2312" w:rsidRPr="004A259D" w:rsidRDefault="006D231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7E415AC2" w14:textId="5D53E18A" w:rsidR="00392B82" w:rsidRPr="004A259D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</w:tr>
      <w:tr w:rsidR="00392B82" w14:paraId="1AC302A5" w14:textId="77777777" w:rsidTr="0046448E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3BD21BEE" w14:textId="368011E9" w:rsidR="00392B82" w:rsidRDefault="00AF35F5" w:rsidP="00392B82">
            <w:pPr>
              <w:pStyle w:val="Dates"/>
            </w:pPr>
            <w:r>
              <w:t>12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6865720" w14:textId="15591A01" w:rsidR="00392B82" w:rsidRDefault="00AF35F5" w:rsidP="00392B82">
            <w:pPr>
              <w:pStyle w:val="Dates"/>
            </w:pPr>
            <w:r>
              <w:t>13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6AC91C0C" w14:textId="46F91701" w:rsidR="00392B82" w:rsidRDefault="00AF35F5" w:rsidP="00392B82">
            <w:pPr>
              <w:pStyle w:val="Dates"/>
            </w:pPr>
            <w:r>
              <w:t>14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4045E5C1" w14:textId="243C387F" w:rsidR="00392B82" w:rsidRDefault="00AF35F5" w:rsidP="00392B82">
            <w:pPr>
              <w:pStyle w:val="Dates"/>
            </w:pPr>
            <w:r>
              <w:t>15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548BFE72" w14:textId="60404F56" w:rsidR="00392B82" w:rsidRDefault="00AF35F5" w:rsidP="00392B82">
            <w:pPr>
              <w:pStyle w:val="Dates"/>
            </w:pPr>
            <w:r>
              <w:t>16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19AD3362" w14:textId="47F47180" w:rsidR="00392B82" w:rsidRDefault="00AF35F5" w:rsidP="00392B82">
            <w:pPr>
              <w:pStyle w:val="Dates"/>
            </w:pPr>
            <w:r>
              <w:t>17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498F385" w14:textId="7E01285C" w:rsidR="00392B82" w:rsidRDefault="00AF35F5" w:rsidP="00392B82">
            <w:pPr>
              <w:pStyle w:val="Dates"/>
            </w:pPr>
            <w:r>
              <w:t>18</w:t>
            </w:r>
          </w:p>
        </w:tc>
      </w:tr>
      <w:tr w:rsidR="00392B82" w14:paraId="079FA2CD" w14:textId="77777777" w:rsidTr="0046448E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464938CD" w14:textId="760061AB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D4D13B2" w14:textId="6182A605" w:rsidR="00D30925" w:rsidRDefault="007E41DE" w:rsidP="00392B82">
            <w:pPr>
              <w:rPr>
                <w:sz w:val="20"/>
              </w:rPr>
            </w:pPr>
            <w:r>
              <w:rPr>
                <w:sz w:val="20"/>
              </w:rPr>
              <w:t>Clean the Cente</w:t>
            </w:r>
            <w:r w:rsidR="00707E8C">
              <w:rPr>
                <w:sz w:val="20"/>
              </w:rPr>
              <w:t>r Day</w:t>
            </w:r>
            <w:r w:rsidR="00403FD4">
              <w:rPr>
                <w:sz w:val="20"/>
              </w:rPr>
              <w:t xml:space="preserve"> &amp;</w:t>
            </w:r>
          </w:p>
          <w:p w14:paraId="5472CCBC" w14:textId="0436DAC7" w:rsidR="00403FD4" w:rsidRPr="00D30925" w:rsidRDefault="00403FD4" w:rsidP="00392B82">
            <w:pPr>
              <w:rPr>
                <w:sz w:val="20"/>
              </w:rPr>
            </w:pPr>
            <w:r>
              <w:rPr>
                <w:sz w:val="20"/>
              </w:rPr>
              <w:t>Trivia</w:t>
            </w:r>
          </w:p>
          <w:p w14:paraId="0214E78B" w14:textId="68D1461B" w:rsidR="00941878" w:rsidRPr="00941878" w:rsidRDefault="00941878" w:rsidP="00941878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601ED003" w14:textId="77777777" w:rsidR="00392B82" w:rsidRPr="005A0D25" w:rsidRDefault="00471F8C" w:rsidP="00392B82">
            <w:pPr>
              <w:rPr>
                <w:b/>
                <w:bCs/>
              </w:rPr>
            </w:pPr>
            <w:r>
              <w:t xml:space="preserve">       </w:t>
            </w:r>
            <w:r w:rsidR="0082334A" w:rsidRPr="005A0D25">
              <w:rPr>
                <w:b/>
                <w:bCs/>
              </w:rPr>
              <w:t>Altoona Matinee Movie</w:t>
            </w:r>
            <w:r w:rsidR="00616B46" w:rsidRPr="005A0D25">
              <w:rPr>
                <w:b/>
                <w:bCs/>
              </w:rPr>
              <w:t xml:space="preserve"> &amp; Lunch </w:t>
            </w:r>
          </w:p>
          <w:p w14:paraId="1166D2B0" w14:textId="04C65233" w:rsidR="0092720A" w:rsidRDefault="00E45AA3" w:rsidP="00392B82">
            <w:r>
              <w:t xml:space="preserve">                         </w:t>
            </w:r>
            <w:r w:rsidR="0092720A">
              <w:t xml:space="preserve">Movie </w:t>
            </w:r>
            <w:r>
              <w:t>$</w:t>
            </w:r>
            <w:r w:rsidR="0045661D">
              <w:t>9</w:t>
            </w:r>
            <w:r>
              <w:t>.00</w:t>
            </w:r>
          </w:p>
          <w:p w14:paraId="12FC4156" w14:textId="77777777" w:rsidR="00E45AA3" w:rsidRDefault="00CE15EA" w:rsidP="00392B82">
            <w:r>
              <w:t xml:space="preserve">                     </w:t>
            </w:r>
            <w:r w:rsidR="00E45AA3">
              <w:t xml:space="preserve">Leave </w:t>
            </w:r>
            <w:r>
              <w:t>10:30 am</w:t>
            </w:r>
          </w:p>
          <w:p w14:paraId="77037584" w14:textId="7AC8E441" w:rsidR="00CE15EA" w:rsidRPr="00CE15EA" w:rsidRDefault="00CE15EA" w:rsidP="00392B82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       </w:t>
            </w:r>
            <w:r w:rsidRPr="00CE15EA">
              <w:rPr>
                <w:b/>
                <w:bCs/>
                <w:i/>
                <w:iCs/>
              </w:rPr>
              <w:t>*Pack or bring money for lunch*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263A520E" w14:textId="77777777" w:rsidR="008B6A9C" w:rsidRPr="008B6A9C" w:rsidRDefault="00F67958" w:rsidP="00F67958">
            <w:pPr>
              <w:rPr>
                <w:b/>
                <w:bCs/>
              </w:rPr>
            </w:pPr>
            <w:r w:rsidRPr="008B6A9C">
              <w:rPr>
                <w:b/>
                <w:bCs/>
              </w:rPr>
              <w:t xml:space="preserve">       </w:t>
            </w:r>
            <w:r w:rsidR="00404FF3" w:rsidRPr="008B6A9C">
              <w:rPr>
                <w:b/>
                <w:bCs/>
              </w:rPr>
              <w:t>Celebrate National Strawberr</w:t>
            </w:r>
            <w:r w:rsidR="008B6A9C" w:rsidRPr="008B6A9C">
              <w:rPr>
                <w:b/>
                <w:bCs/>
              </w:rPr>
              <w:t>y</w:t>
            </w:r>
          </w:p>
          <w:p w14:paraId="1AB434BE" w14:textId="2D0900AD" w:rsidR="00207ED8" w:rsidRDefault="008B6A9C" w:rsidP="00F67958">
            <w:pPr>
              <w:rPr>
                <w:b/>
                <w:bCs/>
              </w:rPr>
            </w:pPr>
            <w:r w:rsidRPr="008B6A9C">
              <w:rPr>
                <w:b/>
                <w:bCs/>
              </w:rPr>
              <w:t xml:space="preserve">                      </w:t>
            </w:r>
            <w:r w:rsidR="00404FF3" w:rsidRPr="008B6A9C">
              <w:rPr>
                <w:b/>
                <w:bCs/>
              </w:rPr>
              <w:t xml:space="preserve"> Ice Cream Day</w:t>
            </w:r>
          </w:p>
          <w:p w14:paraId="36E3AB74" w14:textId="0ED15F51" w:rsidR="008B6A9C" w:rsidRPr="007C195A" w:rsidRDefault="007C195A" w:rsidP="00F67958">
            <w:r>
              <w:rPr>
                <w:b/>
                <w:bCs/>
              </w:rPr>
              <w:t xml:space="preserve">               </w:t>
            </w:r>
            <w:r w:rsidR="00CA552A">
              <w:rPr>
                <w:b/>
                <w:bCs/>
              </w:rPr>
              <w:t xml:space="preserve"> </w:t>
            </w:r>
            <w:r w:rsidRPr="007C195A">
              <w:t>Winter Coloring Contest</w:t>
            </w:r>
          </w:p>
          <w:p w14:paraId="5AC047BC" w14:textId="76BA58C5" w:rsidR="00392B82" w:rsidRPr="00802863" w:rsidRDefault="00CA552A" w:rsidP="00F67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F67958" w:rsidRPr="00802863">
              <w:rPr>
                <w:b/>
                <w:bCs/>
              </w:rPr>
              <w:t>Peer to Peer Support Group 1:00 p</w:t>
            </w:r>
            <w:r w:rsidR="00406554" w:rsidRPr="00802863">
              <w:rPr>
                <w:b/>
                <w:bCs/>
              </w:rPr>
              <w:t>m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4E0CECC1" w14:textId="3FD558B2" w:rsidR="000C4B85" w:rsidRPr="000C4B85" w:rsidRDefault="000C4B85" w:rsidP="000C4B85">
            <w:pPr>
              <w:rPr>
                <w:b/>
                <w:bCs/>
              </w:rPr>
            </w:pPr>
            <w:r w:rsidRPr="000C4B85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 </w:t>
            </w:r>
            <w:r w:rsidR="00604F35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 w:rsidRPr="000C4B85">
              <w:rPr>
                <w:b/>
                <w:bCs/>
              </w:rPr>
              <w:t xml:space="preserve">   </w:t>
            </w:r>
            <w:proofErr w:type="gramStart"/>
            <w:r w:rsidRPr="000C4B85">
              <w:rPr>
                <w:b/>
                <w:bCs/>
              </w:rPr>
              <w:t>Show  and</w:t>
            </w:r>
            <w:proofErr w:type="gramEnd"/>
            <w:r w:rsidRPr="000C4B85">
              <w:rPr>
                <w:b/>
                <w:bCs/>
              </w:rPr>
              <w:t xml:space="preserve"> Tell Day</w:t>
            </w:r>
          </w:p>
          <w:p w14:paraId="60E3821A" w14:textId="23437318" w:rsidR="000C4B85" w:rsidRPr="000C4B85" w:rsidRDefault="000C4B85" w:rsidP="000C4B85">
            <w:pPr>
              <w:rPr>
                <w:b/>
                <w:bCs/>
              </w:rPr>
            </w:pPr>
            <w:r w:rsidRPr="000C4B85">
              <w:rPr>
                <w:b/>
                <w:bCs/>
              </w:rPr>
              <w:t xml:space="preserve">                           </w:t>
            </w:r>
            <w:r>
              <w:rPr>
                <w:b/>
                <w:bCs/>
              </w:rPr>
              <w:t xml:space="preserve">  </w:t>
            </w:r>
            <w:r w:rsidR="00604F35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 w:rsidR="00604F35">
              <w:rPr>
                <w:b/>
                <w:bCs/>
              </w:rPr>
              <w:t xml:space="preserve"> </w:t>
            </w:r>
            <w:r w:rsidRPr="000C4B85">
              <w:rPr>
                <w:b/>
                <w:bCs/>
              </w:rPr>
              <w:t xml:space="preserve">  &amp;</w:t>
            </w:r>
          </w:p>
          <w:p w14:paraId="1302FF0F" w14:textId="5C00BC44" w:rsidR="000C4B85" w:rsidRPr="000C4B85" w:rsidRDefault="000C4B85" w:rsidP="000C4B85">
            <w:r w:rsidRPr="000C4B85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</w:t>
            </w:r>
            <w:r w:rsidR="00604F35">
              <w:rPr>
                <w:b/>
                <w:bCs/>
              </w:rPr>
              <w:t xml:space="preserve">    </w:t>
            </w:r>
            <w:r w:rsidRPr="000C4B85">
              <w:rPr>
                <w:b/>
                <w:bCs/>
              </w:rPr>
              <w:t xml:space="preserve"> Create a Collage</w:t>
            </w:r>
            <w:r w:rsidRPr="000C4B85">
              <w:t xml:space="preserve">  </w:t>
            </w:r>
          </w:p>
          <w:p w14:paraId="1D8CCEBE" w14:textId="187B2076" w:rsidR="00392B82" w:rsidRPr="000C4B85" w:rsidRDefault="000C4B85" w:rsidP="000C4B85">
            <w:pPr>
              <w:rPr>
                <w:b/>
                <w:bCs/>
              </w:rPr>
            </w:pPr>
            <w:r w:rsidRPr="000C4B85">
              <w:t xml:space="preserve">    </w:t>
            </w:r>
            <w:r>
              <w:t xml:space="preserve">   </w:t>
            </w:r>
            <w:r w:rsidRPr="000C4B85">
              <w:t xml:space="preserve"> </w:t>
            </w:r>
            <w:r w:rsidRPr="000C4B85">
              <w:rPr>
                <w:b/>
                <w:bCs/>
                <w:i/>
                <w:iCs/>
              </w:rPr>
              <w:t>*Bring something to show &amp; tell*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F57DF1A" w14:textId="2BD786C7" w:rsidR="00392B82" w:rsidRDefault="00F2496E" w:rsidP="00392B82">
            <w:r>
              <w:t xml:space="preserve">Pop-Eye the </w:t>
            </w:r>
            <w:r w:rsidR="00B70319">
              <w:t>Sailorman</w:t>
            </w:r>
            <w:r>
              <w:t xml:space="preserve"> </w:t>
            </w:r>
          </w:p>
          <w:p w14:paraId="3DE40187" w14:textId="6828E21F" w:rsidR="00B70319" w:rsidRDefault="00B70319" w:rsidP="00392B82">
            <w:r>
              <w:t>Day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6F1B5BDA" w14:textId="5ED56D33" w:rsidR="00392B82" w:rsidRDefault="00392B82" w:rsidP="00392B82">
            <w:r>
              <w:rPr>
                <w:sz w:val="20"/>
              </w:rPr>
              <w:t>CLOSED</w:t>
            </w:r>
          </w:p>
        </w:tc>
      </w:tr>
      <w:tr w:rsidR="00392B82" w14:paraId="2BEC4C42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12353578" w14:textId="4594AFC2" w:rsidR="00392B82" w:rsidRDefault="00AF35F5" w:rsidP="00392B82">
            <w:pPr>
              <w:pStyle w:val="Dates"/>
            </w:pPr>
            <w:r>
              <w:t>19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1E50E967" w14:textId="2A9F7459" w:rsidR="00392B82" w:rsidRDefault="00AF35F5" w:rsidP="00392B82">
            <w:pPr>
              <w:pStyle w:val="Dates"/>
            </w:pPr>
            <w:r>
              <w:t>20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2116DFB9" w14:textId="11D4F5F0" w:rsidR="00392B82" w:rsidRDefault="00AF35F5" w:rsidP="00392B82">
            <w:pPr>
              <w:pStyle w:val="Dates"/>
            </w:pPr>
            <w:r>
              <w:t>21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059184BE" w14:textId="385C337C" w:rsidR="00392B82" w:rsidRDefault="00AF35F5" w:rsidP="00392B82">
            <w:pPr>
              <w:pStyle w:val="Dates"/>
            </w:pPr>
            <w:r>
              <w:t>22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A9E19E8" w14:textId="7C2477B9" w:rsidR="00392B82" w:rsidRDefault="00AF35F5" w:rsidP="00392B82">
            <w:pPr>
              <w:pStyle w:val="Dates"/>
            </w:pPr>
            <w:r>
              <w:t>23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5E54AB8D" w14:textId="233BD9A0" w:rsidR="00392B82" w:rsidRDefault="00AF35F5" w:rsidP="00392B82">
            <w:pPr>
              <w:pStyle w:val="Dates"/>
            </w:pPr>
            <w:r>
              <w:t>24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71462AFE" w14:textId="2E7304C6" w:rsidR="00392B82" w:rsidRDefault="00AF35F5" w:rsidP="00392B82">
            <w:pPr>
              <w:pStyle w:val="Dates"/>
            </w:pPr>
            <w:r>
              <w:t>25</w:t>
            </w:r>
          </w:p>
        </w:tc>
      </w:tr>
      <w:tr w:rsidR="00392B82" w14:paraId="097A3982" w14:textId="77777777" w:rsidTr="00C256BA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23364EBA" w14:textId="3CCB14E5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D0CECE" w:themeFill="background2" w:themeFillShade="E6"/>
          </w:tcPr>
          <w:p w14:paraId="114E6AA4" w14:textId="77777777" w:rsidR="0046448E" w:rsidRDefault="0046448E" w:rsidP="0046448E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75770BBC" w14:textId="085DC34A" w:rsidR="00392B82" w:rsidRDefault="0046448E" w:rsidP="0046448E">
            <w:r>
              <w:rPr>
                <w:noProof/>
              </w:rPr>
              <w:drawing>
                <wp:inline distT="0" distB="0" distL="0" distR="0" wp14:anchorId="101999B8" wp14:editId="56EB56EF">
                  <wp:extent cx="494342" cy="476250"/>
                  <wp:effectExtent l="0" t="0" r="1270" b="0"/>
                  <wp:docPr id="16076431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2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CC72E10" w14:textId="57954262" w:rsidR="00392B82" w:rsidRPr="00970152" w:rsidRDefault="00F26E41" w:rsidP="00392B82">
            <w:pPr>
              <w:rPr>
                <w:b/>
                <w:bCs/>
              </w:rPr>
            </w:pPr>
            <w:r>
              <w:t xml:space="preserve">                 </w:t>
            </w:r>
            <w:r w:rsidR="00DF05D9" w:rsidRPr="00970152">
              <w:rPr>
                <w:b/>
                <w:bCs/>
              </w:rPr>
              <w:t>National Squirrel Day</w:t>
            </w:r>
          </w:p>
          <w:p w14:paraId="5A58B678" w14:textId="19633A15" w:rsidR="00DF05D9" w:rsidRPr="00970152" w:rsidRDefault="00F26E41" w:rsidP="00392B82">
            <w:pPr>
              <w:rPr>
                <w:b/>
                <w:bCs/>
              </w:rPr>
            </w:pPr>
            <w:r>
              <w:t xml:space="preserve">                      </w:t>
            </w:r>
            <w:r w:rsidR="00DF05D9" w:rsidRPr="00970152">
              <w:rPr>
                <w:b/>
                <w:bCs/>
              </w:rPr>
              <w:t>Watch a Movie</w:t>
            </w:r>
            <w:r w:rsidRPr="00970152">
              <w:rPr>
                <w:b/>
                <w:bCs/>
              </w:rPr>
              <w:t xml:space="preserve"> </w:t>
            </w:r>
          </w:p>
          <w:p w14:paraId="2478D5D9" w14:textId="422D6C30" w:rsidR="00F26E41" w:rsidRDefault="00F26E41" w:rsidP="00392B82">
            <w:r>
              <w:t xml:space="preserve">                  Have some snacks</w:t>
            </w:r>
          </w:p>
          <w:p w14:paraId="730A2727" w14:textId="601D1D3C" w:rsidR="00F26E41" w:rsidRDefault="00F26E41" w:rsidP="00392B82">
            <w:r>
              <w:t xml:space="preserve">                            11:30 am 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CEC387C" w14:textId="4B221889" w:rsidR="00ED2EC0" w:rsidRPr="00C457AF" w:rsidRDefault="00ED2EC0" w:rsidP="00392B82">
            <w:pPr>
              <w:rPr>
                <w:b/>
                <w:bCs/>
              </w:rPr>
            </w:pPr>
            <w:r w:rsidRPr="00C457AF">
              <w:rPr>
                <w:b/>
                <w:bCs/>
              </w:rPr>
              <w:t xml:space="preserve">         National Celebration of Life Day</w:t>
            </w:r>
          </w:p>
          <w:p w14:paraId="66C44268" w14:textId="798248CC" w:rsidR="00ED2EC0" w:rsidRDefault="00C457AF" w:rsidP="00392B82">
            <w:r>
              <w:t xml:space="preserve">            How do you celebrate your life?</w:t>
            </w:r>
          </w:p>
          <w:p w14:paraId="3D1762BF" w14:textId="77777777" w:rsidR="00C457AF" w:rsidRDefault="00C457AF" w:rsidP="00392B82"/>
          <w:p w14:paraId="678CE6BF" w14:textId="13A5F670" w:rsidR="00392B82" w:rsidRPr="00C457AF" w:rsidRDefault="00C457AF" w:rsidP="00392B82">
            <w:pPr>
              <w:rPr>
                <w:b/>
                <w:bCs/>
              </w:rPr>
            </w:pPr>
            <w:r>
              <w:t xml:space="preserve">                         </w:t>
            </w:r>
            <w:r w:rsidR="007E5553" w:rsidRPr="00C457AF">
              <w:rPr>
                <w:b/>
                <w:bCs/>
              </w:rPr>
              <w:t>Bingo</w:t>
            </w:r>
            <w:r w:rsidRPr="00C457AF">
              <w:rPr>
                <w:b/>
                <w:bCs/>
              </w:rPr>
              <w:t xml:space="preserve"> 1:00 pm </w:t>
            </w:r>
            <w:r w:rsidR="0051027B" w:rsidRPr="00C457AF">
              <w:rPr>
                <w:b/>
                <w:bCs/>
              </w:rPr>
              <w:t xml:space="preserve"> 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F95AD87" w14:textId="77777777" w:rsidR="007C2A97" w:rsidRDefault="00EB5CAD" w:rsidP="00392B82">
            <w:pPr>
              <w:rPr>
                <w:b/>
                <w:bCs/>
              </w:rPr>
            </w:pPr>
            <w:r w:rsidRPr="006D2769">
              <w:rPr>
                <w:b/>
                <w:bCs/>
              </w:rPr>
              <w:t xml:space="preserve">Your Safe Haven </w:t>
            </w:r>
            <w:r w:rsidR="006B136A" w:rsidRPr="006D2769">
              <w:rPr>
                <w:b/>
                <w:bCs/>
              </w:rPr>
              <w:t>Boundaries Presentation</w:t>
            </w:r>
            <w:r w:rsidR="006B136A">
              <w:t xml:space="preserve"> </w:t>
            </w:r>
            <w:r w:rsidR="006B136A" w:rsidRPr="006D2769">
              <w:rPr>
                <w:b/>
                <w:bCs/>
              </w:rPr>
              <w:t>with Rock Painting</w:t>
            </w:r>
          </w:p>
          <w:p w14:paraId="39787FAB" w14:textId="0B3F89C9" w:rsidR="00392B82" w:rsidRDefault="006B136A" w:rsidP="00392B82">
            <w:r w:rsidRPr="006D2769">
              <w:rPr>
                <w:b/>
                <w:bCs/>
              </w:rPr>
              <w:t xml:space="preserve"> </w:t>
            </w:r>
            <w:r w:rsidR="004715E8" w:rsidRPr="006D2769">
              <w:rPr>
                <w:b/>
                <w:bCs/>
              </w:rPr>
              <w:t>11:15 am</w:t>
            </w:r>
          </w:p>
          <w:p w14:paraId="237D16AA" w14:textId="5584FBEE" w:rsidR="006B136A" w:rsidRPr="00802863" w:rsidRDefault="007C2A97" w:rsidP="00392B82">
            <w:pPr>
              <w:rPr>
                <w:b/>
                <w:bCs/>
                <w:i/>
                <w:iCs/>
              </w:rPr>
            </w:pPr>
            <w:r>
              <w:t xml:space="preserve">                        </w:t>
            </w:r>
            <w:r w:rsidR="006B136A" w:rsidRPr="00802863">
              <w:rPr>
                <w:b/>
                <w:bCs/>
                <w:i/>
                <w:iCs/>
              </w:rPr>
              <w:t xml:space="preserve">Lunch Provided </w:t>
            </w:r>
            <w:r w:rsidR="004715E8" w:rsidRPr="00802863">
              <w:rPr>
                <w:b/>
                <w:bCs/>
                <w:i/>
                <w:iCs/>
              </w:rPr>
              <w:t>@ noon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10DB331B" w14:textId="10BF2022" w:rsidR="00392B82" w:rsidRDefault="004773F9" w:rsidP="00392B82">
            <w:r>
              <w:t>Play Checkers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44440E4" w14:textId="088D7144" w:rsidR="00392B82" w:rsidRDefault="00392B82" w:rsidP="00392B82">
            <w:r>
              <w:rPr>
                <w:sz w:val="20"/>
              </w:rPr>
              <w:t>CLOSED</w:t>
            </w:r>
          </w:p>
        </w:tc>
      </w:tr>
      <w:tr w:rsidR="00392B82" w14:paraId="7AE25375" w14:textId="77777777" w:rsidTr="00C256BA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30FCD910" w14:textId="5E1CC20D" w:rsidR="00392B82" w:rsidRDefault="00AF35F5" w:rsidP="00392B82">
            <w:pPr>
              <w:pStyle w:val="Dates"/>
            </w:pPr>
            <w:r>
              <w:t>26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6F20146D" w14:textId="02DA6E7C" w:rsidR="00392B82" w:rsidRDefault="00AF35F5" w:rsidP="00392B82">
            <w:pPr>
              <w:pStyle w:val="Dates"/>
            </w:pPr>
            <w:r>
              <w:t>27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CBC7CBA" w14:textId="2BF2F738" w:rsidR="00392B82" w:rsidRDefault="00AF35F5" w:rsidP="00392B82">
            <w:pPr>
              <w:pStyle w:val="Dates"/>
            </w:pPr>
            <w:r>
              <w:t>28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2609D166" w14:textId="5D53792B" w:rsidR="00392B82" w:rsidRDefault="00AF35F5" w:rsidP="00392B82">
            <w:pPr>
              <w:pStyle w:val="Dates"/>
            </w:pPr>
            <w:r>
              <w:t>29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1B30A1F" w14:textId="194E0113" w:rsidR="00392B82" w:rsidRPr="00310719" w:rsidRDefault="00310719" w:rsidP="00310719">
            <w:pPr>
              <w:pStyle w:val="Dates"/>
            </w:pPr>
            <w:r w:rsidRPr="00310719">
              <w:t>30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C983FD3" w14:textId="717C8BCE" w:rsidR="00392B82" w:rsidRPr="00310719" w:rsidRDefault="00310719" w:rsidP="00310719">
            <w:pPr>
              <w:pStyle w:val="Dates"/>
            </w:pPr>
            <w:r w:rsidRPr="00310719">
              <w:t>31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5B9BD5" w:themeFill="accent1"/>
          </w:tcPr>
          <w:p w14:paraId="67D53F17" w14:textId="089C40AC" w:rsidR="00392B82" w:rsidRDefault="00392B82" w:rsidP="00392B82">
            <w:pPr>
              <w:pStyle w:val="Dates"/>
            </w:pPr>
          </w:p>
        </w:tc>
      </w:tr>
      <w:tr w:rsidR="00392B82" w14:paraId="1AD89859" w14:textId="77777777" w:rsidTr="00C256BA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57BB06FD" w14:textId="1A4ACF6B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57A8A43E" w14:textId="037D7912" w:rsidR="00BD1490" w:rsidRDefault="00BD1490" w:rsidP="00392B82"/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D9AAE0C" w14:textId="5FF46D97" w:rsidR="00392B82" w:rsidRDefault="00A97209" w:rsidP="00392B82">
            <w:r>
              <w:rPr>
                <w:sz w:val="20"/>
              </w:rPr>
              <w:t xml:space="preserve">Bake </w:t>
            </w:r>
            <w:r w:rsidRPr="006505D2">
              <w:t>Somethi</w:t>
            </w:r>
            <w:r w:rsidR="006505D2" w:rsidRPr="006505D2">
              <w:t>ng</w:t>
            </w:r>
          </w:p>
          <w:p w14:paraId="1EFC29F3" w14:textId="010B9D48" w:rsidR="006505D2" w:rsidRPr="006505D2" w:rsidRDefault="006505D2" w:rsidP="00392B82">
            <w:r>
              <w:t>Good</w:t>
            </w:r>
            <w:r w:rsidR="009215F0">
              <w:t xml:space="preserve"> @ Noon</w:t>
            </w:r>
          </w:p>
          <w:p w14:paraId="4811B7AB" w14:textId="4DAB624F" w:rsidR="00E4205D" w:rsidRDefault="00E4205D" w:rsidP="00392B82">
            <w:pPr>
              <w:rPr>
                <w:sz w:val="20"/>
              </w:rPr>
            </w:pPr>
          </w:p>
          <w:p w14:paraId="7BB1B85C" w14:textId="71B9293E" w:rsidR="00392B82" w:rsidRDefault="00392B82" w:rsidP="00392B82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3BEE30A6" w14:textId="77777777" w:rsidR="00392B82" w:rsidRDefault="00303061" w:rsidP="00392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6940BB">
              <w:rPr>
                <w:b/>
                <w:bCs/>
              </w:rPr>
              <w:t xml:space="preserve">   </w:t>
            </w:r>
            <w:r w:rsidRPr="00303061">
              <w:rPr>
                <w:b/>
                <w:bCs/>
              </w:rPr>
              <w:t>Winter Craft &amp; Conversation</w:t>
            </w:r>
          </w:p>
          <w:p w14:paraId="5773151C" w14:textId="77777777" w:rsidR="000D309C" w:rsidRDefault="006940BB" w:rsidP="00392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0D309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Learn Something New</w:t>
            </w:r>
          </w:p>
          <w:p w14:paraId="6BFA9974" w14:textId="100F13F6" w:rsidR="000D309C" w:rsidRPr="00303061" w:rsidRDefault="000D309C" w:rsidP="00392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F2496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Try a Game of Pool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2E88803A" w14:textId="62EA4144" w:rsidR="00D23ACF" w:rsidRPr="00D23ACF" w:rsidRDefault="00E36C3D" w:rsidP="00D23ACF">
            <w:pPr>
              <w:rPr>
                <w:b/>
                <w:bCs/>
              </w:rPr>
            </w:pPr>
            <w:r>
              <w:t xml:space="preserve">       </w:t>
            </w:r>
            <w:r w:rsidR="00D23ACF" w:rsidRPr="00D23ACF">
              <w:rPr>
                <w:b/>
                <w:bCs/>
              </w:rPr>
              <w:t xml:space="preserve">Saint </w:t>
            </w:r>
            <w:proofErr w:type="spellStart"/>
            <w:r w:rsidR="00D23ACF" w:rsidRPr="00D23ACF">
              <w:rPr>
                <w:b/>
                <w:bCs/>
              </w:rPr>
              <w:t>Marks</w:t>
            </w:r>
            <w:proofErr w:type="spellEnd"/>
            <w:r w:rsidR="00D23ACF" w:rsidRPr="00D23ACF">
              <w:rPr>
                <w:b/>
                <w:bCs/>
              </w:rPr>
              <w:t xml:space="preserve"> </w:t>
            </w:r>
            <w:proofErr w:type="gramStart"/>
            <w:r w:rsidR="00D23ACF" w:rsidRPr="00D23ACF">
              <w:rPr>
                <w:b/>
                <w:bCs/>
              </w:rPr>
              <w:t>Lutheran  Church</w:t>
            </w:r>
            <w:proofErr w:type="gramEnd"/>
          </w:p>
          <w:p w14:paraId="45ABFF85" w14:textId="75FEBF43" w:rsidR="00D23ACF" w:rsidRPr="00D23ACF" w:rsidRDefault="00E36C3D" w:rsidP="00D23ACF">
            <w:r>
              <w:t xml:space="preserve">       </w:t>
            </w:r>
            <w:r w:rsidR="00D23ACF" w:rsidRPr="00D23ACF">
              <w:t>Shanksville free give a way day</w:t>
            </w:r>
          </w:p>
          <w:p w14:paraId="5DBC64DE" w14:textId="48FC678C" w:rsidR="00D23ACF" w:rsidRDefault="00E36C3D" w:rsidP="00D23A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3ACF" w:rsidRPr="00D23ACF">
              <w:rPr>
                <w:b/>
                <w:bCs/>
              </w:rPr>
              <w:t xml:space="preserve">*Lunch at </w:t>
            </w:r>
            <w:proofErr w:type="spellStart"/>
            <w:r w:rsidR="00D23ACF" w:rsidRPr="00D23ACF">
              <w:rPr>
                <w:b/>
                <w:bCs/>
              </w:rPr>
              <w:t>Snida’s</w:t>
            </w:r>
            <w:proofErr w:type="spellEnd"/>
            <w:r w:rsidR="00D23ACF" w:rsidRPr="00D23ACF">
              <w:rPr>
                <w:b/>
                <w:bCs/>
              </w:rPr>
              <w:t xml:space="preserve"> bring money</w:t>
            </w:r>
            <w:r w:rsidR="00D23ACF">
              <w:rPr>
                <w:b/>
                <w:bCs/>
              </w:rPr>
              <w:t xml:space="preserve"> or pack*</w:t>
            </w:r>
          </w:p>
          <w:p w14:paraId="07DDF70C" w14:textId="4CE768EB" w:rsidR="00392B82" w:rsidRDefault="00C15E0E" w:rsidP="00D23ACF">
            <w:r>
              <w:t xml:space="preserve">                       </w:t>
            </w:r>
            <w:r w:rsidR="00E36C3D">
              <w:t xml:space="preserve">Leave </w:t>
            </w:r>
            <w:r>
              <w:t>10:30 am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15B0397" w14:textId="4A964927" w:rsidR="004B0DD1" w:rsidRPr="00F92B3B" w:rsidRDefault="004B0DD1" w:rsidP="00392B82">
            <w:pPr>
              <w:rPr>
                <w:b/>
                <w:bCs/>
              </w:rPr>
            </w:pPr>
            <w:r>
              <w:t xml:space="preserve">                   </w:t>
            </w:r>
            <w:r w:rsidR="005B4928">
              <w:t xml:space="preserve"> </w:t>
            </w:r>
            <w:r>
              <w:t xml:space="preserve"> </w:t>
            </w:r>
            <w:r w:rsidRPr="00F92B3B">
              <w:rPr>
                <w:b/>
                <w:bCs/>
              </w:rPr>
              <w:t xml:space="preserve">Community Outing </w:t>
            </w:r>
          </w:p>
          <w:p w14:paraId="319A743E" w14:textId="31A99F17" w:rsidR="00392B82" w:rsidRDefault="004B0DD1" w:rsidP="00392B82">
            <w:r>
              <w:t xml:space="preserve">                 </w:t>
            </w:r>
            <w:r w:rsidR="005B4928">
              <w:t xml:space="preserve">  </w:t>
            </w:r>
            <w:r>
              <w:t xml:space="preserve"> Fisher’s Country Store</w:t>
            </w:r>
          </w:p>
          <w:p w14:paraId="695B3D3B" w14:textId="33352CB9" w:rsidR="005B4928" w:rsidRPr="00310719" w:rsidRDefault="005B4928" w:rsidP="00392B82">
            <w:r>
              <w:t xml:space="preserve">                       Leave @ 11:45 am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C48F146" w14:textId="02ACCAE1" w:rsidR="00D63A46" w:rsidRPr="00310719" w:rsidRDefault="00804317" w:rsidP="00392B82">
            <w:r>
              <w:t>Winter Coloring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5B9BD5" w:themeFill="accent1"/>
          </w:tcPr>
          <w:p w14:paraId="455CF966" w14:textId="03B100BC" w:rsidR="00BD1490" w:rsidRDefault="00FB2DDA" w:rsidP="00392B82">
            <w:r w:rsidRPr="00FC2073">
              <w:rPr>
                <w:noProof/>
              </w:rPr>
              <w:drawing>
                <wp:inline distT="0" distB="0" distL="0" distR="0" wp14:anchorId="3875E924" wp14:editId="75B3751B">
                  <wp:extent cx="571500" cy="676275"/>
                  <wp:effectExtent l="0" t="0" r="0" b="9525"/>
                  <wp:docPr id="352559145" name="Picture 1" descr="A picture containing text, water, outdoor, sand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559145" name="Picture 1" descr="A picture containing text, water, outdoor, sandy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91" cy="67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565C72" w14:textId="77777777" w:rsidR="002F6E35" w:rsidRDefault="002F6E35"/>
    <w:sectPr w:rsidR="002F6E35" w:rsidSect="00F33C65">
      <w:footerReference w:type="default" r:id="rId16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ACB37" w14:textId="77777777" w:rsidR="00422880" w:rsidRDefault="00422880">
      <w:pPr>
        <w:spacing w:before="0" w:after="0"/>
      </w:pPr>
      <w:r>
        <w:separator/>
      </w:r>
    </w:p>
  </w:endnote>
  <w:endnote w:type="continuationSeparator" w:id="0">
    <w:p w14:paraId="71FFC39E" w14:textId="77777777" w:rsidR="00422880" w:rsidRDefault="004228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9961" w14:textId="053A87A5" w:rsidR="005B63FE" w:rsidRPr="00F33C65" w:rsidRDefault="005B63FE" w:rsidP="005B63FE">
    <w:pPr>
      <w:pStyle w:val="Footer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B9E29" w14:textId="77777777" w:rsidR="00422880" w:rsidRDefault="00422880">
      <w:pPr>
        <w:spacing w:before="0" w:after="0"/>
      </w:pPr>
      <w:r>
        <w:separator/>
      </w:r>
    </w:p>
  </w:footnote>
  <w:footnote w:type="continuationSeparator" w:id="0">
    <w:p w14:paraId="46BE987E" w14:textId="77777777" w:rsidR="00422880" w:rsidRDefault="004228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9489038">
    <w:abstractNumId w:val="9"/>
  </w:num>
  <w:num w:numId="2" w16cid:durableId="1580215115">
    <w:abstractNumId w:val="7"/>
  </w:num>
  <w:num w:numId="3" w16cid:durableId="1917470928">
    <w:abstractNumId w:val="6"/>
  </w:num>
  <w:num w:numId="4" w16cid:durableId="2083480901">
    <w:abstractNumId w:val="5"/>
  </w:num>
  <w:num w:numId="5" w16cid:durableId="1609388836">
    <w:abstractNumId w:val="4"/>
  </w:num>
  <w:num w:numId="6" w16cid:durableId="1469738390">
    <w:abstractNumId w:val="8"/>
  </w:num>
  <w:num w:numId="7" w16cid:durableId="1036661563">
    <w:abstractNumId w:val="3"/>
  </w:num>
  <w:num w:numId="8" w16cid:durableId="513961970">
    <w:abstractNumId w:val="2"/>
  </w:num>
  <w:num w:numId="9" w16cid:durableId="771389838">
    <w:abstractNumId w:val="1"/>
  </w:num>
  <w:num w:numId="10" w16cid:durableId="202501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21"/>
    <w:docVar w:name="MonthStart" w:val="8/1/2021"/>
    <w:docVar w:name="ShowDynamicGuides" w:val="1"/>
    <w:docVar w:name="ShowMarginGuides" w:val="0"/>
    <w:docVar w:name="ShowOutlines" w:val="0"/>
    <w:docVar w:name="ShowStaticGuides" w:val="0"/>
  </w:docVars>
  <w:rsids>
    <w:rsidRoot w:val="005B63FE"/>
    <w:rsid w:val="00001AAB"/>
    <w:rsid w:val="0000388F"/>
    <w:rsid w:val="0003792C"/>
    <w:rsid w:val="00047D94"/>
    <w:rsid w:val="00056814"/>
    <w:rsid w:val="00061C53"/>
    <w:rsid w:val="00063AB2"/>
    <w:rsid w:val="0006779F"/>
    <w:rsid w:val="00070FA4"/>
    <w:rsid w:val="0007249D"/>
    <w:rsid w:val="000A20FE"/>
    <w:rsid w:val="000A6028"/>
    <w:rsid w:val="000C4B85"/>
    <w:rsid w:val="000C5698"/>
    <w:rsid w:val="000D309C"/>
    <w:rsid w:val="000E5EE4"/>
    <w:rsid w:val="000F0C9D"/>
    <w:rsid w:val="000F7004"/>
    <w:rsid w:val="00101D8E"/>
    <w:rsid w:val="00102F66"/>
    <w:rsid w:val="001035C4"/>
    <w:rsid w:val="00107064"/>
    <w:rsid w:val="0011772B"/>
    <w:rsid w:val="0012680E"/>
    <w:rsid w:val="0014026C"/>
    <w:rsid w:val="001530EF"/>
    <w:rsid w:val="00154944"/>
    <w:rsid w:val="00174757"/>
    <w:rsid w:val="00183AF8"/>
    <w:rsid w:val="00186211"/>
    <w:rsid w:val="00190305"/>
    <w:rsid w:val="0019297B"/>
    <w:rsid w:val="00192D5A"/>
    <w:rsid w:val="001B2D15"/>
    <w:rsid w:val="001B32D3"/>
    <w:rsid w:val="001D2225"/>
    <w:rsid w:val="001D246C"/>
    <w:rsid w:val="001D4562"/>
    <w:rsid w:val="001F4FB9"/>
    <w:rsid w:val="001F73B4"/>
    <w:rsid w:val="00200023"/>
    <w:rsid w:val="0020267D"/>
    <w:rsid w:val="00207D14"/>
    <w:rsid w:val="00207ED8"/>
    <w:rsid w:val="00210E1E"/>
    <w:rsid w:val="00210FA1"/>
    <w:rsid w:val="0021653B"/>
    <w:rsid w:val="00223D53"/>
    <w:rsid w:val="002304D4"/>
    <w:rsid w:val="002364D9"/>
    <w:rsid w:val="00243996"/>
    <w:rsid w:val="00247718"/>
    <w:rsid w:val="00253ADD"/>
    <w:rsid w:val="0026109A"/>
    <w:rsid w:val="0026688F"/>
    <w:rsid w:val="0027720C"/>
    <w:rsid w:val="00290B46"/>
    <w:rsid w:val="002920A3"/>
    <w:rsid w:val="002A4075"/>
    <w:rsid w:val="002C2665"/>
    <w:rsid w:val="002C4F0A"/>
    <w:rsid w:val="002C6511"/>
    <w:rsid w:val="002E3380"/>
    <w:rsid w:val="002E5F8F"/>
    <w:rsid w:val="002F6E35"/>
    <w:rsid w:val="002F7456"/>
    <w:rsid w:val="00303061"/>
    <w:rsid w:val="00306346"/>
    <w:rsid w:val="00310719"/>
    <w:rsid w:val="00312659"/>
    <w:rsid w:val="0031649D"/>
    <w:rsid w:val="00322A90"/>
    <w:rsid w:val="0033040E"/>
    <w:rsid w:val="00333391"/>
    <w:rsid w:val="0037405B"/>
    <w:rsid w:val="00383DED"/>
    <w:rsid w:val="00392B82"/>
    <w:rsid w:val="003A07EE"/>
    <w:rsid w:val="003D26F8"/>
    <w:rsid w:val="003D7DDA"/>
    <w:rsid w:val="003E22D3"/>
    <w:rsid w:val="003E7A0E"/>
    <w:rsid w:val="00403B32"/>
    <w:rsid w:val="00403FD4"/>
    <w:rsid w:val="004046B3"/>
    <w:rsid w:val="00404FF3"/>
    <w:rsid w:val="00406554"/>
    <w:rsid w:val="00406C2A"/>
    <w:rsid w:val="00413EEE"/>
    <w:rsid w:val="00422880"/>
    <w:rsid w:val="00434566"/>
    <w:rsid w:val="00442138"/>
    <w:rsid w:val="0044391B"/>
    <w:rsid w:val="004453CA"/>
    <w:rsid w:val="004513B4"/>
    <w:rsid w:val="00454FED"/>
    <w:rsid w:val="00455F00"/>
    <w:rsid w:val="0045661D"/>
    <w:rsid w:val="0046448E"/>
    <w:rsid w:val="00466D9B"/>
    <w:rsid w:val="004715E8"/>
    <w:rsid w:val="00471E84"/>
    <w:rsid w:val="00471F8C"/>
    <w:rsid w:val="00475374"/>
    <w:rsid w:val="00475813"/>
    <w:rsid w:val="004773F9"/>
    <w:rsid w:val="00496CFC"/>
    <w:rsid w:val="004A259D"/>
    <w:rsid w:val="004A67B2"/>
    <w:rsid w:val="004B0DD1"/>
    <w:rsid w:val="004B2B69"/>
    <w:rsid w:val="004C5B17"/>
    <w:rsid w:val="004D18F9"/>
    <w:rsid w:val="004D3BA4"/>
    <w:rsid w:val="004E013B"/>
    <w:rsid w:val="004E245A"/>
    <w:rsid w:val="004F4512"/>
    <w:rsid w:val="00507E95"/>
    <w:rsid w:val="0051027B"/>
    <w:rsid w:val="005132FE"/>
    <w:rsid w:val="00526FAE"/>
    <w:rsid w:val="005562FE"/>
    <w:rsid w:val="00557989"/>
    <w:rsid w:val="00576856"/>
    <w:rsid w:val="00577F5B"/>
    <w:rsid w:val="00581A2A"/>
    <w:rsid w:val="00583853"/>
    <w:rsid w:val="00585B0D"/>
    <w:rsid w:val="005A0D25"/>
    <w:rsid w:val="005B4928"/>
    <w:rsid w:val="005B63FE"/>
    <w:rsid w:val="005E13B7"/>
    <w:rsid w:val="005F1F45"/>
    <w:rsid w:val="00604F35"/>
    <w:rsid w:val="00616B46"/>
    <w:rsid w:val="006207E8"/>
    <w:rsid w:val="00624A2D"/>
    <w:rsid w:val="00627A91"/>
    <w:rsid w:val="0063460F"/>
    <w:rsid w:val="00640D82"/>
    <w:rsid w:val="00646F3B"/>
    <w:rsid w:val="006505D2"/>
    <w:rsid w:val="00664C6C"/>
    <w:rsid w:val="00672785"/>
    <w:rsid w:val="006861AE"/>
    <w:rsid w:val="0068622A"/>
    <w:rsid w:val="00686E6C"/>
    <w:rsid w:val="00691518"/>
    <w:rsid w:val="006940BB"/>
    <w:rsid w:val="006A34E8"/>
    <w:rsid w:val="006B136A"/>
    <w:rsid w:val="006B2277"/>
    <w:rsid w:val="006C4FF6"/>
    <w:rsid w:val="006D15A9"/>
    <w:rsid w:val="006D2312"/>
    <w:rsid w:val="006D2769"/>
    <w:rsid w:val="006E3406"/>
    <w:rsid w:val="006F66F7"/>
    <w:rsid w:val="00703141"/>
    <w:rsid w:val="00707E8C"/>
    <w:rsid w:val="007115CA"/>
    <w:rsid w:val="00716A21"/>
    <w:rsid w:val="00722FC8"/>
    <w:rsid w:val="00723EB6"/>
    <w:rsid w:val="00727A38"/>
    <w:rsid w:val="00733F2F"/>
    <w:rsid w:val="007564A4"/>
    <w:rsid w:val="00762DCD"/>
    <w:rsid w:val="00771A3B"/>
    <w:rsid w:val="007777B1"/>
    <w:rsid w:val="00794B22"/>
    <w:rsid w:val="007A49F2"/>
    <w:rsid w:val="007B294B"/>
    <w:rsid w:val="007B7C25"/>
    <w:rsid w:val="007C195A"/>
    <w:rsid w:val="007C2A97"/>
    <w:rsid w:val="007C3178"/>
    <w:rsid w:val="007C7897"/>
    <w:rsid w:val="007E41DE"/>
    <w:rsid w:val="007E4F1A"/>
    <w:rsid w:val="007E5553"/>
    <w:rsid w:val="007E76AB"/>
    <w:rsid w:val="007F1B35"/>
    <w:rsid w:val="00801BE5"/>
    <w:rsid w:val="00802863"/>
    <w:rsid w:val="00803D29"/>
    <w:rsid w:val="00804317"/>
    <w:rsid w:val="008140B9"/>
    <w:rsid w:val="0082334A"/>
    <w:rsid w:val="00831F28"/>
    <w:rsid w:val="00844FC6"/>
    <w:rsid w:val="008544F7"/>
    <w:rsid w:val="00866EB7"/>
    <w:rsid w:val="00874C9A"/>
    <w:rsid w:val="00885AF6"/>
    <w:rsid w:val="00890710"/>
    <w:rsid w:val="00891701"/>
    <w:rsid w:val="008973F5"/>
    <w:rsid w:val="008B6A9C"/>
    <w:rsid w:val="008E5728"/>
    <w:rsid w:val="008E646D"/>
    <w:rsid w:val="008F12A0"/>
    <w:rsid w:val="009035F5"/>
    <w:rsid w:val="00906BD1"/>
    <w:rsid w:val="009079DD"/>
    <w:rsid w:val="0091694D"/>
    <w:rsid w:val="009215F0"/>
    <w:rsid w:val="0092720A"/>
    <w:rsid w:val="00933E22"/>
    <w:rsid w:val="009358CC"/>
    <w:rsid w:val="00941700"/>
    <w:rsid w:val="00941878"/>
    <w:rsid w:val="00944085"/>
    <w:rsid w:val="00946A27"/>
    <w:rsid w:val="00951FB2"/>
    <w:rsid w:val="00970152"/>
    <w:rsid w:val="00973D3D"/>
    <w:rsid w:val="009742B1"/>
    <w:rsid w:val="0097516E"/>
    <w:rsid w:val="009855F3"/>
    <w:rsid w:val="009A0FFF"/>
    <w:rsid w:val="009B0BDB"/>
    <w:rsid w:val="009B3E4D"/>
    <w:rsid w:val="009B5ACA"/>
    <w:rsid w:val="009C614A"/>
    <w:rsid w:val="009D7EA3"/>
    <w:rsid w:val="009E3E2E"/>
    <w:rsid w:val="009F11E4"/>
    <w:rsid w:val="00A07756"/>
    <w:rsid w:val="00A314B3"/>
    <w:rsid w:val="00A34142"/>
    <w:rsid w:val="00A34D23"/>
    <w:rsid w:val="00A35694"/>
    <w:rsid w:val="00A378BD"/>
    <w:rsid w:val="00A408EE"/>
    <w:rsid w:val="00A4654E"/>
    <w:rsid w:val="00A56991"/>
    <w:rsid w:val="00A73BBF"/>
    <w:rsid w:val="00A8189E"/>
    <w:rsid w:val="00A8279D"/>
    <w:rsid w:val="00A97209"/>
    <w:rsid w:val="00AB29FA"/>
    <w:rsid w:val="00AB6171"/>
    <w:rsid w:val="00AC19F1"/>
    <w:rsid w:val="00AC23F6"/>
    <w:rsid w:val="00AC3402"/>
    <w:rsid w:val="00AE2D4D"/>
    <w:rsid w:val="00AF35F5"/>
    <w:rsid w:val="00AF6B82"/>
    <w:rsid w:val="00B00C9F"/>
    <w:rsid w:val="00B00F2C"/>
    <w:rsid w:val="00B236C0"/>
    <w:rsid w:val="00B270EB"/>
    <w:rsid w:val="00B34491"/>
    <w:rsid w:val="00B36976"/>
    <w:rsid w:val="00B63731"/>
    <w:rsid w:val="00B65C7A"/>
    <w:rsid w:val="00B70319"/>
    <w:rsid w:val="00B70858"/>
    <w:rsid w:val="00B77B93"/>
    <w:rsid w:val="00B8151A"/>
    <w:rsid w:val="00B825FE"/>
    <w:rsid w:val="00B95695"/>
    <w:rsid w:val="00B97FA5"/>
    <w:rsid w:val="00BB27D0"/>
    <w:rsid w:val="00BB4444"/>
    <w:rsid w:val="00BB4FE4"/>
    <w:rsid w:val="00BB707A"/>
    <w:rsid w:val="00BD1490"/>
    <w:rsid w:val="00BE70B6"/>
    <w:rsid w:val="00BE7A49"/>
    <w:rsid w:val="00C10406"/>
    <w:rsid w:val="00C11D39"/>
    <w:rsid w:val="00C15E0E"/>
    <w:rsid w:val="00C256BA"/>
    <w:rsid w:val="00C37B01"/>
    <w:rsid w:val="00C4545D"/>
    <w:rsid w:val="00C4559A"/>
    <w:rsid w:val="00C457AF"/>
    <w:rsid w:val="00C53095"/>
    <w:rsid w:val="00C71D73"/>
    <w:rsid w:val="00C76E29"/>
    <w:rsid w:val="00C7735D"/>
    <w:rsid w:val="00C778E4"/>
    <w:rsid w:val="00C9152B"/>
    <w:rsid w:val="00CA3A25"/>
    <w:rsid w:val="00CA552A"/>
    <w:rsid w:val="00CA5AA4"/>
    <w:rsid w:val="00CB0F4F"/>
    <w:rsid w:val="00CB1C1C"/>
    <w:rsid w:val="00CB7514"/>
    <w:rsid w:val="00CC1174"/>
    <w:rsid w:val="00CC350A"/>
    <w:rsid w:val="00CC3DFD"/>
    <w:rsid w:val="00CC462B"/>
    <w:rsid w:val="00CD421C"/>
    <w:rsid w:val="00CE02C2"/>
    <w:rsid w:val="00CE15EA"/>
    <w:rsid w:val="00CE2183"/>
    <w:rsid w:val="00CF5BFF"/>
    <w:rsid w:val="00D004E4"/>
    <w:rsid w:val="00D052D7"/>
    <w:rsid w:val="00D17693"/>
    <w:rsid w:val="00D21AA3"/>
    <w:rsid w:val="00D23ACF"/>
    <w:rsid w:val="00D30925"/>
    <w:rsid w:val="00D418D1"/>
    <w:rsid w:val="00D463FE"/>
    <w:rsid w:val="00D476ED"/>
    <w:rsid w:val="00D51BE3"/>
    <w:rsid w:val="00D63A46"/>
    <w:rsid w:val="00D6420B"/>
    <w:rsid w:val="00D64F76"/>
    <w:rsid w:val="00D76A4E"/>
    <w:rsid w:val="00D77F0D"/>
    <w:rsid w:val="00D94530"/>
    <w:rsid w:val="00D94543"/>
    <w:rsid w:val="00DA4F7F"/>
    <w:rsid w:val="00DB4ECB"/>
    <w:rsid w:val="00DB4F3B"/>
    <w:rsid w:val="00DB654C"/>
    <w:rsid w:val="00DB67A0"/>
    <w:rsid w:val="00DC17D4"/>
    <w:rsid w:val="00DD32F8"/>
    <w:rsid w:val="00DF051F"/>
    <w:rsid w:val="00DF05D9"/>
    <w:rsid w:val="00DF32DE"/>
    <w:rsid w:val="00E00FF6"/>
    <w:rsid w:val="00E02644"/>
    <w:rsid w:val="00E23ED5"/>
    <w:rsid w:val="00E27840"/>
    <w:rsid w:val="00E27F22"/>
    <w:rsid w:val="00E36C3D"/>
    <w:rsid w:val="00E4205D"/>
    <w:rsid w:val="00E44E8A"/>
    <w:rsid w:val="00E45AA3"/>
    <w:rsid w:val="00E54E11"/>
    <w:rsid w:val="00E640BD"/>
    <w:rsid w:val="00E94923"/>
    <w:rsid w:val="00E9573F"/>
    <w:rsid w:val="00E961AE"/>
    <w:rsid w:val="00EA07EE"/>
    <w:rsid w:val="00EA1691"/>
    <w:rsid w:val="00EA4B84"/>
    <w:rsid w:val="00EA4FC0"/>
    <w:rsid w:val="00EA73FE"/>
    <w:rsid w:val="00EB320B"/>
    <w:rsid w:val="00EB5CAD"/>
    <w:rsid w:val="00EC16B3"/>
    <w:rsid w:val="00EC7D51"/>
    <w:rsid w:val="00ED1A26"/>
    <w:rsid w:val="00ED2EC0"/>
    <w:rsid w:val="00EE4B2D"/>
    <w:rsid w:val="00EE58B9"/>
    <w:rsid w:val="00EF3083"/>
    <w:rsid w:val="00F10F0D"/>
    <w:rsid w:val="00F2496E"/>
    <w:rsid w:val="00F26E41"/>
    <w:rsid w:val="00F33C65"/>
    <w:rsid w:val="00F36AFD"/>
    <w:rsid w:val="00F40944"/>
    <w:rsid w:val="00F55F2E"/>
    <w:rsid w:val="00F670E4"/>
    <w:rsid w:val="00F67958"/>
    <w:rsid w:val="00F7596C"/>
    <w:rsid w:val="00F92B3B"/>
    <w:rsid w:val="00FA21CA"/>
    <w:rsid w:val="00FB2DDA"/>
    <w:rsid w:val="00FC20CD"/>
    <w:rsid w:val="00FC675E"/>
    <w:rsid w:val="00FD34CB"/>
    <w:rsid w:val="00FE7A7F"/>
    <w:rsid w:val="00FF2624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EB0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A2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7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Diehl\AppData\Roaming\Microsoft\Templates\Banner%20calendar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152A00CC8D4D9CB61680D6B104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BC06-033F-4561-B6A7-4EC75BAF6A15}"/>
      </w:docPartPr>
      <w:docPartBody>
        <w:p w:rsidR="000F4726" w:rsidRDefault="00865269">
          <w:pPr>
            <w:pStyle w:val="5D152A00CC8D4D9CB61680D6B1049354"/>
          </w:pPr>
          <w:r>
            <w:t>Sunday</w:t>
          </w:r>
        </w:p>
      </w:docPartBody>
    </w:docPart>
    <w:docPart>
      <w:docPartPr>
        <w:name w:val="041114D83A59464696E0FDAC3F98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F318-7D40-458B-B41F-993B9A2DAE58}"/>
      </w:docPartPr>
      <w:docPartBody>
        <w:p w:rsidR="000F4726" w:rsidRDefault="00865269">
          <w:pPr>
            <w:pStyle w:val="041114D83A59464696E0FDAC3F98AE55"/>
          </w:pPr>
          <w:r>
            <w:t>Monday</w:t>
          </w:r>
        </w:p>
      </w:docPartBody>
    </w:docPart>
    <w:docPart>
      <w:docPartPr>
        <w:name w:val="F0687AD68C9D4EB79A7EA192E1B2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701C-1729-4B7B-8F7B-5960C4A1539D}"/>
      </w:docPartPr>
      <w:docPartBody>
        <w:p w:rsidR="000F4726" w:rsidRDefault="00865269">
          <w:pPr>
            <w:pStyle w:val="F0687AD68C9D4EB79A7EA192E1B2ACBE"/>
          </w:pPr>
          <w:r>
            <w:t>Tuesday</w:t>
          </w:r>
        </w:p>
      </w:docPartBody>
    </w:docPart>
    <w:docPart>
      <w:docPartPr>
        <w:name w:val="7F116CFE69644AB5941FD75B6F03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4983-AFB4-4FA2-8A33-9CA487BCAF33}"/>
      </w:docPartPr>
      <w:docPartBody>
        <w:p w:rsidR="000F4726" w:rsidRDefault="00865269">
          <w:pPr>
            <w:pStyle w:val="7F116CFE69644AB5941FD75B6F0373CC"/>
          </w:pPr>
          <w:r>
            <w:t>Wednesday</w:t>
          </w:r>
        </w:p>
      </w:docPartBody>
    </w:docPart>
    <w:docPart>
      <w:docPartPr>
        <w:name w:val="578B299B04C34B18981D40FFD0AB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B522-ABDB-4795-9DF2-E0614D145D03}"/>
      </w:docPartPr>
      <w:docPartBody>
        <w:p w:rsidR="000F4726" w:rsidRDefault="00865269">
          <w:pPr>
            <w:pStyle w:val="578B299B04C34B18981D40FFD0AB1286"/>
          </w:pPr>
          <w:r>
            <w:t>Thursday</w:t>
          </w:r>
        </w:p>
      </w:docPartBody>
    </w:docPart>
    <w:docPart>
      <w:docPartPr>
        <w:name w:val="769E7D02855D4375A13641B82104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2913-2314-47B6-A892-E6B63A1976BE}"/>
      </w:docPartPr>
      <w:docPartBody>
        <w:p w:rsidR="000F4726" w:rsidRDefault="00865269">
          <w:pPr>
            <w:pStyle w:val="769E7D02855D4375A13641B82104729B"/>
          </w:pPr>
          <w:r>
            <w:t>Friday</w:t>
          </w:r>
        </w:p>
      </w:docPartBody>
    </w:docPart>
    <w:docPart>
      <w:docPartPr>
        <w:name w:val="B3E6430EEEA546FA9BABE2A6205C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A239-72B3-42E2-B203-ABDCF6A59F19}"/>
      </w:docPartPr>
      <w:docPartBody>
        <w:p w:rsidR="000F4726" w:rsidRDefault="00865269">
          <w:pPr>
            <w:pStyle w:val="B3E6430EEEA546FA9BABE2A6205C362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69"/>
    <w:rsid w:val="0003792C"/>
    <w:rsid w:val="000F4726"/>
    <w:rsid w:val="00101D8E"/>
    <w:rsid w:val="00164E1E"/>
    <w:rsid w:val="00174757"/>
    <w:rsid w:val="00192D5A"/>
    <w:rsid w:val="00243996"/>
    <w:rsid w:val="00255489"/>
    <w:rsid w:val="00312659"/>
    <w:rsid w:val="0043632F"/>
    <w:rsid w:val="00442138"/>
    <w:rsid w:val="0044391B"/>
    <w:rsid w:val="00463C29"/>
    <w:rsid w:val="004B2B69"/>
    <w:rsid w:val="005534D0"/>
    <w:rsid w:val="00576856"/>
    <w:rsid w:val="00585B0D"/>
    <w:rsid w:val="005F1F45"/>
    <w:rsid w:val="0063460F"/>
    <w:rsid w:val="00727A38"/>
    <w:rsid w:val="0076590D"/>
    <w:rsid w:val="007E47AA"/>
    <w:rsid w:val="007E6B0B"/>
    <w:rsid w:val="007F1B35"/>
    <w:rsid w:val="00825ECF"/>
    <w:rsid w:val="00844FC6"/>
    <w:rsid w:val="00865269"/>
    <w:rsid w:val="00866EB7"/>
    <w:rsid w:val="009742B1"/>
    <w:rsid w:val="009B5ACA"/>
    <w:rsid w:val="009D0A82"/>
    <w:rsid w:val="00A07756"/>
    <w:rsid w:val="00A27D1B"/>
    <w:rsid w:val="00A56991"/>
    <w:rsid w:val="00AB6171"/>
    <w:rsid w:val="00BE7A49"/>
    <w:rsid w:val="00C10406"/>
    <w:rsid w:val="00CE02C2"/>
    <w:rsid w:val="00D004E4"/>
    <w:rsid w:val="00D07963"/>
    <w:rsid w:val="00D64F76"/>
    <w:rsid w:val="00D76A4E"/>
    <w:rsid w:val="00E44E8A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52A00CC8D4D9CB61680D6B1049354">
    <w:name w:val="5D152A00CC8D4D9CB61680D6B1049354"/>
  </w:style>
  <w:style w:type="paragraph" w:customStyle="1" w:styleId="041114D83A59464696E0FDAC3F98AE55">
    <w:name w:val="041114D83A59464696E0FDAC3F98AE55"/>
  </w:style>
  <w:style w:type="paragraph" w:customStyle="1" w:styleId="F0687AD68C9D4EB79A7EA192E1B2ACBE">
    <w:name w:val="F0687AD68C9D4EB79A7EA192E1B2ACBE"/>
  </w:style>
  <w:style w:type="paragraph" w:customStyle="1" w:styleId="7F116CFE69644AB5941FD75B6F0373CC">
    <w:name w:val="7F116CFE69644AB5941FD75B6F0373CC"/>
  </w:style>
  <w:style w:type="paragraph" w:customStyle="1" w:styleId="578B299B04C34B18981D40FFD0AB1286">
    <w:name w:val="578B299B04C34B18981D40FFD0AB1286"/>
  </w:style>
  <w:style w:type="paragraph" w:customStyle="1" w:styleId="769E7D02855D4375A13641B82104729B">
    <w:name w:val="769E7D02855D4375A13641B82104729B"/>
  </w:style>
  <w:style w:type="paragraph" w:customStyle="1" w:styleId="B3E6430EEEA546FA9BABE2A6205C3628">
    <w:name w:val="B3E6430EEEA546FA9BABE2A6205C3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CCBDC15390845B2E9F37FDA35AEE8" ma:contentTypeVersion="11" ma:contentTypeDescription="Create a new document." ma:contentTypeScope="" ma:versionID="08b85a781f550b87ace0d27ba2423fcf">
  <xsd:schema xmlns:xsd="http://www.w3.org/2001/XMLSchema" xmlns:xs="http://www.w3.org/2001/XMLSchema" xmlns:p="http://schemas.microsoft.com/office/2006/metadata/properties" xmlns:ns3="a1004439-d09d-4a5e-b7e3-6c3a5abf6e1b" xmlns:ns4="4f93692a-3e99-4c52-a150-e4ce33444901" targetNamespace="http://schemas.microsoft.com/office/2006/metadata/properties" ma:root="true" ma:fieldsID="1952bd45e40fa86029e313bf596f4254" ns3:_="" ns4:_="">
    <xsd:import namespace="a1004439-d09d-4a5e-b7e3-6c3a5abf6e1b"/>
    <xsd:import namespace="4f93692a-3e99-4c52-a150-e4ce33444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4439-d09d-4a5e-b7e3-6c3a5abf6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3692a-3e99-4c52-a150-e4ce3344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31A91-E78C-4C60-B040-2024455F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04439-d09d-4a5e-b7e3-6c3a5abf6e1b"/>
    <ds:schemaRef ds:uri="4f93692a-3e99-4c52-a150-e4ce33444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88DC8-8DA1-4A4F-8BFD-4EB3A25E3F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calendar(2)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2024-12-23T15:25:00Z</dcterms:created>
  <dcterms:modified xsi:type="dcterms:W3CDTF">2024-12-23T15:25:00Z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0x010100B79CCBDC15390845B2E9F37FDA35AEE8</vt:lpwstr>
  </property>
</Properties>
</file>