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792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FFFF" w:themeFill="background1"/>
          </w:tcPr>
          <w:p w14:paraId="7C9C98EB" w14:textId="7CE4261A" w:rsidR="002F6E35" w:rsidRPr="00C32852" w:rsidRDefault="003D1442">
            <w:pPr>
              <w:pStyle w:val="Month"/>
              <w:rPr>
                <w:rFonts w:ascii="Broadway" w:hAnsi="Broadway"/>
              </w:rPr>
            </w:pPr>
            <w:r>
              <w:rPr>
                <w:rFonts w:ascii="Broadway" w:hAnsi="Broadway"/>
                <w:color w:val="000000" w:themeColor="text1"/>
              </w:rPr>
              <w:t>January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8A4EE" w:themeFill="accent6" w:themeFillShade="BF"/>
          </w:tcPr>
          <w:p w14:paraId="1EA35D12" w14:textId="78918C72" w:rsidR="002F6E35" w:rsidRDefault="004C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52E81F8B" wp14:editId="1CD1C4B2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39757</wp:posOffset>
                  </wp:positionV>
                  <wp:extent cx="1783715" cy="828675"/>
                  <wp:effectExtent l="0" t="0" r="698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83" cy="83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2A417FD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39370</wp:posOffset>
                      </wp:positionV>
                      <wp:extent cx="2675255" cy="828675"/>
                      <wp:effectExtent l="0" t="0" r="1079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25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DE2FF" w14:textId="75F4ED32" w:rsidR="00F33C65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0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Our Place Drop-In Center</w:t>
                                  </w:r>
                                </w:p>
                                <w:p w14:paraId="503C9412" w14:textId="000C5830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597 East Main Street, Somerset PA 15501</w:t>
                                  </w:r>
                                </w:p>
                                <w:p w14:paraId="749FEBE5" w14:textId="3C76C888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Phone: 814-701-2857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pt;margin-top:3.1pt;width:210.6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">
                      <v:textbox>
                        <w:txbxContent>
                          <w:p w14:paraId="3DDDE2FF" w14:textId="75F4ED32" w:rsidR="00F33C65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0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Our Place Drop-In Center</w:t>
                            </w:r>
                          </w:p>
                          <w:p w14:paraId="503C9412" w14:textId="000C5830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597 East Main Street, Somerset PA 15501</w:t>
                            </w:r>
                          </w:p>
                          <w:p w14:paraId="749FEBE5" w14:textId="3C76C888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Phone: 814-701-2857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3C65">
              <w:t xml:space="preserve">      </w:t>
            </w:r>
          </w:p>
        </w:tc>
      </w:tr>
      <w:tr w:rsidR="002F6E35" w14:paraId="42688832" w14:textId="77777777" w:rsidTr="00792A1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6440DC" w:rsidRDefault="00F33C65">
            <w:pPr>
              <w:rPr>
                <w:color w:val="FF0000"/>
                <w:u w:val="single"/>
              </w:rPr>
            </w:pPr>
            <w:r w:rsidRPr="006440DC">
              <w:rPr>
                <w:color w:val="FF0000"/>
                <w:u w:val="single"/>
              </w:rPr>
              <w:t xml:space="preserve">NEW HOURS OF OPERATION </w:t>
            </w:r>
            <w:r w:rsidR="002C6511" w:rsidRPr="006440DC">
              <w:rPr>
                <w:color w:val="FF0000"/>
                <w:u w:val="single"/>
              </w:rPr>
              <w:t xml:space="preserve">                             </w:t>
            </w:r>
          </w:p>
          <w:p w14:paraId="14828410" w14:textId="44C63F0A" w:rsidR="005E2E36" w:rsidRDefault="005E2E36" w:rsidP="005E2E36">
            <w:pPr>
              <w:rPr>
                <w:b w:val="0"/>
                <w:bCs w:val="0"/>
                <w:color w:val="000000" w:themeColor="text1"/>
              </w:rPr>
            </w:pPr>
            <w:r w:rsidRPr="006440DC">
              <w:rPr>
                <w:color w:val="000000" w:themeColor="text1"/>
              </w:rPr>
              <w:t xml:space="preserve">Open MONDAY </w:t>
            </w:r>
            <w:r w:rsidR="001C70E6">
              <w:rPr>
                <w:color w:val="000000" w:themeColor="text1"/>
              </w:rPr>
              <w:t>10</w:t>
            </w:r>
            <w:r w:rsidRPr="006440DC">
              <w:rPr>
                <w:color w:val="000000" w:themeColor="text1"/>
              </w:rPr>
              <w:t>:00 -2:30, TUESDAY 10:00 -2:</w:t>
            </w:r>
            <w:r w:rsidR="005F5022">
              <w:rPr>
                <w:color w:val="000000" w:themeColor="text1"/>
              </w:rPr>
              <w:t>3</w:t>
            </w:r>
            <w:r w:rsidRPr="006440DC">
              <w:rPr>
                <w:color w:val="000000" w:themeColor="text1"/>
              </w:rPr>
              <w:t xml:space="preserve">0, WEDNESDAY 10:00 - 2:30 </w:t>
            </w:r>
          </w:p>
          <w:p w14:paraId="3A205477" w14:textId="0D31829D" w:rsidR="00005B39" w:rsidRPr="006E6B64" w:rsidRDefault="006E6B64" w:rsidP="005E2E36">
            <w:pPr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THURSDAY 10:00 – 2:30 </w:t>
            </w:r>
            <w:r w:rsidR="00005B39" w:rsidRPr="00D57CFC">
              <w:rPr>
                <w:color w:val="000000" w:themeColor="text1"/>
              </w:rPr>
              <w:t>FRIDAY</w:t>
            </w:r>
            <w:r w:rsidR="00D57CFC">
              <w:rPr>
                <w:color w:val="000000" w:themeColor="text1"/>
              </w:rPr>
              <w:t xml:space="preserve"> 10:00-1:30</w:t>
            </w:r>
          </w:p>
          <w:p w14:paraId="6B6679FC" w14:textId="6CF31C26" w:rsidR="002C6511" w:rsidRDefault="00B01E14" w:rsidP="00B01E14">
            <w:r w:rsidRPr="006440DC">
              <w:rPr>
                <w:color w:val="FF0000"/>
              </w:rPr>
              <w:t>Unless Otherwise Noted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556297DB" w14:textId="54B29EA5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92A1C">
              <w:rPr>
                <w:color w:val="000000" w:themeColor="text1"/>
                <w:sz w:val="48"/>
                <w:szCs w:val="48"/>
              </w:rPr>
              <w:t xml:space="preserve">        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begin"/>
            </w:r>
            <w:r w:rsidR="009035F5" w:rsidRPr="00792A1C">
              <w:rPr>
                <w:color w:val="000000" w:themeColor="text1"/>
                <w:sz w:val="48"/>
                <w:szCs w:val="48"/>
              </w:rPr>
              <w:instrText xml:space="preserve"> DOCVARIABLE  MonthStart \@  yyyy   \* MERGEFORMAT </w:instrTex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separate"/>
            </w:r>
            <w:r w:rsidR="00FC675E" w:rsidRPr="00792A1C">
              <w:rPr>
                <w:color w:val="000000" w:themeColor="text1"/>
                <w:sz w:val="48"/>
                <w:szCs w:val="48"/>
              </w:rPr>
              <w:t>202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end"/>
            </w:r>
            <w:r w:rsidR="00904658">
              <w:rPr>
                <w:color w:val="000000" w:themeColor="text1"/>
                <w:sz w:val="48"/>
                <w:szCs w:val="48"/>
              </w:rPr>
              <w:t>5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FB0C31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FB0C31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24872566" w:rsidR="002F6E35" w:rsidRPr="00FC675E" w:rsidRDefault="00CE007C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701-2857</w:t>
            </w:r>
          </w:p>
        </w:tc>
      </w:tr>
    </w:tbl>
    <w:tbl>
      <w:tblPr>
        <w:tblStyle w:val="TableCalendar"/>
        <w:tblW w:w="499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5"/>
        <w:gridCol w:w="2437"/>
        <w:gridCol w:w="2610"/>
        <w:gridCol w:w="2610"/>
        <w:gridCol w:w="2250"/>
        <w:gridCol w:w="2319"/>
        <w:gridCol w:w="1064"/>
      </w:tblGrid>
      <w:tr w:rsidR="00491E4D" w14:paraId="1DDB11B6" w14:textId="77777777" w:rsidTr="00A16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5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437" w:type="dxa"/>
          </w:tcPr>
          <w:p w14:paraId="23BD8F31" w14:textId="77777777" w:rsidR="002F6E35" w:rsidRDefault="00FF12AF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610" w:type="dxa"/>
          </w:tcPr>
          <w:p w14:paraId="3A2B0BEA" w14:textId="77777777" w:rsidR="002F6E35" w:rsidRDefault="00FF12AF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610" w:type="dxa"/>
          </w:tcPr>
          <w:p w14:paraId="2074E3EE" w14:textId="77777777" w:rsidR="002F6E35" w:rsidRDefault="00FF12AF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250" w:type="dxa"/>
          </w:tcPr>
          <w:p w14:paraId="3F58E5B9" w14:textId="77777777" w:rsidR="002F6E35" w:rsidRDefault="00FF12AF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319" w:type="dxa"/>
          </w:tcPr>
          <w:p w14:paraId="5071AFE4" w14:textId="77777777" w:rsidR="002F6E35" w:rsidRDefault="00FF12AF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4" w:type="dxa"/>
          </w:tcPr>
          <w:p w14:paraId="347594D2" w14:textId="77777777" w:rsidR="002F6E35" w:rsidRDefault="00FF12AF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7C4E83" w14:paraId="335C16EC" w14:textId="77777777" w:rsidTr="00A1601E">
        <w:trPr>
          <w:trHeight w:val="261"/>
        </w:trPr>
        <w:tc>
          <w:tcPr>
            <w:tcW w:w="1065" w:type="dxa"/>
            <w:tcBorders>
              <w:bottom w:val="nil"/>
            </w:tcBorders>
          </w:tcPr>
          <w:p w14:paraId="7843294A" w14:textId="3EBCCD85" w:rsidR="007C4E83" w:rsidRDefault="007C4E83" w:rsidP="007C4E83">
            <w:pPr>
              <w:pStyle w:val="Dates"/>
            </w:pPr>
          </w:p>
        </w:tc>
        <w:tc>
          <w:tcPr>
            <w:tcW w:w="2437" w:type="dxa"/>
            <w:tcBorders>
              <w:bottom w:val="nil"/>
            </w:tcBorders>
          </w:tcPr>
          <w:p w14:paraId="4393E23C" w14:textId="73BEF9DA" w:rsidR="007C4E83" w:rsidRDefault="007C4E83" w:rsidP="00422383">
            <w:pPr>
              <w:pStyle w:val="Dates"/>
              <w:tabs>
                <w:tab w:val="left" w:pos="1065"/>
                <w:tab w:val="right" w:pos="3154"/>
              </w:tabs>
              <w:jc w:val="left"/>
            </w:pPr>
          </w:p>
        </w:tc>
        <w:tc>
          <w:tcPr>
            <w:tcW w:w="2610" w:type="dxa"/>
            <w:tcBorders>
              <w:bottom w:val="nil"/>
            </w:tcBorders>
          </w:tcPr>
          <w:p w14:paraId="1B5AF66F" w14:textId="6C3CCE30" w:rsidR="007C4E83" w:rsidRDefault="007C4E83" w:rsidP="007C4E83">
            <w:pPr>
              <w:pStyle w:val="Dates"/>
            </w:pPr>
          </w:p>
        </w:tc>
        <w:tc>
          <w:tcPr>
            <w:tcW w:w="2610" w:type="dxa"/>
            <w:tcBorders>
              <w:bottom w:val="nil"/>
            </w:tcBorders>
          </w:tcPr>
          <w:p w14:paraId="0BACC39D" w14:textId="00840820" w:rsidR="007C4E83" w:rsidRDefault="00226CAA" w:rsidP="007C4E83">
            <w:pPr>
              <w:pStyle w:val="Dates"/>
            </w:pPr>
            <w:r>
              <w:t>1</w:t>
            </w:r>
          </w:p>
        </w:tc>
        <w:tc>
          <w:tcPr>
            <w:tcW w:w="2250" w:type="dxa"/>
            <w:tcBorders>
              <w:bottom w:val="nil"/>
            </w:tcBorders>
          </w:tcPr>
          <w:p w14:paraId="7DD915DA" w14:textId="643864B3" w:rsidR="007C4E83" w:rsidRDefault="00226CAA" w:rsidP="007C4E83">
            <w:pPr>
              <w:pStyle w:val="Dates"/>
            </w:pPr>
            <w:r>
              <w:t>2</w:t>
            </w:r>
          </w:p>
        </w:tc>
        <w:tc>
          <w:tcPr>
            <w:tcW w:w="2319" w:type="dxa"/>
            <w:tcBorders>
              <w:bottom w:val="nil"/>
            </w:tcBorders>
          </w:tcPr>
          <w:p w14:paraId="0C2858C4" w14:textId="627C2641" w:rsidR="007C4E83" w:rsidRDefault="00226CAA" w:rsidP="007C4E83">
            <w:pPr>
              <w:pStyle w:val="Dates"/>
            </w:pPr>
            <w:r>
              <w:t>3</w:t>
            </w:r>
          </w:p>
        </w:tc>
        <w:tc>
          <w:tcPr>
            <w:tcW w:w="1064" w:type="dxa"/>
            <w:tcBorders>
              <w:bottom w:val="nil"/>
            </w:tcBorders>
          </w:tcPr>
          <w:p w14:paraId="02E20164" w14:textId="4FD48140" w:rsidR="007C4E83" w:rsidRDefault="00226CAA" w:rsidP="007C4E83">
            <w:pPr>
              <w:pStyle w:val="Dates"/>
            </w:pPr>
            <w:r>
              <w:t>4</w:t>
            </w:r>
          </w:p>
        </w:tc>
      </w:tr>
      <w:tr w:rsidR="007C4E83" w14:paraId="06A08304" w14:textId="77777777" w:rsidTr="00A1601E">
        <w:trPr>
          <w:trHeight w:hRule="exact" w:val="1117"/>
        </w:trPr>
        <w:tc>
          <w:tcPr>
            <w:tcW w:w="1065" w:type="dxa"/>
            <w:tcBorders>
              <w:top w:val="nil"/>
              <w:bottom w:val="single" w:sz="6" w:space="0" w:color="BFBFBF" w:themeColor="background1" w:themeShade="BF"/>
            </w:tcBorders>
          </w:tcPr>
          <w:p w14:paraId="1E336B0D" w14:textId="67ED5F20" w:rsidR="00760EDF" w:rsidRDefault="00760EDF" w:rsidP="00760EDF"/>
          <w:p w14:paraId="6EE81B0C" w14:textId="646B6DC6" w:rsidR="007C4E83" w:rsidRPr="004A259D" w:rsidRDefault="007C4E83" w:rsidP="007C4E83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nil"/>
              <w:bottom w:val="single" w:sz="6" w:space="0" w:color="BFBFBF" w:themeColor="background1" w:themeShade="BF"/>
            </w:tcBorders>
          </w:tcPr>
          <w:p w14:paraId="46E4EB9C" w14:textId="4A8D6E95" w:rsidR="006759F3" w:rsidRPr="006759F3" w:rsidRDefault="006759F3" w:rsidP="006759F3">
            <w:pPr>
              <w:rPr>
                <w:b/>
                <w:bCs/>
                <w:sz w:val="20"/>
                <w:szCs w:val="20"/>
              </w:rPr>
            </w:pPr>
            <w:r w:rsidRPr="006759F3">
              <w:rPr>
                <w:sz w:val="16"/>
                <w:szCs w:val="16"/>
              </w:rPr>
              <w:t xml:space="preserve">  </w:t>
            </w:r>
            <w:r w:rsidR="00294094">
              <w:rPr>
                <w:sz w:val="16"/>
                <w:szCs w:val="16"/>
              </w:rPr>
              <w:t xml:space="preserve">         </w:t>
            </w:r>
            <w:r w:rsidRPr="006759F3">
              <w:rPr>
                <w:b/>
                <w:bCs/>
                <w:sz w:val="20"/>
                <w:szCs w:val="20"/>
              </w:rPr>
              <w:t>Weather Alert</w:t>
            </w:r>
          </w:p>
          <w:p w14:paraId="6E36C906" w14:textId="572F9E15" w:rsidR="007C4E83" w:rsidRDefault="006759F3" w:rsidP="006759F3">
            <w:pPr>
              <w:rPr>
                <w:sz w:val="20"/>
              </w:rPr>
            </w:pPr>
            <w:r w:rsidRPr="006759F3">
              <w:rPr>
                <w:i/>
                <w:iCs/>
                <w:sz w:val="16"/>
                <w:szCs w:val="16"/>
              </w:rPr>
              <w:t xml:space="preserve">If there is no </w:t>
            </w:r>
            <w:proofErr w:type="gramStart"/>
            <w:r w:rsidRPr="006759F3">
              <w:rPr>
                <w:i/>
                <w:iCs/>
                <w:sz w:val="16"/>
                <w:szCs w:val="16"/>
              </w:rPr>
              <w:t>school</w:t>
            </w:r>
            <w:proofErr w:type="gramEnd"/>
            <w:r w:rsidRPr="006759F3">
              <w:rPr>
                <w:i/>
                <w:iCs/>
                <w:sz w:val="16"/>
                <w:szCs w:val="16"/>
              </w:rPr>
              <w:t xml:space="preserve"> then the DIC is closed. If there is a two hour delay the DIC is </w:t>
            </w:r>
            <w:proofErr w:type="gramStart"/>
            <w:r w:rsidRPr="006759F3">
              <w:rPr>
                <w:i/>
                <w:iCs/>
                <w:sz w:val="16"/>
                <w:szCs w:val="16"/>
              </w:rPr>
              <w:t>open</w:t>
            </w:r>
            <w:proofErr w:type="gramEnd"/>
            <w:r w:rsidRPr="006759F3">
              <w:rPr>
                <w:i/>
                <w:iCs/>
                <w:sz w:val="16"/>
                <w:szCs w:val="16"/>
              </w:rPr>
              <w:t xml:space="preserve"> but no transportation is provided</w:t>
            </w:r>
            <w:r w:rsidRPr="006759F3">
              <w:rPr>
                <w:sz w:val="20"/>
              </w:rPr>
              <w:t>.</w:t>
            </w:r>
          </w:p>
          <w:p w14:paraId="59629EDB" w14:textId="2A23ED51" w:rsidR="00F516DD" w:rsidRPr="00F516DD" w:rsidRDefault="00F516DD" w:rsidP="00F516DD">
            <w:pPr>
              <w:ind w:firstLine="720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19061C5B" w14:textId="59CA8593" w:rsidR="007C4E83" w:rsidRPr="004F24E1" w:rsidRDefault="00290AE0" w:rsidP="007C4E83">
            <w:pPr>
              <w:rPr>
                <w:b/>
                <w:bCs/>
                <w:i/>
                <w:iCs/>
                <w:color w:val="00B0F0"/>
                <w:sz w:val="20"/>
              </w:rPr>
            </w:pPr>
            <w:r w:rsidRPr="004F24E1">
              <w:rPr>
                <w:b/>
                <w:bCs/>
                <w:i/>
                <w:iCs/>
                <w:color w:val="00B0F0"/>
                <w:sz w:val="20"/>
              </w:rPr>
              <w:t xml:space="preserve">    Please sign up for events,</w:t>
            </w:r>
          </w:p>
          <w:p w14:paraId="2082EC9D" w14:textId="767631BB" w:rsidR="00290AE0" w:rsidRPr="004F24E1" w:rsidRDefault="00290AE0" w:rsidP="007C4E83">
            <w:pPr>
              <w:rPr>
                <w:b/>
                <w:bCs/>
                <w:i/>
                <w:iCs/>
                <w:color w:val="00B0F0"/>
                <w:sz w:val="20"/>
              </w:rPr>
            </w:pPr>
            <w:r w:rsidRPr="004F24E1">
              <w:rPr>
                <w:b/>
                <w:bCs/>
                <w:i/>
                <w:iCs/>
                <w:color w:val="00B0F0"/>
                <w:sz w:val="20"/>
              </w:rPr>
              <w:t xml:space="preserve">                  Thank you </w:t>
            </w:r>
          </w:p>
          <w:p w14:paraId="6C136F3A" w14:textId="6B049313" w:rsidR="007C4E83" w:rsidRPr="004A259D" w:rsidRDefault="007C4E83" w:rsidP="007C4E83">
            <w:pPr>
              <w:rPr>
                <w:sz w:val="20"/>
              </w:rPr>
            </w:pPr>
          </w:p>
          <w:p w14:paraId="298B23A2" w14:textId="128C88CC" w:rsidR="007C4E83" w:rsidRPr="004A259D" w:rsidRDefault="007C4E83" w:rsidP="007C4E83">
            <w:pPr>
              <w:rPr>
                <w:sz w:val="20"/>
              </w:rPr>
            </w:pPr>
          </w:p>
          <w:p w14:paraId="3468ACFD" w14:textId="1080B9A0" w:rsidR="007C4E83" w:rsidRPr="004A259D" w:rsidRDefault="007C4E83" w:rsidP="007C4E83">
            <w:pPr>
              <w:rPr>
                <w:sz w:val="20"/>
              </w:rPr>
            </w:pPr>
          </w:p>
          <w:p w14:paraId="355DDAA9" w14:textId="4A4D6B41" w:rsidR="007C4E83" w:rsidRPr="004A259D" w:rsidRDefault="007C4E83" w:rsidP="007C4E83">
            <w:pPr>
              <w:rPr>
                <w:sz w:val="20"/>
              </w:rPr>
            </w:pPr>
          </w:p>
          <w:p w14:paraId="17187302" w14:textId="2A76C8B3" w:rsidR="007C4E83" w:rsidRPr="004A259D" w:rsidRDefault="007C4E83" w:rsidP="007C4E83">
            <w:pPr>
              <w:rPr>
                <w:sz w:val="20"/>
              </w:rPr>
            </w:pPr>
          </w:p>
          <w:p w14:paraId="29FE5278" w14:textId="043F3187" w:rsidR="007C4E83" w:rsidRPr="004A259D" w:rsidRDefault="007C4E83" w:rsidP="007C4E83">
            <w:pPr>
              <w:rPr>
                <w:sz w:val="20"/>
              </w:rPr>
            </w:pPr>
          </w:p>
          <w:p w14:paraId="075BACFD" w14:textId="66E5875B" w:rsidR="007C4E83" w:rsidRPr="004A259D" w:rsidRDefault="007C4E83" w:rsidP="007C4E83">
            <w:pPr>
              <w:rPr>
                <w:sz w:val="20"/>
              </w:rPr>
            </w:pPr>
          </w:p>
          <w:p w14:paraId="0E86AA25" w14:textId="1E961D2E" w:rsidR="007C4E83" w:rsidRPr="004A259D" w:rsidRDefault="007C4E83" w:rsidP="007C4E83">
            <w:pPr>
              <w:rPr>
                <w:sz w:val="20"/>
              </w:rPr>
            </w:pPr>
          </w:p>
          <w:p w14:paraId="7FEA345D" w14:textId="77777777" w:rsidR="007C4E83" w:rsidRPr="004A259D" w:rsidRDefault="007C4E83" w:rsidP="007C4E83">
            <w:pPr>
              <w:rPr>
                <w:sz w:val="20"/>
              </w:rPr>
            </w:pPr>
          </w:p>
          <w:p w14:paraId="37752F5F" w14:textId="6E352B16" w:rsidR="007C4E83" w:rsidRPr="004A259D" w:rsidRDefault="007C4E83" w:rsidP="007C4E83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25A71400" w14:textId="752F2284" w:rsidR="007C4E83" w:rsidRPr="004A259D" w:rsidRDefault="00226CAA" w:rsidP="00F2372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4C0B01" wp14:editId="1ABCCA98">
                  <wp:extent cx="1619250" cy="609600"/>
                  <wp:effectExtent l="0" t="0" r="0" b="0"/>
                  <wp:docPr id="298838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02EAD597" w14:textId="77777777" w:rsidR="00366C70" w:rsidRPr="00010673" w:rsidRDefault="007B14F8" w:rsidP="006E6B64">
            <w:pPr>
              <w:rPr>
                <w:color w:val="0070C0"/>
              </w:rPr>
            </w:pPr>
            <w:r w:rsidRPr="00010673">
              <w:rPr>
                <w:color w:val="0070C0"/>
              </w:rPr>
              <w:t>Take down Christmas Tree</w:t>
            </w:r>
          </w:p>
          <w:p w14:paraId="2DDDF975" w14:textId="083F42DE" w:rsidR="00E96094" w:rsidRDefault="00E96094" w:rsidP="006E6B64">
            <w:r>
              <w:t xml:space="preserve">       </w:t>
            </w:r>
            <w:r w:rsidR="009F407C">
              <w:t xml:space="preserve"> </w:t>
            </w:r>
            <w:r>
              <w:t>Coloring Pages</w:t>
            </w:r>
            <w:r w:rsidR="00EC507F">
              <w:t xml:space="preserve"> &amp;</w:t>
            </w:r>
          </w:p>
          <w:p w14:paraId="15B6F83A" w14:textId="53DA47FE" w:rsidR="00A57BF7" w:rsidRPr="008A13A2" w:rsidRDefault="00EC507F" w:rsidP="006E6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57BF7" w:rsidRPr="008A13A2">
              <w:rPr>
                <w:sz w:val="20"/>
                <w:szCs w:val="20"/>
              </w:rPr>
              <w:t xml:space="preserve">Show &amp;Tell </w:t>
            </w:r>
            <w:r w:rsidR="008A13A2" w:rsidRPr="008A13A2">
              <w:rPr>
                <w:sz w:val="20"/>
                <w:szCs w:val="20"/>
              </w:rPr>
              <w:t>Day</w:t>
            </w:r>
          </w:p>
        </w:tc>
        <w:tc>
          <w:tcPr>
            <w:tcW w:w="2319" w:type="dxa"/>
            <w:tcBorders>
              <w:top w:val="nil"/>
              <w:bottom w:val="single" w:sz="6" w:space="0" w:color="BFBFBF" w:themeColor="background1" w:themeShade="BF"/>
            </w:tcBorders>
          </w:tcPr>
          <w:p w14:paraId="1A2918A7" w14:textId="55CF2E1C" w:rsidR="003462E7" w:rsidRDefault="00183123" w:rsidP="007C4E83">
            <w:pPr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  </w:t>
            </w:r>
            <w:r w:rsidRPr="00183123">
              <w:rPr>
                <w:color w:val="0070C0"/>
                <w:sz w:val="20"/>
              </w:rPr>
              <w:t>Winter Games &amp; Trivia</w:t>
            </w:r>
          </w:p>
          <w:p w14:paraId="55236D95" w14:textId="1D90DA86" w:rsidR="008902D6" w:rsidRDefault="008902D6" w:rsidP="007C4E83">
            <w:pPr>
              <w:rPr>
                <w:sz w:val="20"/>
              </w:rPr>
            </w:pPr>
            <w:r>
              <w:rPr>
                <w:sz w:val="20"/>
              </w:rPr>
              <w:t xml:space="preserve">                10:30 am</w:t>
            </w:r>
          </w:p>
          <w:p w14:paraId="275D93B3" w14:textId="207B5E44" w:rsidR="00183123" w:rsidRPr="008902D6" w:rsidRDefault="003462E7" w:rsidP="007C4E83">
            <w:r w:rsidRPr="008902D6">
              <w:t>Drive through for lunch or pack lunch</w:t>
            </w:r>
            <w:r w:rsidR="008902D6" w:rsidRPr="008902D6">
              <w:t>,</w:t>
            </w:r>
            <w:r w:rsidR="008902D6">
              <w:t xml:space="preserve"> </w:t>
            </w:r>
            <w:r w:rsidR="008902D6" w:rsidRPr="008902D6">
              <w:t>your choice</w:t>
            </w:r>
          </w:p>
        </w:tc>
        <w:tc>
          <w:tcPr>
            <w:tcW w:w="1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4CE567CF" w:rsidR="007C4E83" w:rsidRPr="004A259D" w:rsidRDefault="007C4E83" w:rsidP="007C4E83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</w:tr>
      <w:tr w:rsidR="004118DE" w14:paraId="174EB329" w14:textId="77777777" w:rsidTr="00A1601E">
        <w:trPr>
          <w:trHeight w:val="261"/>
        </w:trPr>
        <w:tc>
          <w:tcPr>
            <w:tcW w:w="1065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3FB674C0" w:rsidR="004118DE" w:rsidRDefault="00226CAA" w:rsidP="004118DE">
            <w:pPr>
              <w:pStyle w:val="Dates"/>
            </w:pPr>
            <w:r>
              <w:t>5</w:t>
            </w:r>
          </w:p>
        </w:tc>
        <w:tc>
          <w:tcPr>
            <w:tcW w:w="2437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55A9C71C" w:rsidR="004118DE" w:rsidRDefault="00226CAA" w:rsidP="004118DE">
            <w:pPr>
              <w:pStyle w:val="Dates"/>
            </w:pPr>
            <w:r>
              <w:t>6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6D486372" w:rsidR="004118DE" w:rsidRDefault="00226CAA" w:rsidP="004118DE">
            <w:pPr>
              <w:pStyle w:val="Dates"/>
            </w:pPr>
            <w:r>
              <w:t>7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0D1C0A4C" w:rsidR="004118DE" w:rsidRDefault="00226CAA" w:rsidP="004118DE">
            <w:pPr>
              <w:pStyle w:val="Dates"/>
            </w:pPr>
            <w:r>
              <w:t>8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07C3BF15" w:rsidR="004118DE" w:rsidRDefault="00226CAA" w:rsidP="004118DE">
            <w:pPr>
              <w:pStyle w:val="Dates"/>
            </w:pPr>
            <w:r>
              <w:t>9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69913466" w:rsidR="004118DE" w:rsidRDefault="00226CAA" w:rsidP="004118DE">
            <w:pPr>
              <w:pStyle w:val="Dates"/>
            </w:pPr>
            <w:r>
              <w:t>10</w:t>
            </w:r>
          </w:p>
        </w:tc>
        <w:tc>
          <w:tcPr>
            <w:tcW w:w="1064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069C710E" w:rsidR="004118DE" w:rsidRDefault="00226CAA" w:rsidP="004118DE">
            <w:pPr>
              <w:pStyle w:val="Dates"/>
            </w:pPr>
            <w:r>
              <w:t>11</w:t>
            </w:r>
          </w:p>
        </w:tc>
      </w:tr>
      <w:tr w:rsidR="004118DE" w14:paraId="2C43B060" w14:textId="77777777" w:rsidTr="00A1601E">
        <w:trPr>
          <w:trHeight w:hRule="exact" w:val="1117"/>
        </w:trPr>
        <w:tc>
          <w:tcPr>
            <w:tcW w:w="1065" w:type="dxa"/>
            <w:tcBorders>
              <w:top w:val="nil"/>
              <w:bottom w:val="single" w:sz="6" w:space="0" w:color="BFBFBF" w:themeColor="background1" w:themeShade="BF"/>
            </w:tcBorders>
          </w:tcPr>
          <w:p w14:paraId="413BDE9F" w14:textId="7DEA1E85" w:rsidR="004118DE" w:rsidRPr="004A259D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  <w:tc>
          <w:tcPr>
            <w:tcW w:w="2437" w:type="dxa"/>
            <w:tcBorders>
              <w:top w:val="nil"/>
              <w:bottom w:val="single" w:sz="6" w:space="0" w:color="BFBFBF" w:themeColor="background1" w:themeShade="BF"/>
            </w:tcBorders>
          </w:tcPr>
          <w:p w14:paraId="25F244C5" w14:textId="77777777" w:rsidR="00D50537" w:rsidRDefault="00D50537" w:rsidP="00D50537">
            <w:pPr>
              <w:rPr>
                <w:b/>
                <w:bCs/>
                <w:noProof/>
                <w:color w:val="0070C0"/>
                <w:sz w:val="16"/>
                <w:szCs w:val="16"/>
              </w:rPr>
            </w:pPr>
            <w:r w:rsidRPr="00D50537">
              <w:rPr>
                <w:b/>
                <w:bCs/>
                <w:noProof/>
                <w:color w:val="0070C0"/>
                <w:sz w:val="16"/>
                <w:szCs w:val="16"/>
              </w:rPr>
              <w:t xml:space="preserve">Johnstown Community Outing </w:t>
            </w:r>
          </w:p>
          <w:p w14:paraId="704900CD" w14:textId="23E2CC18" w:rsidR="00D50537" w:rsidRDefault="00107138" w:rsidP="00D50537">
            <w:pPr>
              <w:rPr>
                <w:b/>
                <w:bCs/>
                <w:noProof/>
                <w:color w:val="0070C0"/>
                <w:sz w:val="16"/>
                <w:szCs w:val="16"/>
              </w:rPr>
            </w:pPr>
            <w:r>
              <w:rPr>
                <w:b/>
                <w:bCs/>
                <w:noProof/>
                <w:color w:val="0070C0"/>
                <w:sz w:val="16"/>
                <w:szCs w:val="16"/>
              </w:rPr>
              <w:t xml:space="preserve">              </w:t>
            </w:r>
            <w:r w:rsidR="00D50537">
              <w:rPr>
                <w:b/>
                <w:bCs/>
                <w:noProof/>
                <w:color w:val="0070C0"/>
                <w:sz w:val="16"/>
                <w:szCs w:val="16"/>
              </w:rPr>
              <w:t>Gallaria Mall</w:t>
            </w:r>
          </w:p>
          <w:p w14:paraId="2F37DDD8" w14:textId="6D2D8EC5" w:rsidR="00107138" w:rsidRDefault="00107138" w:rsidP="00D5053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</w:t>
            </w:r>
            <w:r w:rsidRPr="00107138">
              <w:rPr>
                <w:noProof/>
                <w:sz w:val="16"/>
                <w:szCs w:val="16"/>
              </w:rPr>
              <w:t xml:space="preserve">Leaving 9:30 am </w:t>
            </w:r>
          </w:p>
          <w:p w14:paraId="138B220C" w14:textId="1A6D20B5" w:rsidR="00107138" w:rsidRPr="00D50537" w:rsidRDefault="00107138" w:rsidP="00D50537">
            <w:pPr>
              <w:rPr>
                <w:i/>
                <w:iCs/>
                <w:noProof/>
                <w:sz w:val="16"/>
                <w:szCs w:val="16"/>
              </w:rPr>
            </w:pPr>
            <w:r w:rsidRPr="00923143">
              <w:rPr>
                <w:i/>
                <w:iCs/>
                <w:noProof/>
                <w:sz w:val="16"/>
                <w:szCs w:val="16"/>
              </w:rPr>
              <w:t>*</w:t>
            </w:r>
            <w:r w:rsidR="00923143" w:rsidRPr="00923143">
              <w:rPr>
                <w:i/>
                <w:iCs/>
                <w:noProof/>
                <w:sz w:val="16"/>
                <w:szCs w:val="16"/>
              </w:rPr>
              <w:t>Bring money for lunch or pack*</w:t>
            </w:r>
          </w:p>
          <w:p w14:paraId="62C67A39" w14:textId="6F44E09B" w:rsidR="004118DE" w:rsidRDefault="004118DE" w:rsidP="004118DE">
            <w:pPr>
              <w:rPr>
                <w:noProof/>
                <w:sz w:val="20"/>
              </w:rPr>
            </w:pPr>
          </w:p>
          <w:p w14:paraId="6DB8146C" w14:textId="505F1718" w:rsidR="004118DE" w:rsidRDefault="004118DE" w:rsidP="004118DE">
            <w:pPr>
              <w:rPr>
                <w:noProof/>
                <w:sz w:val="20"/>
              </w:rPr>
            </w:pPr>
          </w:p>
          <w:p w14:paraId="0D000FAA" w14:textId="04266878" w:rsidR="004118DE" w:rsidRDefault="004118DE" w:rsidP="004118DE">
            <w:pPr>
              <w:rPr>
                <w:noProof/>
                <w:sz w:val="20"/>
              </w:rPr>
            </w:pPr>
          </w:p>
          <w:p w14:paraId="30D8527A" w14:textId="1512CAF0" w:rsidR="004118DE" w:rsidRPr="004A259D" w:rsidRDefault="004118DE" w:rsidP="004118DE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486B77C9" w14:textId="77777777" w:rsidR="0096427F" w:rsidRDefault="00FF21B6" w:rsidP="004118DE">
            <w:pPr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Solutions</w:t>
            </w:r>
            <w:r w:rsidR="0096427F">
              <w:rPr>
                <w:b/>
                <w:bCs/>
                <w:color w:val="0070C0"/>
                <w:sz w:val="16"/>
                <w:szCs w:val="16"/>
              </w:rPr>
              <w:t>…</w:t>
            </w:r>
          </w:p>
          <w:p w14:paraId="63884BF8" w14:textId="77777777" w:rsidR="004118DE" w:rsidRDefault="00FF21B6" w:rsidP="004118DE">
            <w:pPr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96427F">
              <w:rPr>
                <w:b/>
                <w:bCs/>
                <w:color w:val="0070C0"/>
                <w:sz w:val="16"/>
                <w:szCs w:val="16"/>
              </w:rPr>
              <w:t>T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o </w:t>
            </w:r>
            <w:r w:rsidR="0096427F">
              <w:rPr>
                <w:b/>
                <w:bCs/>
                <w:color w:val="0070C0"/>
                <w:sz w:val="16"/>
                <w:szCs w:val="16"/>
              </w:rPr>
              <w:t>C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old </w:t>
            </w:r>
            <w:r w:rsidR="0096427F">
              <w:rPr>
                <w:b/>
                <w:bCs/>
                <w:color w:val="0070C0"/>
                <w:sz w:val="16"/>
                <w:szCs w:val="16"/>
              </w:rPr>
              <w:t>Weather Conundrums</w:t>
            </w:r>
          </w:p>
          <w:p w14:paraId="23790C8B" w14:textId="77777777" w:rsidR="0096427F" w:rsidRDefault="00C77FC7" w:rsidP="004118DE">
            <w:pPr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Taco Tuesday…</w:t>
            </w:r>
          </w:p>
          <w:p w14:paraId="75E0EE8E" w14:textId="3D2D8CC8" w:rsidR="00C77FC7" w:rsidRPr="00F05238" w:rsidRDefault="00C77FC7" w:rsidP="004118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Walking Tacos for lunch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3F41F47C" w14:textId="54C2B31B" w:rsidR="001706EB" w:rsidRPr="001706EB" w:rsidRDefault="001706EB" w:rsidP="001706EB">
            <w:pPr>
              <w:rPr>
                <w:sz w:val="20"/>
              </w:rPr>
            </w:pPr>
            <w:r w:rsidRPr="001706EB">
              <w:rPr>
                <w:sz w:val="20"/>
              </w:rPr>
              <w:t xml:space="preserve">        </w:t>
            </w:r>
            <w:proofErr w:type="gramStart"/>
            <w:r w:rsidRPr="001706EB">
              <w:rPr>
                <w:sz w:val="20"/>
              </w:rPr>
              <w:t>Drop in</w:t>
            </w:r>
            <w:proofErr w:type="gramEnd"/>
            <w:r w:rsidRPr="001706EB">
              <w:rPr>
                <w:sz w:val="20"/>
              </w:rPr>
              <w:t xml:space="preserve"> Center Open </w:t>
            </w:r>
          </w:p>
          <w:p w14:paraId="604D1B47" w14:textId="6FBD35FF" w:rsidR="001706EB" w:rsidRPr="001706EB" w:rsidRDefault="001706EB" w:rsidP="001706EB">
            <w:pPr>
              <w:rPr>
                <w:sz w:val="20"/>
              </w:rPr>
            </w:pPr>
            <w:r w:rsidRPr="001706EB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Pr="001706EB">
              <w:rPr>
                <w:sz w:val="20"/>
              </w:rPr>
              <w:t xml:space="preserve">   1:00 – 2:30 pm</w:t>
            </w:r>
          </w:p>
          <w:p w14:paraId="512CAE6D" w14:textId="02C3D5D8" w:rsidR="004118DE" w:rsidRPr="004A259D" w:rsidRDefault="001706EB" w:rsidP="001706EB">
            <w:pPr>
              <w:rPr>
                <w:sz w:val="20"/>
              </w:rPr>
            </w:pPr>
            <w:r w:rsidRPr="001706EB">
              <w:rPr>
                <w:sz w:val="20"/>
              </w:rPr>
              <w:t xml:space="preserve">   Please Drop by and say Hi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72DD401A" w14:textId="731D3E18" w:rsidR="00F32411" w:rsidRPr="004A0BC2" w:rsidRDefault="009B634C" w:rsidP="009B634C">
            <w:pPr>
              <w:rPr>
                <w:b/>
                <w:bCs/>
                <w:color w:val="0070C0"/>
              </w:rPr>
            </w:pPr>
            <w:r w:rsidRPr="009B634C">
              <w:rPr>
                <w:b/>
                <w:bCs/>
                <w:color w:val="0070C0"/>
              </w:rPr>
              <w:t xml:space="preserve">OVR </w:t>
            </w:r>
            <w:proofErr w:type="spellStart"/>
            <w:proofErr w:type="gramStart"/>
            <w:r w:rsidRPr="009B634C">
              <w:rPr>
                <w:b/>
                <w:bCs/>
                <w:color w:val="0070C0"/>
              </w:rPr>
              <w:t>Presentation</w:t>
            </w:r>
            <w:r w:rsidR="00E3706B">
              <w:rPr>
                <w:b/>
                <w:bCs/>
                <w:color w:val="0070C0"/>
              </w:rPr>
              <w:t>,</w:t>
            </w:r>
            <w:r w:rsidR="00E3706B" w:rsidRPr="007F0423">
              <w:rPr>
                <w:b/>
                <w:bCs/>
                <w:color w:val="0070C0"/>
                <w:sz w:val="16"/>
                <w:szCs w:val="16"/>
              </w:rPr>
              <w:t>Bedford</w:t>
            </w:r>
            <w:proofErr w:type="spellEnd"/>
            <w:proofErr w:type="gramEnd"/>
            <w:r w:rsidR="00267613" w:rsidRPr="007F0423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79ACB784" w14:textId="54917053" w:rsidR="009B634C" w:rsidRPr="004A0BC2" w:rsidRDefault="00267613" w:rsidP="009B634C">
            <w:pPr>
              <w:rPr>
                <w:i/>
                <w:iCs/>
                <w:sz w:val="16"/>
                <w:szCs w:val="16"/>
              </w:rPr>
            </w:pPr>
            <w:r>
              <w:rPr>
                <w:sz w:val="20"/>
              </w:rPr>
              <w:t xml:space="preserve"> </w:t>
            </w:r>
            <w:r w:rsidRPr="004A0BC2">
              <w:rPr>
                <w:i/>
                <w:iCs/>
                <w:color w:val="0070C0"/>
                <w:sz w:val="16"/>
                <w:szCs w:val="16"/>
              </w:rPr>
              <w:t>SS Benefits</w:t>
            </w:r>
            <w:r w:rsidR="00631E48" w:rsidRPr="004A0BC2">
              <w:rPr>
                <w:i/>
                <w:iCs/>
                <w:color w:val="0070C0"/>
                <w:sz w:val="16"/>
                <w:szCs w:val="16"/>
              </w:rPr>
              <w:t xml:space="preserve"> &amp; Employment</w:t>
            </w:r>
          </w:p>
          <w:p w14:paraId="4949CA04" w14:textId="233BF0A3" w:rsidR="006F765F" w:rsidRPr="00E3706B" w:rsidRDefault="009B634C" w:rsidP="009B634C">
            <w:pPr>
              <w:rPr>
                <w:sz w:val="16"/>
                <w:szCs w:val="16"/>
              </w:rPr>
            </w:pPr>
            <w:r w:rsidRPr="009B634C">
              <w:t>11:00 am</w:t>
            </w:r>
            <w:r w:rsidR="007F0423">
              <w:t xml:space="preserve"> *</w:t>
            </w:r>
            <w:r w:rsidR="007F0423">
              <w:rPr>
                <w:sz w:val="16"/>
                <w:szCs w:val="16"/>
              </w:rPr>
              <w:t>Lunch Provided*</w:t>
            </w:r>
          </w:p>
          <w:p w14:paraId="2493142D" w14:textId="60AF5B1F" w:rsidR="009B634C" w:rsidRPr="009B634C" w:rsidRDefault="006F765F" w:rsidP="009B634C">
            <w:pPr>
              <w:rPr>
                <w:sz w:val="16"/>
                <w:szCs w:val="16"/>
              </w:rPr>
            </w:pPr>
            <w:r w:rsidRPr="004878F9">
              <w:rPr>
                <w:sz w:val="16"/>
                <w:szCs w:val="16"/>
              </w:rPr>
              <w:t>Leave 10:00 a</w:t>
            </w:r>
            <w:r w:rsidR="00E3706B">
              <w:rPr>
                <w:sz w:val="16"/>
                <w:szCs w:val="16"/>
              </w:rPr>
              <w:t>m</w:t>
            </w:r>
          </w:p>
          <w:p w14:paraId="3A2C7AB8" w14:textId="18F2251C" w:rsidR="004118DE" w:rsidRPr="004A259D" w:rsidRDefault="004118DE" w:rsidP="004118DE">
            <w:pPr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single" w:sz="6" w:space="0" w:color="BFBFBF" w:themeColor="background1" w:themeShade="BF"/>
            </w:tcBorders>
          </w:tcPr>
          <w:p w14:paraId="51A76B48" w14:textId="454A2F80" w:rsidR="004118DE" w:rsidRPr="00265BAE" w:rsidRDefault="00F6777F" w:rsidP="00D57CFC">
            <w:pPr>
              <w:rPr>
                <w:b/>
                <w:bCs/>
                <w:color w:val="0070C0"/>
                <w:sz w:val="20"/>
              </w:rPr>
            </w:pPr>
            <w:r w:rsidRPr="00265BAE">
              <w:rPr>
                <w:b/>
                <w:bCs/>
                <w:color w:val="0070C0"/>
                <w:sz w:val="20"/>
              </w:rPr>
              <w:t xml:space="preserve">         Healthy Eating </w:t>
            </w:r>
          </w:p>
          <w:p w14:paraId="464E2567" w14:textId="77777777" w:rsidR="00F6777F" w:rsidRPr="00265BAE" w:rsidRDefault="00F6777F" w:rsidP="00D57CFC">
            <w:pPr>
              <w:rPr>
                <w:b/>
                <w:bCs/>
                <w:color w:val="0070C0"/>
                <w:sz w:val="20"/>
              </w:rPr>
            </w:pPr>
            <w:r w:rsidRPr="00265BAE">
              <w:rPr>
                <w:b/>
                <w:bCs/>
                <w:color w:val="0070C0"/>
                <w:sz w:val="20"/>
              </w:rPr>
              <w:t xml:space="preserve">      Let’s learn about it</w:t>
            </w:r>
          </w:p>
          <w:p w14:paraId="163238C5" w14:textId="77777777" w:rsidR="00265BAE" w:rsidRDefault="00265BAE" w:rsidP="00D57CFC">
            <w:pPr>
              <w:rPr>
                <w:sz w:val="20"/>
              </w:rPr>
            </w:pPr>
            <w:r>
              <w:rPr>
                <w:sz w:val="20"/>
              </w:rPr>
              <w:t xml:space="preserve">    Fruits &amp; Veggies to go  </w:t>
            </w:r>
          </w:p>
          <w:p w14:paraId="576CA6A1" w14:textId="1B720889" w:rsidR="00265BAE" w:rsidRPr="004A259D" w:rsidRDefault="00265BAE" w:rsidP="00D57CFC">
            <w:pPr>
              <w:rPr>
                <w:sz w:val="20"/>
              </w:rPr>
            </w:pPr>
            <w:r>
              <w:rPr>
                <w:sz w:val="20"/>
              </w:rPr>
              <w:t xml:space="preserve">         with your lunch              </w:t>
            </w:r>
          </w:p>
        </w:tc>
        <w:tc>
          <w:tcPr>
            <w:tcW w:w="1064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0F98F867" w:rsidR="004118DE" w:rsidRPr="004A259D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</w:tr>
      <w:tr w:rsidR="002A01F3" w14:paraId="1AC302A5" w14:textId="77777777" w:rsidTr="00A1601E">
        <w:trPr>
          <w:trHeight w:val="261"/>
        </w:trPr>
        <w:tc>
          <w:tcPr>
            <w:tcW w:w="1065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07187E5E" w:rsidR="002A01F3" w:rsidRDefault="00226CAA" w:rsidP="002A01F3">
            <w:pPr>
              <w:pStyle w:val="Dates"/>
            </w:pPr>
            <w:r>
              <w:t>12</w:t>
            </w:r>
          </w:p>
        </w:tc>
        <w:tc>
          <w:tcPr>
            <w:tcW w:w="2437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146FFBE6" w:rsidR="002A01F3" w:rsidRDefault="00226CAA" w:rsidP="006252A6">
            <w:pPr>
              <w:pStyle w:val="Dates"/>
              <w:tabs>
                <w:tab w:val="left" w:pos="1065"/>
                <w:tab w:val="right" w:pos="3154"/>
              </w:tabs>
            </w:pPr>
            <w:r>
              <w:t>13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723BA416" w:rsidR="002A01F3" w:rsidRDefault="00226CAA" w:rsidP="002A01F3">
            <w:pPr>
              <w:pStyle w:val="Dates"/>
            </w:pPr>
            <w:r>
              <w:t>14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6C38FDA3" w:rsidR="002A01F3" w:rsidRDefault="006252A6" w:rsidP="002A01F3">
            <w:pPr>
              <w:pStyle w:val="Dates"/>
            </w:pPr>
            <w:r>
              <w:t>15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503DC8BA" w:rsidR="002A01F3" w:rsidRDefault="006252A6" w:rsidP="002A01F3">
            <w:pPr>
              <w:pStyle w:val="Dates"/>
            </w:pPr>
            <w:r>
              <w:t>16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5A486226" w:rsidR="002A01F3" w:rsidRDefault="006252A6" w:rsidP="002A01F3">
            <w:pPr>
              <w:pStyle w:val="Dates"/>
            </w:pPr>
            <w:r>
              <w:t>17</w:t>
            </w:r>
          </w:p>
        </w:tc>
        <w:tc>
          <w:tcPr>
            <w:tcW w:w="1064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2742081C" w:rsidR="002A01F3" w:rsidRDefault="006252A6" w:rsidP="002A01F3">
            <w:pPr>
              <w:pStyle w:val="Dates"/>
            </w:pPr>
            <w:r>
              <w:t>18</w:t>
            </w:r>
          </w:p>
        </w:tc>
      </w:tr>
      <w:tr w:rsidR="002A01F3" w14:paraId="079FA2CD" w14:textId="77777777" w:rsidTr="00A1601E">
        <w:trPr>
          <w:trHeight w:hRule="exact" w:val="1117"/>
        </w:trPr>
        <w:tc>
          <w:tcPr>
            <w:tcW w:w="106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36C3D9A4" w:rsidR="002A01F3" w:rsidRDefault="002A01F3" w:rsidP="002A01F3">
            <w:r>
              <w:t>CLOSED</w:t>
            </w:r>
          </w:p>
        </w:tc>
        <w:tc>
          <w:tcPr>
            <w:tcW w:w="2437" w:type="dxa"/>
            <w:tcBorders>
              <w:top w:val="nil"/>
              <w:bottom w:val="single" w:sz="6" w:space="0" w:color="BFBFBF" w:themeColor="background1" w:themeShade="BF"/>
            </w:tcBorders>
          </w:tcPr>
          <w:p w14:paraId="4D113B9F" w14:textId="1E105244" w:rsidR="002A01F3" w:rsidRPr="00A6542D" w:rsidRDefault="002A4D34" w:rsidP="002A01F3">
            <w:pPr>
              <w:rPr>
                <w:b/>
                <w:bCs/>
                <w:noProof/>
                <w:color w:val="0070C0"/>
              </w:rPr>
            </w:pPr>
            <w:r w:rsidRPr="00A6542D">
              <w:rPr>
                <w:b/>
                <w:bCs/>
                <w:noProof/>
                <w:color w:val="0070C0"/>
              </w:rPr>
              <w:t>Current Events</w:t>
            </w:r>
            <w:r w:rsidR="00ED4564" w:rsidRPr="00A6542D">
              <w:rPr>
                <w:b/>
                <w:bCs/>
                <w:noProof/>
                <w:color w:val="0070C0"/>
              </w:rPr>
              <w:t xml:space="preserve"> &amp; Lunch</w:t>
            </w:r>
          </w:p>
          <w:p w14:paraId="059D75B9" w14:textId="07DDA333" w:rsidR="002A4D34" w:rsidRPr="0080134F" w:rsidRDefault="002A4D34" w:rsidP="002A01F3">
            <w:pPr>
              <w:rPr>
                <w:i/>
                <w:iCs/>
                <w:noProof/>
              </w:rPr>
            </w:pPr>
            <w:r w:rsidRPr="0080134F">
              <w:rPr>
                <w:i/>
                <w:iCs/>
                <w:noProof/>
              </w:rPr>
              <w:t>*Bring Something to Share*</w:t>
            </w:r>
          </w:p>
          <w:p w14:paraId="7970054C" w14:textId="48BDC405" w:rsidR="00ED4564" w:rsidRDefault="002A4D34" w:rsidP="002A01F3">
            <w:pPr>
              <w:rPr>
                <w:noProof/>
              </w:rPr>
            </w:pPr>
            <w:r>
              <w:rPr>
                <w:noProof/>
              </w:rPr>
              <w:t>CSP Meeting</w:t>
            </w:r>
            <w:r w:rsidR="00A6542D">
              <w:rPr>
                <w:noProof/>
              </w:rPr>
              <w:t xml:space="preserve"> 1:00 </w:t>
            </w:r>
            <w:r w:rsidR="0037542C">
              <w:rPr>
                <w:noProof/>
              </w:rPr>
              <w:t>pm</w:t>
            </w:r>
          </w:p>
          <w:p w14:paraId="61F6C9DF" w14:textId="0B1AE626" w:rsidR="002A4D34" w:rsidRDefault="00ED4564" w:rsidP="002A01F3">
            <w:pPr>
              <w:rPr>
                <w:noProof/>
              </w:rPr>
            </w:pPr>
            <w:r>
              <w:rPr>
                <w:noProof/>
              </w:rPr>
              <w:t>Partici</w:t>
            </w:r>
            <w:r w:rsidR="00A6542D">
              <w:rPr>
                <w:noProof/>
              </w:rPr>
              <w:t xml:space="preserve">pation Meeting 2:00 </w:t>
            </w:r>
          </w:p>
          <w:p w14:paraId="0214E78B" w14:textId="0AF38EB0" w:rsidR="002A01F3" w:rsidRDefault="002A01F3" w:rsidP="002A01F3"/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6E97B1E0" w14:textId="439D132F" w:rsidR="002A01F3" w:rsidRPr="00332209" w:rsidRDefault="00332209" w:rsidP="002A01F3">
            <w:pPr>
              <w:rPr>
                <w:b/>
                <w:bCs/>
              </w:rPr>
            </w:pPr>
            <w:r>
              <w:t xml:space="preserve">         </w:t>
            </w:r>
            <w:r w:rsidRPr="00332209">
              <w:rPr>
                <w:b/>
                <w:bCs/>
                <w:color w:val="0070C0"/>
              </w:rPr>
              <w:t>Community Outing</w:t>
            </w:r>
          </w:p>
          <w:p w14:paraId="3D684DDF" w14:textId="35C793D0" w:rsidR="00332209" w:rsidRDefault="00332209" w:rsidP="002A01F3">
            <w:r>
              <w:t xml:space="preserve">       </w:t>
            </w:r>
            <w:r w:rsidR="0037542C">
              <w:t xml:space="preserve"> </w:t>
            </w:r>
            <w:r>
              <w:t>Walmart &amp; Dollar Tree</w:t>
            </w:r>
          </w:p>
          <w:p w14:paraId="6A41ACA7" w14:textId="7BE25AF0" w:rsidR="0037542C" w:rsidRDefault="0037542C" w:rsidP="002A01F3">
            <w:r>
              <w:t xml:space="preserve">              Leave 10:00 am</w:t>
            </w:r>
          </w:p>
          <w:p w14:paraId="62BECEDE" w14:textId="0FB87E7A" w:rsidR="002A01F3" w:rsidRDefault="00CE06F0" w:rsidP="002A01F3">
            <w:r w:rsidRPr="00F05238">
              <w:rPr>
                <w:b/>
                <w:bCs/>
                <w:color w:val="0070C0"/>
                <w:sz w:val="16"/>
                <w:szCs w:val="16"/>
              </w:rPr>
              <w:t>Peer to Peer Support Group 12:30</w:t>
            </w:r>
          </w:p>
          <w:p w14:paraId="6C8A81F3" w14:textId="77777777" w:rsidR="002A01F3" w:rsidRDefault="002A01F3" w:rsidP="002A01F3"/>
          <w:p w14:paraId="077551EB" w14:textId="77777777" w:rsidR="002A01F3" w:rsidRDefault="002A01F3" w:rsidP="002A01F3"/>
          <w:p w14:paraId="00B38091" w14:textId="77777777" w:rsidR="002A01F3" w:rsidRDefault="002A01F3" w:rsidP="002A01F3"/>
          <w:p w14:paraId="7207F9CC" w14:textId="77777777" w:rsidR="002A01F3" w:rsidRDefault="002A01F3" w:rsidP="002A01F3"/>
          <w:p w14:paraId="1FF8E48B" w14:textId="77777777" w:rsidR="002A01F3" w:rsidRDefault="002A01F3" w:rsidP="002A01F3"/>
          <w:p w14:paraId="77037584" w14:textId="3706EE83" w:rsidR="002A01F3" w:rsidRDefault="002A01F3" w:rsidP="002A01F3"/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34AB512E" w14:textId="4C462DA3" w:rsidR="007072E8" w:rsidRPr="00612535" w:rsidRDefault="00F872C2" w:rsidP="002A01F3">
            <w:pPr>
              <w:rPr>
                <w:color w:val="0070C0"/>
              </w:rPr>
            </w:pPr>
            <w:r>
              <w:t xml:space="preserve"> </w:t>
            </w:r>
            <w:r w:rsidR="007072E8">
              <w:t xml:space="preserve">  </w:t>
            </w:r>
            <w:r>
              <w:t xml:space="preserve">  </w:t>
            </w:r>
            <w:r w:rsidRPr="00612535">
              <w:rPr>
                <w:color w:val="0070C0"/>
              </w:rPr>
              <w:t xml:space="preserve">Let’s Celebrate </w:t>
            </w:r>
            <w:r w:rsidR="001C5CF6" w:rsidRPr="00612535">
              <w:rPr>
                <w:color w:val="0070C0"/>
              </w:rPr>
              <w:t xml:space="preserve">National </w:t>
            </w:r>
            <w:r w:rsidRPr="00612535">
              <w:rPr>
                <w:color w:val="0070C0"/>
              </w:rPr>
              <w:t xml:space="preserve">        </w:t>
            </w:r>
            <w:r w:rsidR="007072E8" w:rsidRPr="00612535">
              <w:rPr>
                <w:color w:val="0070C0"/>
              </w:rPr>
              <w:t xml:space="preserve">      </w:t>
            </w:r>
          </w:p>
          <w:p w14:paraId="379C017E" w14:textId="77777777" w:rsidR="002A01F3" w:rsidRDefault="007072E8" w:rsidP="002A01F3">
            <w:r w:rsidRPr="00612535">
              <w:rPr>
                <w:color w:val="0070C0"/>
              </w:rPr>
              <w:t xml:space="preserve">    Strawberry Ice Cream Day</w:t>
            </w:r>
          </w:p>
          <w:p w14:paraId="5AC047BC" w14:textId="12E3B427" w:rsidR="001F22E1" w:rsidRDefault="001F22E1" w:rsidP="002A01F3">
            <w:r>
              <w:t xml:space="preserve">       Painting Craft</w:t>
            </w:r>
            <w:r w:rsidR="00B47397">
              <w:t xml:space="preserve"> </w:t>
            </w:r>
            <w:r w:rsidR="00413A5C">
              <w:t>10:30 am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1EECF47C" w14:textId="1A917CA4" w:rsidR="002A01F3" w:rsidRPr="009D736B" w:rsidRDefault="00010673" w:rsidP="002A01F3">
            <w:pPr>
              <w:rPr>
                <w:b/>
                <w:bCs/>
              </w:rPr>
            </w:pPr>
            <w:r>
              <w:t xml:space="preserve">         </w:t>
            </w:r>
            <w:r w:rsidRPr="009D736B">
              <w:rPr>
                <w:b/>
                <w:bCs/>
                <w:color w:val="0070C0"/>
              </w:rPr>
              <w:t>Bingo 11:00 am</w:t>
            </w:r>
          </w:p>
          <w:p w14:paraId="7BD0C4F9" w14:textId="56B818DD" w:rsidR="00010673" w:rsidRDefault="00010673" w:rsidP="002A01F3">
            <w:r>
              <w:t xml:space="preserve">   Lunch Provided @ noon</w:t>
            </w:r>
          </w:p>
          <w:p w14:paraId="66E672EF" w14:textId="1C3993E4" w:rsidR="00010673" w:rsidRDefault="00010673" w:rsidP="002A01F3">
            <w:pPr>
              <w:rPr>
                <w:color w:val="0070C0"/>
              </w:rPr>
            </w:pPr>
            <w:r>
              <w:t xml:space="preserve">            </w:t>
            </w:r>
            <w:r w:rsidRPr="00010673">
              <w:rPr>
                <w:color w:val="0070C0"/>
              </w:rPr>
              <w:t>Winter Craft</w:t>
            </w:r>
            <w:r>
              <w:rPr>
                <w:color w:val="0070C0"/>
              </w:rPr>
              <w:t xml:space="preserve"> </w:t>
            </w:r>
          </w:p>
          <w:p w14:paraId="1D8CCEBE" w14:textId="7EF9AD28" w:rsidR="00010673" w:rsidRDefault="00010673" w:rsidP="002A01F3">
            <w:r>
              <w:rPr>
                <w:color w:val="0070C0"/>
              </w:rPr>
              <w:t xml:space="preserve">                 </w:t>
            </w:r>
            <w:r w:rsidRPr="00010673">
              <w:t>1:00 pm</w:t>
            </w:r>
          </w:p>
        </w:tc>
        <w:tc>
          <w:tcPr>
            <w:tcW w:w="2319" w:type="dxa"/>
            <w:tcBorders>
              <w:top w:val="nil"/>
              <w:bottom w:val="single" w:sz="6" w:space="0" w:color="BFBFBF" w:themeColor="background1" w:themeShade="BF"/>
            </w:tcBorders>
          </w:tcPr>
          <w:p w14:paraId="44FB0DFC" w14:textId="77777777" w:rsidR="002A01F3" w:rsidRPr="00D013C9" w:rsidRDefault="00AC22EC" w:rsidP="002A01F3">
            <w:pPr>
              <w:rPr>
                <w:color w:val="0070C0"/>
              </w:rPr>
            </w:pPr>
            <w:r w:rsidRPr="00D013C9">
              <w:rPr>
                <w:color w:val="0070C0"/>
              </w:rPr>
              <w:t>Enjoy the Fire &amp; Ice Festival</w:t>
            </w:r>
          </w:p>
          <w:p w14:paraId="5EA967BF" w14:textId="77777777" w:rsidR="00D013C9" w:rsidRDefault="00D013C9" w:rsidP="002A01F3">
            <w:r>
              <w:t xml:space="preserve">    Lunch out on the town</w:t>
            </w:r>
          </w:p>
          <w:p w14:paraId="27FF35A3" w14:textId="77777777" w:rsidR="00D013C9" w:rsidRDefault="00D013C9" w:rsidP="00D013C9">
            <w:pPr>
              <w:rPr>
                <w:i/>
                <w:iCs/>
                <w:noProof/>
                <w:sz w:val="16"/>
                <w:szCs w:val="16"/>
              </w:rPr>
            </w:pPr>
          </w:p>
          <w:p w14:paraId="23FDE8E0" w14:textId="5EDB8EB9" w:rsidR="00D013C9" w:rsidRPr="00D50537" w:rsidRDefault="00D013C9" w:rsidP="00D013C9">
            <w:pPr>
              <w:rPr>
                <w:i/>
                <w:iCs/>
                <w:noProof/>
                <w:sz w:val="16"/>
                <w:szCs w:val="16"/>
              </w:rPr>
            </w:pPr>
            <w:r w:rsidRPr="00923143">
              <w:rPr>
                <w:i/>
                <w:iCs/>
                <w:noProof/>
                <w:sz w:val="16"/>
                <w:szCs w:val="16"/>
              </w:rPr>
              <w:t>*Bring money for lunch or pack*</w:t>
            </w:r>
          </w:p>
          <w:p w14:paraId="3DE40187" w14:textId="3E0FDCFB" w:rsidR="00D013C9" w:rsidRDefault="00D013C9" w:rsidP="002A01F3"/>
        </w:tc>
        <w:tc>
          <w:tcPr>
            <w:tcW w:w="1064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04DB6BAD" w:rsidR="002A01F3" w:rsidRDefault="002A01F3" w:rsidP="002A01F3">
            <w:r>
              <w:t>CLOSED</w:t>
            </w:r>
          </w:p>
        </w:tc>
      </w:tr>
      <w:tr w:rsidR="00155B86" w14:paraId="2BEC4C42" w14:textId="77777777" w:rsidTr="00A1601E">
        <w:trPr>
          <w:trHeight w:val="261"/>
        </w:trPr>
        <w:tc>
          <w:tcPr>
            <w:tcW w:w="1065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6C3B85A7" w:rsidR="00155B86" w:rsidRDefault="006252A6" w:rsidP="00155B86">
            <w:pPr>
              <w:pStyle w:val="Dates"/>
            </w:pPr>
            <w:r>
              <w:t>19</w:t>
            </w:r>
          </w:p>
        </w:tc>
        <w:tc>
          <w:tcPr>
            <w:tcW w:w="2437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3FEC4481" w:rsidR="00155B86" w:rsidRDefault="006252A6" w:rsidP="00155B86">
            <w:pPr>
              <w:pStyle w:val="Dates"/>
            </w:pPr>
            <w:r>
              <w:t>20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19532EB1" w:rsidR="00155B86" w:rsidRDefault="006252A6" w:rsidP="00155B86">
            <w:pPr>
              <w:pStyle w:val="Dates"/>
            </w:pPr>
            <w:r>
              <w:t>21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6A787C31" w:rsidR="00155B86" w:rsidRDefault="006252A6" w:rsidP="00155B86">
            <w:pPr>
              <w:pStyle w:val="Dates"/>
            </w:pPr>
            <w:r>
              <w:t>22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1A8C2DDF" w:rsidR="00155B86" w:rsidRDefault="006252A6" w:rsidP="00155B86">
            <w:pPr>
              <w:pStyle w:val="Dates"/>
            </w:pPr>
            <w:r>
              <w:t>23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3D4BF4AF" w:rsidR="00155B86" w:rsidRDefault="006252A6" w:rsidP="00155B86">
            <w:pPr>
              <w:pStyle w:val="Dates"/>
            </w:pPr>
            <w:r>
              <w:t>24</w:t>
            </w:r>
          </w:p>
        </w:tc>
        <w:tc>
          <w:tcPr>
            <w:tcW w:w="1064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042F3776" w:rsidR="00155B86" w:rsidRDefault="006252A6" w:rsidP="00155B86">
            <w:pPr>
              <w:pStyle w:val="Dates"/>
            </w:pPr>
            <w:r>
              <w:t>25</w:t>
            </w:r>
          </w:p>
        </w:tc>
      </w:tr>
      <w:tr w:rsidR="00155B86" w14:paraId="097A3982" w14:textId="77777777" w:rsidTr="003B0F02">
        <w:trPr>
          <w:trHeight w:hRule="exact" w:val="1251"/>
        </w:trPr>
        <w:tc>
          <w:tcPr>
            <w:tcW w:w="1065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4A02A9D1" w:rsidR="00155B86" w:rsidRDefault="00155B86" w:rsidP="00155B86">
            <w:r>
              <w:t>CLOSED</w:t>
            </w:r>
          </w:p>
        </w:tc>
        <w:tc>
          <w:tcPr>
            <w:tcW w:w="2437" w:type="dxa"/>
            <w:tcBorders>
              <w:top w:val="nil"/>
              <w:bottom w:val="single" w:sz="6" w:space="0" w:color="BFBFBF" w:themeColor="background1" w:themeShade="BF"/>
            </w:tcBorders>
          </w:tcPr>
          <w:p w14:paraId="75770BBC" w14:textId="7EC58A35" w:rsidR="00155B86" w:rsidRDefault="004F6848" w:rsidP="00155B86">
            <w:r>
              <w:rPr>
                <w:noProof/>
              </w:rPr>
              <w:drawing>
                <wp:inline distT="0" distB="0" distL="0" distR="0" wp14:anchorId="7B540777" wp14:editId="61AF55F1">
                  <wp:extent cx="1809750" cy="561975"/>
                  <wp:effectExtent l="0" t="0" r="0" b="9525"/>
                  <wp:docPr id="76889607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7380E16B" w14:textId="1FF61957" w:rsidR="00155B86" w:rsidRPr="00696EA7" w:rsidRDefault="00696EA7" w:rsidP="00155B86">
            <w:pPr>
              <w:rPr>
                <w:b/>
                <w:bCs/>
              </w:rPr>
            </w:pPr>
            <w:r>
              <w:t xml:space="preserve">   </w:t>
            </w:r>
            <w:r w:rsidRPr="00696EA7">
              <w:rPr>
                <w:b/>
                <w:bCs/>
                <w:color w:val="0070C0"/>
              </w:rPr>
              <w:t>Get up &amp; Moving for Prizes</w:t>
            </w:r>
          </w:p>
          <w:p w14:paraId="1D9965DE" w14:textId="77777777" w:rsidR="00696EA7" w:rsidRDefault="00696EA7" w:rsidP="00155B86">
            <w:r>
              <w:t xml:space="preserve">                      10:00 am</w:t>
            </w:r>
          </w:p>
          <w:p w14:paraId="38176AEB" w14:textId="6C37916E" w:rsidR="00696EA7" w:rsidRDefault="009D5BDD" w:rsidP="00155B86">
            <w:pPr>
              <w:rPr>
                <w:b/>
                <w:bCs/>
                <w:color w:val="0070C0"/>
              </w:rPr>
            </w:pPr>
            <w:r>
              <w:t xml:space="preserve">       </w:t>
            </w:r>
            <w:r w:rsidRPr="009D5BDD">
              <w:rPr>
                <w:b/>
                <w:bCs/>
                <w:color w:val="0070C0"/>
              </w:rPr>
              <w:t>Ping Pong &amp; Tic Tac Toe</w:t>
            </w:r>
            <w:r w:rsidR="00696EA7" w:rsidRPr="009D5BDD">
              <w:rPr>
                <w:b/>
                <w:bCs/>
                <w:color w:val="0070C0"/>
              </w:rPr>
              <w:t xml:space="preserve"> </w:t>
            </w:r>
          </w:p>
          <w:p w14:paraId="0163677F" w14:textId="6E839F47" w:rsidR="009D5BDD" w:rsidRPr="009461E5" w:rsidRDefault="009D5BDD" w:rsidP="00155B86">
            <w:r w:rsidRPr="009461E5">
              <w:t xml:space="preserve">       </w:t>
            </w:r>
            <w:r w:rsidR="009461E5" w:rsidRPr="009461E5">
              <w:t xml:space="preserve">               1:00 pm</w:t>
            </w:r>
            <w:r w:rsidR="00AA187F">
              <w:t xml:space="preserve"> </w:t>
            </w:r>
          </w:p>
          <w:p w14:paraId="083B1C96" w14:textId="77777777" w:rsidR="00155B86" w:rsidRDefault="00155B86" w:rsidP="00155B86"/>
          <w:p w14:paraId="3048D369" w14:textId="77777777" w:rsidR="00155B86" w:rsidRDefault="00155B86" w:rsidP="00155B86"/>
          <w:p w14:paraId="4A5FDB79" w14:textId="77777777" w:rsidR="00155B86" w:rsidRDefault="00155B86" w:rsidP="00155B86"/>
          <w:p w14:paraId="1C75933C" w14:textId="77777777" w:rsidR="00155B86" w:rsidRDefault="00155B86" w:rsidP="00155B86"/>
          <w:p w14:paraId="7E01BC7E" w14:textId="77777777" w:rsidR="00155B86" w:rsidRDefault="00155B86" w:rsidP="00155B86"/>
          <w:p w14:paraId="2D5E15AC" w14:textId="77777777" w:rsidR="00155B86" w:rsidRDefault="00155B86" w:rsidP="00155B86"/>
          <w:p w14:paraId="6F27AE07" w14:textId="77777777" w:rsidR="00155B86" w:rsidRDefault="00155B86" w:rsidP="00155B86"/>
          <w:p w14:paraId="730A2727" w14:textId="0D7225FA" w:rsidR="00155B86" w:rsidRDefault="00155B86" w:rsidP="00155B86"/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5C59BDD3" w14:textId="77777777" w:rsidR="00027E59" w:rsidRPr="00027E59" w:rsidRDefault="00027E59" w:rsidP="00027E5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27E59">
              <w:rPr>
                <w:color w:val="0070C0"/>
                <w:sz w:val="16"/>
                <w:szCs w:val="16"/>
              </w:rPr>
              <w:t xml:space="preserve">       </w:t>
            </w:r>
            <w:r w:rsidRPr="00027E59">
              <w:rPr>
                <w:b/>
                <w:bCs/>
                <w:color w:val="0070C0"/>
                <w:sz w:val="16"/>
                <w:szCs w:val="16"/>
              </w:rPr>
              <w:t xml:space="preserve">Saint </w:t>
            </w:r>
            <w:proofErr w:type="spellStart"/>
            <w:r w:rsidRPr="00027E59">
              <w:rPr>
                <w:b/>
                <w:bCs/>
                <w:color w:val="0070C0"/>
                <w:sz w:val="16"/>
                <w:szCs w:val="16"/>
              </w:rPr>
              <w:t>Marks</w:t>
            </w:r>
            <w:proofErr w:type="spellEnd"/>
            <w:r w:rsidRPr="00027E59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gramStart"/>
            <w:r w:rsidRPr="00027E59">
              <w:rPr>
                <w:b/>
                <w:bCs/>
                <w:color w:val="0070C0"/>
                <w:sz w:val="16"/>
                <w:szCs w:val="16"/>
              </w:rPr>
              <w:t>Lutheran  Church</w:t>
            </w:r>
            <w:proofErr w:type="gramEnd"/>
          </w:p>
          <w:p w14:paraId="79D43D23" w14:textId="77777777" w:rsidR="00027E59" w:rsidRPr="00027E59" w:rsidRDefault="00027E59" w:rsidP="00027E59">
            <w:pPr>
              <w:rPr>
                <w:sz w:val="16"/>
                <w:szCs w:val="16"/>
              </w:rPr>
            </w:pPr>
            <w:r w:rsidRPr="00027E59">
              <w:rPr>
                <w:sz w:val="16"/>
                <w:szCs w:val="16"/>
              </w:rPr>
              <w:t xml:space="preserve">       Shanksville free give a way day</w:t>
            </w:r>
          </w:p>
          <w:p w14:paraId="5E3A60B9" w14:textId="6E65D98B" w:rsidR="00027E59" w:rsidRPr="00027E59" w:rsidRDefault="00027E59" w:rsidP="00027E59">
            <w:pPr>
              <w:rPr>
                <w:b/>
                <w:bCs/>
                <w:sz w:val="16"/>
                <w:szCs w:val="16"/>
              </w:rPr>
            </w:pPr>
            <w:r w:rsidRPr="00027E59">
              <w:rPr>
                <w:b/>
                <w:bCs/>
                <w:sz w:val="16"/>
                <w:szCs w:val="16"/>
              </w:rPr>
              <w:t xml:space="preserve"> </w:t>
            </w:r>
            <w:r w:rsidR="007A60D8">
              <w:rPr>
                <w:b/>
                <w:bCs/>
                <w:sz w:val="16"/>
                <w:szCs w:val="16"/>
              </w:rPr>
              <w:t xml:space="preserve">   </w:t>
            </w:r>
            <w:r w:rsidRPr="00027E59">
              <w:rPr>
                <w:sz w:val="16"/>
                <w:szCs w:val="16"/>
              </w:rPr>
              <w:t>*</w:t>
            </w:r>
            <w:r w:rsidR="00B11600" w:rsidRPr="00B11600">
              <w:rPr>
                <w:sz w:val="16"/>
                <w:szCs w:val="16"/>
              </w:rPr>
              <w:t>Bring</w:t>
            </w:r>
            <w:r w:rsidRPr="00027E59">
              <w:rPr>
                <w:sz w:val="16"/>
                <w:szCs w:val="16"/>
              </w:rPr>
              <w:t xml:space="preserve"> money</w:t>
            </w:r>
            <w:r w:rsidR="00B11600" w:rsidRPr="00B11600">
              <w:rPr>
                <w:sz w:val="16"/>
                <w:szCs w:val="16"/>
              </w:rPr>
              <w:t xml:space="preserve"> for lunch</w:t>
            </w:r>
            <w:r w:rsidRPr="00027E59">
              <w:rPr>
                <w:b/>
                <w:bCs/>
                <w:sz w:val="16"/>
                <w:szCs w:val="16"/>
              </w:rPr>
              <w:t xml:space="preserve"> </w:t>
            </w:r>
            <w:r w:rsidRPr="00027E59">
              <w:rPr>
                <w:sz w:val="16"/>
                <w:szCs w:val="16"/>
              </w:rPr>
              <w:t>or pack*</w:t>
            </w:r>
          </w:p>
          <w:p w14:paraId="678CE6BF" w14:textId="4204CA8D" w:rsidR="00155B86" w:rsidRDefault="00027E59" w:rsidP="00027E59">
            <w:r w:rsidRPr="00027E59">
              <w:t xml:space="preserve">                 </w:t>
            </w:r>
            <w:r w:rsidR="007A60D8">
              <w:t>Leave 10:00 am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142BE8A4" w14:textId="156B77E4" w:rsidR="005F3716" w:rsidRPr="00156190" w:rsidRDefault="005F3716" w:rsidP="005F3716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156190">
              <w:rPr>
                <w:b/>
                <w:bCs/>
                <w:color w:val="0070C0"/>
                <w:sz w:val="16"/>
                <w:szCs w:val="16"/>
              </w:rPr>
              <w:t>Richland Cinema Movie</w:t>
            </w:r>
          </w:p>
          <w:p w14:paraId="7388A42E" w14:textId="77777777" w:rsidR="005F3716" w:rsidRPr="005F3716" w:rsidRDefault="005F3716" w:rsidP="005F3716">
            <w:pPr>
              <w:rPr>
                <w:sz w:val="16"/>
                <w:szCs w:val="16"/>
              </w:rPr>
            </w:pPr>
            <w:r w:rsidRPr="005F3716">
              <w:rPr>
                <w:sz w:val="16"/>
                <w:szCs w:val="16"/>
              </w:rPr>
              <w:t xml:space="preserve">Leaving 9:00 am </w:t>
            </w:r>
          </w:p>
          <w:p w14:paraId="5C0F7949" w14:textId="77777777" w:rsidR="005F3716" w:rsidRPr="005F3716" w:rsidRDefault="005F3716" w:rsidP="005F3716">
            <w:pPr>
              <w:rPr>
                <w:sz w:val="16"/>
                <w:szCs w:val="16"/>
              </w:rPr>
            </w:pPr>
            <w:r w:rsidRPr="005F3716">
              <w:rPr>
                <w:sz w:val="16"/>
                <w:szCs w:val="16"/>
              </w:rPr>
              <w:t xml:space="preserve">Movie Price </w:t>
            </w:r>
            <w:proofErr w:type="gramStart"/>
            <w:r w:rsidRPr="005F3716">
              <w:rPr>
                <w:sz w:val="16"/>
                <w:szCs w:val="16"/>
              </w:rPr>
              <w:t>is  $</w:t>
            </w:r>
            <w:proofErr w:type="gramEnd"/>
            <w:r w:rsidRPr="005F3716">
              <w:rPr>
                <w:sz w:val="16"/>
                <w:szCs w:val="16"/>
              </w:rPr>
              <w:t>7.75</w:t>
            </w:r>
          </w:p>
          <w:p w14:paraId="58ACDA08" w14:textId="77777777" w:rsidR="005F3716" w:rsidRPr="005F3716" w:rsidRDefault="005F3716" w:rsidP="005F3716">
            <w:r w:rsidRPr="005F3716">
              <w:rPr>
                <w:i/>
                <w:iCs/>
                <w:sz w:val="16"/>
                <w:szCs w:val="16"/>
              </w:rPr>
              <w:t>*Bring money for lunch or</w:t>
            </w:r>
            <w:r w:rsidRPr="005F3716">
              <w:rPr>
                <w:i/>
                <w:iCs/>
              </w:rPr>
              <w:t xml:space="preserve"> pack lunch*</w:t>
            </w:r>
          </w:p>
          <w:p w14:paraId="237D16AA" w14:textId="37B6625F" w:rsidR="00155B86" w:rsidRDefault="00155B86" w:rsidP="00155B86"/>
        </w:tc>
        <w:tc>
          <w:tcPr>
            <w:tcW w:w="2319" w:type="dxa"/>
            <w:tcBorders>
              <w:top w:val="nil"/>
              <w:bottom w:val="single" w:sz="6" w:space="0" w:color="BFBFBF" w:themeColor="background1" w:themeShade="BF"/>
            </w:tcBorders>
          </w:tcPr>
          <w:p w14:paraId="45C6C551" w14:textId="77777777" w:rsidR="00155B86" w:rsidRDefault="00CA7660" w:rsidP="00155B86">
            <w:pPr>
              <w:rPr>
                <w:b/>
                <w:bCs/>
                <w:color w:val="0070C0"/>
              </w:rPr>
            </w:pPr>
            <w:r>
              <w:t xml:space="preserve">     </w:t>
            </w:r>
            <w:r w:rsidRPr="00CA7660">
              <w:rPr>
                <w:b/>
                <w:bCs/>
                <w:color w:val="0070C0"/>
              </w:rPr>
              <w:t>Cornbread &amp; Muffins</w:t>
            </w:r>
          </w:p>
          <w:p w14:paraId="729038A9" w14:textId="77777777" w:rsidR="00CA7660" w:rsidRDefault="00CA7660" w:rsidP="00155B86">
            <w:r>
              <w:rPr>
                <w:b/>
                <w:bCs/>
                <w:color w:val="0070C0"/>
              </w:rPr>
              <w:t xml:space="preserve">                </w:t>
            </w:r>
            <w:r w:rsidRPr="00CA7660">
              <w:t>10:00 am</w:t>
            </w:r>
          </w:p>
          <w:p w14:paraId="1C05EB39" w14:textId="77777777" w:rsidR="00CF3615" w:rsidRDefault="00CF3615" w:rsidP="00155B86">
            <w:pPr>
              <w:rPr>
                <w:b/>
                <w:bCs/>
                <w:color w:val="0070C0"/>
              </w:rPr>
            </w:pPr>
            <w:r>
              <w:t xml:space="preserve">        </w:t>
            </w:r>
            <w:r w:rsidRPr="00CF3615">
              <w:rPr>
                <w:b/>
                <w:bCs/>
                <w:color w:val="0070C0"/>
              </w:rPr>
              <w:t>Puzzles &amp; Games</w:t>
            </w:r>
          </w:p>
          <w:p w14:paraId="10DB331B" w14:textId="776E4C0D" w:rsidR="00CF3615" w:rsidRPr="00CF3615" w:rsidRDefault="00CF3615" w:rsidP="00155B86">
            <w:r w:rsidRPr="00CF3615">
              <w:t xml:space="preserve">                 1</w:t>
            </w:r>
            <w:r w:rsidR="000D09C3">
              <w:t>1</w:t>
            </w:r>
            <w:r w:rsidRPr="00CF3615">
              <w:t xml:space="preserve">:00 </w:t>
            </w:r>
            <w:r w:rsidR="000D09C3">
              <w:t>a</w:t>
            </w:r>
            <w:r w:rsidRPr="00CF3615">
              <w:t xml:space="preserve">m </w:t>
            </w:r>
          </w:p>
        </w:tc>
        <w:tc>
          <w:tcPr>
            <w:tcW w:w="1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3FB2EEE9" w:rsidR="00155B86" w:rsidRDefault="00155B86" w:rsidP="00155B86">
            <w:r>
              <w:t>CLOSED</w:t>
            </w:r>
          </w:p>
        </w:tc>
      </w:tr>
      <w:tr w:rsidR="0066692A" w14:paraId="7AE25375" w14:textId="77777777" w:rsidTr="00A1601E">
        <w:trPr>
          <w:trHeight w:val="261"/>
        </w:trPr>
        <w:tc>
          <w:tcPr>
            <w:tcW w:w="1065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04DBB407" w:rsidR="0066692A" w:rsidRDefault="006252A6" w:rsidP="0066692A">
            <w:pPr>
              <w:pStyle w:val="Dates"/>
            </w:pPr>
            <w:r>
              <w:t>26</w:t>
            </w:r>
          </w:p>
        </w:tc>
        <w:tc>
          <w:tcPr>
            <w:tcW w:w="2437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4897B502" w:rsidR="0066692A" w:rsidRDefault="006252A6" w:rsidP="0066692A">
            <w:pPr>
              <w:pStyle w:val="Dates"/>
            </w:pPr>
            <w:r>
              <w:t>27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6C9EFF1B" w:rsidR="0066692A" w:rsidRDefault="006252A6" w:rsidP="0066692A">
            <w:pPr>
              <w:pStyle w:val="Dates"/>
            </w:pPr>
            <w:r>
              <w:t>28</w:t>
            </w:r>
          </w:p>
        </w:tc>
        <w:tc>
          <w:tcPr>
            <w:tcW w:w="261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73F04E58" w:rsidR="0066692A" w:rsidRDefault="007B23B2" w:rsidP="0066692A">
            <w:pPr>
              <w:pStyle w:val="Dates"/>
            </w:pPr>
            <w:r>
              <w:t>29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37C31906" w:rsidR="0066692A" w:rsidRDefault="007B23B2" w:rsidP="0066692A">
            <w:pPr>
              <w:pStyle w:val="Dates"/>
            </w:pPr>
            <w:r>
              <w:t>30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6E479F7E" w:rsidR="0066692A" w:rsidRDefault="007B23B2" w:rsidP="0066692A">
            <w:pPr>
              <w:pStyle w:val="Dates"/>
            </w:pPr>
            <w:r>
              <w:t>31</w:t>
            </w:r>
          </w:p>
        </w:tc>
        <w:tc>
          <w:tcPr>
            <w:tcW w:w="1064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761F7498" w:rsidR="0066692A" w:rsidRDefault="0066692A" w:rsidP="0066692A">
            <w:pPr>
              <w:pStyle w:val="Dates"/>
            </w:pPr>
          </w:p>
        </w:tc>
      </w:tr>
      <w:tr w:rsidR="0066692A" w14:paraId="1AD89859" w14:textId="77777777" w:rsidTr="00A1601E">
        <w:trPr>
          <w:trHeight w:hRule="exact" w:val="1117"/>
        </w:trPr>
        <w:tc>
          <w:tcPr>
            <w:tcW w:w="1065" w:type="dxa"/>
            <w:tcBorders>
              <w:top w:val="nil"/>
              <w:bottom w:val="single" w:sz="6" w:space="0" w:color="BFBFBF" w:themeColor="background1" w:themeShade="BF"/>
            </w:tcBorders>
          </w:tcPr>
          <w:p w14:paraId="7D4702B6" w14:textId="01AE2F9E" w:rsidR="0066692A" w:rsidRDefault="0066692A" w:rsidP="0066692A">
            <w:r>
              <w:t>CLOSED</w:t>
            </w:r>
          </w:p>
          <w:p w14:paraId="12657334" w14:textId="5E272956" w:rsidR="005E2E36" w:rsidRDefault="005E2E36" w:rsidP="0066692A"/>
          <w:p w14:paraId="57A8A43E" w14:textId="51C487F9" w:rsidR="00DF72C0" w:rsidRDefault="00DF72C0" w:rsidP="0066692A"/>
        </w:tc>
        <w:tc>
          <w:tcPr>
            <w:tcW w:w="2437" w:type="dxa"/>
            <w:tcBorders>
              <w:top w:val="nil"/>
              <w:bottom w:val="single" w:sz="6" w:space="0" w:color="BFBFBF" w:themeColor="background1" w:themeShade="BF"/>
            </w:tcBorders>
          </w:tcPr>
          <w:p w14:paraId="7DCB91C6" w14:textId="62562E10" w:rsidR="007165FC" w:rsidRPr="007165FC" w:rsidRDefault="007165FC" w:rsidP="0066692A">
            <w:pPr>
              <w:rPr>
                <w:color w:val="0070C0"/>
              </w:rPr>
            </w:pPr>
            <w:r>
              <w:t xml:space="preserve">           </w:t>
            </w:r>
            <w:r w:rsidRPr="007165FC">
              <w:rPr>
                <w:color w:val="0070C0"/>
              </w:rPr>
              <w:t>Let’s Celebrate</w:t>
            </w:r>
          </w:p>
          <w:p w14:paraId="098CF0B7" w14:textId="00274696" w:rsidR="0066692A" w:rsidRPr="007165FC" w:rsidRDefault="0080134F" w:rsidP="0066692A">
            <w:pPr>
              <w:rPr>
                <w:color w:val="0070C0"/>
              </w:rPr>
            </w:pPr>
            <w:r w:rsidRPr="007165FC">
              <w:rPr>
                <w:color w:val="0070C0"/>
              </w:rPr>
              <w:t>National Chocolate Cake Day</w:t>
            </w:r>
          </w:p>
          <w:p w14:paraId="41BE7141" w14:textId="77777777" w:rsidR="0080134F" w:rsidRDefault="0080134F" w:rsidP="0066692A"/>
          <w:p w14:paraId="7BB1B85C" w14:textId="7513B502" w:rsidR="007165FC" w:rsidRDefault="007165FC" w:rsidP="0066692A">
            <w:r>
              <w:t xml:space="preserve">            Bingo 10:30 am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71A63782" w14:textId="77777777" w:rsidR="0066692A" w:rsidRPr="00B25A63" w:rsidRDefault="0038051F" w:rsidP="005E2E36">
            <w:r>
              <w:t xml:space="preserve">   </w:t>
            </w:r>
            <w:r w:rsidR="00AA187F" w:rsidRPr="00B25A63">
              <w:rPr>
                <w:color w:val="0070C0"/>
              </w:rPr>
              <w:t>Somerset County Library</w:t>
            </w:r>
            <w:r w:rsidRPr="00B25A63">
              <w:rPr>
                <w:color w:val="0070C0"/>
              </w:rPr>
              <w:t xml:space="preserve"> Visit</w:t>
            </w:r>
          </w:p>
          <w:p w14:paraId="7D0289C6" w14:textId="77777777" w:rsidR="0038051F" w:rsidRDefault="0038051F" w:rsidP="005E2E36">
            <w:r>
              <w:t xml:space="preserve">              Leave 10:00 am </w:t>
            </w:r>
          </w:p>
          <w:p w14:paraId="6BFA9974" w14:textId="668DFFF9" w:rsidR="0038051F" w:rsidRDefault="00B25A63" w:rsidP="005E2E36">
            <w:r>
              <w:t xml:space="preserve">     Open Pool in the afternoon</w:t>
            </w:r>
          </w:p>
        </w:tc>
        <w:tc>
          <w:tcPr>
            <w:tcW w:w="2610" w:type="dxa"/>
            <w:tcBorders>
              <w:top w:val="nil"/>
              <w:bottom w:val="single" w:sz="6" w:space="0" w:color="BFBFBF" w:themeColor="background1" w:themeShade="BF"/>
            </w:tcBorders>
          </w:tcPr>
          <w:p w14:paraId="7E049996" w14:textId="77777777" w:rsidR="00EC4EE9" w:rsidRPr="00332209" w:rsidRDefault="00EC4EE9" w:rsidP="00EC4EE9">
            <w:pPr>
              <w:rPr>
                <w:b/>
                <w:bCs/>
              </w:rPr>
            </w:pPr>
            <w:r>
              <w:t xml:space="preserve">         </w:t>
            </w:r>
            <w:r w:rsidRPr="00332209">
              <w:rPr>
                <w:b/>
                <w:bCs/>
                <w:color w:val="0070C0"/>
              </w:rPr>
              <w:t>Community Outing</w:t>
            </w:r>
          </w:p>
          <w:p w14:paraId="1185061B" w14:textId="77777777" w:rsidR="00EC4EE9" w:rsidRDefault="00EC4EE9" w:rsidP="00EC4EE9">
            <w:r>
              <w:t xml:space="preserve">        Walmart &amp; Dollar Tree</w:t>
            </w:r>
          </w:p>
          <w:p w14:paraId="374801F7" w14:textId="77777777" w:rsidR="00EC4EE9" w:rsidRDefault="00EC4EE9" w:rsidP="00EC4EE9">
            <w:r>
              <w:t xml:space="preserve">              Leave 10:00 am</w:t>
            </w:r>
          </w:p>
          <w:p w14:paraId="07DDF70C" w14:textId="41739BBF" w:rsidR="0066692A" w:rsidRDefault="0072668A" w:rsidP="0066692A">
            <w:r>
              <w:t xml:space="preserve">    *Pack lunch to eat at DIC*</w:t>
            </w:r>
          </w:p>
        </w:tc>
        <w:tc>
          <w:tcPr>
            <w:tcW w:w="2250" w:type="dxa"/>
            <w:tcBorders>
              <w:top w:val="nil"/>
              <w:bottom w:val="single" w:sz="6" w:space="0" w:color="BFBFBF" w:themeColor="background1" w:themeShade="BF"/>
            </w:tcBorders>
          </w:tcPr>
          <w:p w14:paraId="330551C0" w14:textId="1F72E25D" w:rsidR="00D075E1" w:rsidRPr="009D736B" w:rsidRDefault="00D075E1" w:rsidP="0066692A">
            <w:pPr>
              <w:rPr>
                <w:b/>
                <w:bCs/>
              </w:rPr>
            </w:pPr>
            <w:r>
              <w:t xml:space="preserve">        </w:t>
            </w:r>
            <w:r w:rsidR="003B0F02" w:rsidRPr="009D736B">
              <w:rPr>
                <w:b/>
                <w:bCs/>
                <w:color w:val="0070C0"/>
              </w:rPr>
              <w:t xml:space="preserve">Breakfast </w:t>
            </w:r>
            <w:r w:rsidRPr="009D736B">
              <w:rPr>
                <w:b/>
                <w:bCs/>
                <w:color w:val="0070C0"/>
              </w:rPr>
              <w:t>S</w:t>
            </w:r>
            <w:r w:rsidR="003B0F02" w:rsidRPr="009D736B">
              <w:rPr>
                <w:b/>
                <w:bCs/>
                <w:color w:val="0070C0"/>
              </w:rPr>
              <w:t xml:space="preserve">erved </w:t>
            </w:r>
          </w:p>
          <w:p w14:paraId="08E14A82" w14:textId="77777777" w:rsidR="0066692A" w:rsidRDefault="003B0F02" w:rsidP="0066692A">
            <w:r>
              <w:t xml:space="preserve"> </w:t>
            </w:r>
            <w:r w:rsidR="00D075E1">
              <w:t xml:space="preserve">             </w:t>
            </w:r>
            <w:r>
              <w:t>10</w:t>
            </w:r>
            <w:r w:rsidR="00D075E1">
              <w:t>:00 am</w:t>
            </w:r>
          </w:p>
          <w:p w14:paraId="30CD9EA0" w14:textId="77777777" w:rsidR="00DA0907" w:rsidRDefault="00DA0907" w:rsidP="0066692A">
            <w:r>
              <w:t xml:space="preserve">         Walk the Block</w:t>
            </w:r>
          </w:p>
          <w:p w14:paraId="695B3D3B" w14:textId="610DA4B2" w:rsidR="00DA0907" w:rsidRDefault="00DA0907" w:rsidP="0066692A">
            <w:r>
              <w:t xml:space="preserve">                1:00 pm </w:t>
            </w:r>
          </w:p>
        </w:tc>
        <w:tc>
          <w:tcPr>
            <w:tcW w:w="2319" w:type="dxa"/>
            <w:tcBorders>
              <w:top w:val="nil"/>
              <w:bottom w:val="single" w:sz="6" w:space="0" w:color="BFBFBF" w:themeColor="background1" w:themeShade="BF"/>
            </w:tcBorders>
          </w:tcPr>
          <w:p w14:paraId="19A9FC6E" w14:textId="30A0A6DD" w:rsidR="0066692A" w:rsidRPr="004D0106" w:rsidRDefault="004D0106" w:rsidP="0066692A">
            <w:pPr>
              <w:rPr>
                <w:color w:val="0070C0"/>
              </w:rPr>
            </w:pPr>
            <w:r w:rsidRPr="004D0106">
              <w:rPr>
                <w:color w:val="0070C0"/>
              </w:rPr>
              <w:t xml:space="preserve">  Let’s Celebrate National</w:t>
            </w:r>
          </w:p>
          <w:p w14:paraId="09049F34" w14:textId="77777777" w:rsidR="004D0106" w:rsidRDefault="004D0106" w:rsidP="0066692A">
            <w:pPr>
              <w:rPr>
                <w:color w:val="0070C0"/>
              </w:rPr>
            </w:pPr>
            <w:r w:rsidRPr="004D0106">
              <w:rPr>
                <w:color w:val="0070C0"/>
              </w:rPr>
              <w:t xml:space="preserve">        Hot Chocolate Day</w:t>
            </w:r>
          </w:p>
          <w:p w14:paraId="59729B03" w14:textId="77777777" w:rsidR="006C4E7B" w:rsidRDefault="006C4E7B" w:rsidP="0066692A">
            <w:r w:rsidRPr="006C4E7B">
              <w:t xml:space="preserve">             Fun &amp; Games</w:t>
            </w:r>
          </w:p>
          <w:p w14:paraId="6C48F146" w14:textId="09DE38B7" w:rsidR="00D223F4" w:rsidRDefault="00D223F4" w:rsidP="0066692A">
            <w:r>
              <w:t xml:space="preserve">                  10:00 am</w:t>
            </w:r>
          </w:p>
        </w:tc>
        <w:tc>
          <w:tcPr>
            <w:tcW w:w="1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11EDF68" w14:textId="7D23B6C2" w:rsidR="005E2E36" w:rsidRDefault="005E2E36" w:rsidP="0066692A"/>
          <w:p w14:paraId="455CF966" w14:textId="7BA1325F" w:rsidR="000A0295" w:rsidRDefault="000A0295" w:rsidP="0066692A"/>
        </w:tc>
      </w:tr>
    </w:tbl>
    <w:p w14:paraId="37565C72" w14:textId="5750C001" w:rsidR="002F6E35" w:rsidRDefault="002F6E35"/>
    <w:sectPr w:rsidR="002F6E35" w:rsidSect="00F33C65"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D203" w14:textId="77777777" w:rsidR="00FF12AF" w:rsidRDefault="00FF12AF">
      <w:pPr>
        <w:spacing w:before="0" w:after="0"/>
      </w:pPr>
      <w:r>
        <w:separator/>
      </w:r>
    </w:p>
  </w:endnote>
  <w:endnote w:type="continuationSeparator" w:id="0">
    <w:p w14:paraId="1671E343" w14:textId="77777777" w:rsidR="00FF12AF" w:rsidRDefault="00FF12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15B8" w14:textId="77777777" w:rsidR="00FF12AF" w:rsidRDefault="00FF12AF">
      <w:pPr>
        <w:spacing w:before="0" w:after="0"/>
      </w:pPr>
      <w:r>
        <w:separator/>
      </w:r>
    </w:p>
  </w:footnote>
  <w:footnote w:type="continuationSeparator" w:id="0">
    <w:p w14:paraId="635BDF42" w14:textId="77777777" w:rsidR="00FF12AF" w:rsidRDefault="00FF12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112519">
    <w:abstractNumId w:val="9"/>
  </w:num>
  <w:num w:numId="2" w16cid:durableId="122501511">
    <w:abstractNumId w:val="7"/>
  </w:num>
  <w:num w:numId="3" w16cid:durableId="603073241">
    <w:abstractNumId w:val="6"/>
  </w:num>
  <w:num w:numId="4" w16cid:durableId="723598223">
    <w:abstractNumId w:val="5"/>
  </w:num>
  <w:num w:numId="5" w16cid:durableId="835732595">
    <w:abstractNumId w:val="4"/>
  </w:num>
  <w:num w:numId="6" w16cid:durableId="1908301443">
    <w:abstractNumId w:val="8"/>
  </w:num>
  <w:num w:numId="7" w16cid:durableId="803543317">
    <w:abstractNumId w:val="3"/>
  </w:num>
  <w:num w:numId="8" w16cid:durableId="1657682146">
    <w:abstractNumId w:val="2"/>
  </w:num>
  <w:num w:numId="9" w16cid:durableId="1801418388">
    <w:abstractNumId w:val="1"/>
  </w:num>
  <w:num w:numId="10" w16cid:durableId="113980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6/30/2021"/>
    <w:docVar w:name="MonthStart" w:val="6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07B4"/>
    <w:rsid w:val="0000303F"/>
    <w:rsid w:val="00005B39"/>
    <w:rsid w:val="00010673"/>
    <w:rsid w:val="00024776"/>
    <w:rsid w:val="00027E59"/>
    <w:rsid w:val="0003331A"/>
    <w:rsid w:val="000407C3"/>
    <w:rsid w:val="00056814"/>
    <w:rsid w:val="0006779F"/>
    <w:rsid w:val="00067B1E"/>
    <w:rsid w:val="00097334"/>
    <w:rsid w:val="000A0295"/>
    <w:rsid w:val="000A20FE"/>
    <w:rsid w:val="000A3B89"/>
    <w:rsid w:val="000A4D33"/>
    <w:rsid w:val="000B62C0"/>
    <w:rsid w:val="000D09C3"/>
    <w:rsid w:val="000D16DF"/>
    <w:rsid w:val="00107138"/>
    <w:rsid w:val="0011772B"/>
    <w:rsid w:val="00124675"/>
    <w:rsid w:val="001351E3"/>
    <w:rsid w:val="00155B86"/>
    <w:rsid w:val="00156190"/>
    <w:rsid w:val="001706EB"/>
    <w:rsid w:val="0017713A"/>
    <w:rsid w:val="00181B71"/>
    <w:rsid w:val="00183123"/>
    <w:rsid w:val="001A16BB"/>
    <w:rsid w:val="001B43EB"/>
    <w:rsid w:val="001C1CB7"/>
    <w:rsid w:val="001C5CF6"/>
    <w:rsid w:val="001C70E6"/>
    <w:rsid w:val="001F22E1"/>
    <w:rsid w:val="001F3DAF"/>
    <w:rsid w:val="002127D8"/>
    <w:rsid w:val="002136E6"/>
    <w:rsid w:val="00224224"/>
    <w:rsid w:val="0022618F"/>
    <w:rsid w:val="00226CAA"/>
    <w:rsid w:val="00253275"/>
    <w:rsid w:val="00265BAE"/>
    <w:rsid w:val="00267613"/>
    <w:rsid w:val="00270788"/>
    <w:rsid w:val="00276FB2"/>
    <w:rsid w:val="0027720C"/>
    <w:rsid w:val="00290AE0"/>
    <w:rsid w:val="00294094"/>
    <w:rsid w:val="00295F4C"/>
    <w:rsid w:val="002A01F3"/>
    <w:rsid w:val="002A4D34"/>
    <w:rsid w:val="002B02F0"/>
    <w:rsid w:val="002C6511"/>
    <w:rsid w:val="002D13F4"/>
    <w:rsid w:val="002D34F0"/>
    <w:rsid w:val="002E5F8F"/>
    <w:rsid w:val="002E6BEB"/>
    <w:rsid w:val="002F6E35"/>
    <w:rsid w:val="002F7997"/>
    <w:rsid w:val="0030244C"/>
    <w:rsid w:val="00307FFB"/>
    <w:rsid w:val="003143A3"/>
    <w:rsid w:val="00332209"/>
    <w:rsid w:val="003462E7"/>
    <w:rsid w:val="00362BF0"/>
    <w:rsid w:val="003647B1"/>
    <w:rsid w:val="00366C70"/>
    <w:rsid w:val="0037542C"/>
    <w:rsid w:val="0038051F"/>
    <w:rsid w:val="003A66A1"/>
    <w:rsid w:val="003B0F02"/>
    <w:rsid w:val="003C6083"/>
    <w:rsid w:val="003C6898"/>
    <w:rsid w:val="003C75EA"/>
    <w:rsid w:val="003D1442"/>
    <w:rsid w:val="003D7DDA"/>
    <w:rsid w:val="003E5A87"/>
    <w:rsid w:val="00406C2A"/>
    <w:rsid w:val="004118DE"/>
    <w:rsid w:val="00413A5C"/>
    <w:rsid w:val="00420269"/>
    <w:rsid w:val="00422383"/>
    <w:rsid w:val="00434566"/>
    <w:rsid w:val="00450657"/>
    <w:rsid w:val="00454FED"/>
    <w:rsid w:val="004560B8"/>
    <w:rsid w:val="00477DC7"/>
    <w:rsid w:val="004846A2"/>
    <w:rsid w:val="004878F9"/>
    <w:rsid w:val="00491E4D"/>
    <w:rsid w:val="004A0BC2"/>
    <w:rsid w:val="004A259D"/>
    <w:rsid w:val="004A5EF9"/>
    <w:rsid w:val="004C0ED3"/>
    <w:rsid w:val="004C23C3"/>
    <w:rsid w:val="004C5B17"/>
    <w:rsid w:val="004D0106"/>
    <w:rsid w:val="004E15E5"/>
    <w:rsid w:val="004F24E1"/>
    <w:rsid w:val="004F6848"/>
    <w:rsid w:val="00511239"/>
    <w:rsid w:val="005562FE"/>
    <w:rsid w:val="00557989"/>
    <w:rsid w:val="00567768"/>
    <w:rsid w:val="00571F75"/>
    <w:rsid w:val="00575863"/>
    <w:rsid w:val="0058036E"/>
    <w:rsid w:val="00585B0D"/>
    <w:rsid w:val="005A48F6"/>
    <w:rsid w:val="005B63FE"/>
    <w:rsid w:val="005D0F01"/>
    <w:rsid w:val="005E2E36"/>
    <w:rsid w:val="005E4BDF"/>
    <w:rsid w:val="005F1EAA"/>
    <w:rsid w:val="005F3716"/>
    <w:rsid w:val="005F5022"/>
    <w:rsid w:val="00612535"/>
    <w:rsid w:val="006127CE"/>
    <w:rsid w:val="006252A6"/>
    <w:rsid w:val="00631344"/>
    <w:rsid w:val="00631E48"/>
    <w:rsid w:val="006377A8"/>
    <w:rsid w:val="00640D82"/>
    <w:rsid w:val="006440DC"/>
    <w:rsid w:val="006646AC"/>
    <w:rsid w:val="0066692A"/>
    <w:rsid w:val="006759F3"/>
    <w:rsid w:val="006908A7"/>
    <w:rsid w:val="00690956"/>
    <w:rsid w:val="006914D9"/>
    <w:rsid w:val="00695FE2"/>
    <w:rsid w:val="00696EA7"/>
    <w:rsid w:val="006B4AE7"/>
    <w:rsid w:val="006C4E7B"/>
    <w:rsid w:val="006C665A"/>
    <w:rsid w:val="006E2797"/>
    <w:rsid w:val="006E6B64"/>
    <w:rsid w:val="006F765F"/>
    <w:rsid w:val="007072E8"/>
    <w:rsid w:val="007165FC"/>
    <w:rsid w:val="00724BB6"/>
    <w:rsid w:val="0072668A"/>
    <w:rsid w:val="00753964"/>
    <w:rsid w:val="007564A4"/>
    <w:rsid w:val="00760EDF"/>
    <w:rsid w:val="007640DD"/>
    <w:rsid w:val="00777221"/>
    <w:rsid w:val="007777B1"/>
    <w:rsid w:val="00792A1C"/>
    <w:rsid w:val="00796728"/>
    <w:rsid w:val="007A49F2"/>
    <w:rsid w:val="007A60D8"/>
    <w:rsid w:val="007B14F8"/>
    <w:rsid w:val="007B23B2"/>
    <w:rsid w:val="007C0792"/>
    <w:rsid w:val="007C4E83"/>
    <w:rsid w:val="007C572D"/>
    <w:rsid w:val="007C7BE1"/>
    <w:rsid w:val="007F0423"/>
    <w:rsid w:val="00800258"/>
    <w:rsid w:val="0080134F"/>
    <w:rsid w:val="008028C0"/>
    <w:rsid w:val="0080331A"/>
    <w:rsid w:val="00832B8E"/>
    <w:rsid w:val="00852A10"/>
    <w:rsid w:val="00874C9A"/>
    <w:rsid w:val="00885BCC"/>
    <w:rsid w:val="008902D6"/>
    <w:rsid w:val="008A13A2"/>
    <w:rsid w:val="008B29F6"/>
    <w:rsid w:val="008D1E69"/>
    <w:rsid w:val="008E0268"/>
    <w:rsid w:val="009035F5"/>
    <w:rsid w:val="00904658"/>
    <w:rsid w:val="009104AF"/>
    <w:rsid w:val="00923143"/>
    <w:rsid w:val="00923FC4"/>
    <w:rsid w:val="00936798"/>
    <w:rsid w:val="00944085"/>
    <w:rsid w:val="009461E5"/>
    <w:rsid w:val="00946A27"/>
    <w:rsid w:val="0096427F"/>
    <w:rsid w:val="00990394"/>
    <w:rsid w:val="00992818"/>
    <w:rsid w:val="00997610"/>
    <w:rsid w:val="009A0FFF"/>
    <w:rsid w:val="009B634C"/>
    <w:rsid w:val="009D5BDD"/>
    <w:rsid w:val="009D736B"/>
    <w:rsid w:val="009E02A7"/>
    <w:rsid w:val="009F407C"/>
    <w:rsid w:val="00A00313"/>
    <w:rsid w:val="00A07F91"/>
    <w:rsid w:val="00A1601E"/>
    <w:rsid w:val="00A4654E"/>
    <w:rsid w:val="00A57BF7"/>
    <w:rsid w:val="00A6542D"/>
    <w:rsid w:val="00A73BBF"/>
    <w:rsid w:val="00A87A4B"/>
    <w:rsid w:val="00A96D56"/>
    <w:rsid w:val="00AA187F"/>
    <w:rsid w:val="00AA49ED"/>
    <w:rsid w:val="00AB29FA"/>
    <w:rsid w:val="00AC22EC"/>
    <w:rsid w:val="00AC6498"/>
    <w:rsid w:val="00AD502C"/>
    <w:rsid w:val="00AE76DD"/>
    <w:rsid w:val="00B01E14"/>
    <w:rsid w:val="00B11600"/>
    <w:rsid w:val="00B25A63"/>
    <w:rsid w:val="00B47397"/>
    <w:rsid w:val="00B70858"/>
    <w:rsid w:val="00B8151A"/>
    <w:rsid w:val="00BA5D15"/>
    <w:rsid w:val="00BA727D"/>
    <w:rsid w:val="00BA7CBD"/>
    <w:rsid w:val="00BC7DFC"/>
    <w:rsid w:val="00BE2D9B"/>
    <w:rsid w:val="00BF5039"/>
    <w:rsid w:val="00C10218"/>
    <w:rsid w:val="00C11D39"/>
    <w:rsid w:val="00C21D09"/>
    <w:rsid w:val="00C32852"/>
    <w:rsid w:val="00C368BA"/>
    <w:rsid w:val="00C453A4"/>
    <w:rsid w:val="00C71D73"/>
    <w:rsid w:val="00C72B6C"/>
    <w:rsid w:val="00C7735D"/>
    <w:rsid w:val="00C77FC7"/>
    <w:rsid w:val="00CA7660"/>
    <w:rsid w:val="00CA7DD2"/>
    <w:rsid w:val="00CB1C1C"/>
    <w:rsid w:val="00CC0417"/>
    <w:rsid w:val="00CD113A"/>
    <w:rsid w:val="00CD6A10"/>
    <w:rsid w:val="00CE007C"/>
    <w:rsid w:val="00CE06F0"/>
    <w:rsid w:val="00CF3615"/>
    <w:rsid w:val="00CF4121"/>
    <w:rsid w:val="00D013C9"/>
    <w:rsid w:val="00D06252"/>
    <w:rsid w:val="00D075E1"/>
    <w:rsid w:val="00D17693"/>
    <w:rsid w:val="00D21AA3"/>
    <w:rsid w:val="00D223F4"/>
    <w:rsid w:val="00D25F9C"/>
    <w:rsid w:val="00D415DC"/>
    <w:rsid w:val="00D50537"/>
    <w:rsid w:val="00D57CFC"/>
    <w:rsid w:val="00D71B0E"/>
    <w:rsid w:val="00D77E08"/>
    <w:rsid w:val="00DA0907"/>
    <w:rsid w:val="00DA2392"/>
    <w:rsid w:val="00DB214C"/>
    <w:rsid w:val="00DC5750"/>
    <w:rsid w:val="00DF051F"/>
    <w:rsid w:val="00DF32DE"/>
    <w:rsid w:val="00DF72C0"/>
    <w:rsid w:val="00E007D0"/>
    <w:rsid w:val="00E02644"/>
    <w:rsid w:val="00E0634A"/>
    <w:rsid w:val="00E06E0E"/>
    <w:rsid w:val="00E1113F"/>
    <w:rsid w:val="00E21D9D"/>
    <w:rsid w:val="00E3706B"/>
    <w:rsid w:val="00E54E11"/>
    <w:rsid w:val="00E96094"/>
    <w:rsid w:val="00EA1691"/>
    <w:rsid w:val="00EA3601"/>
    <w:rsid w:val="00EB320B"/>
    <w:rsid w:val="00EC02DF"/>
    <w:rsid w:val="00EC4EE9"/>
    <w:rsid w:val="00EC507F"/>
    <w:rsid w:val="00EC6013"/>
    <w:rsid w:val="00ED4564"/>
    <w:rsid w:val="00F05238"/>
    <w:rsid w:val="00F14B6C"/>
    <w:rsid w:val="00F2372F"/>
    <w:rsid w:val="00F32411"/>
    <w:rsid w:val="00F33C65"/>
    <w:rsid w:val="00F516DD"/>
    <w:rsid w:val="00F5506B"/>
    <w:rsid w:val="00F64040"/>
    <w:rsid w:val="00F6777F"/>
    <w:rsid w:val="00F67DB6"/>
    <w:rsid w:val="00F75E86"/>
    <w:rsid w:val="00F872C2"/>
    <w:rsid w:val="00F97269"/>
    <w:rsid w:val="00F977BA"/>
    <w:rsid w:val="00FA21CA"/>
    <w:rsid w:val="00FB0C31"/>
    <w:rsid w:val="00FC675E"/>
    <w:rsid w:val="00FF12AF"/>
    <w:rsid w:val="00FF21B6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671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D56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24776"/>
    <w:rsid w:val="0003331A"/>
    <w:rsid w:val="000F4726"/>
    <w:rsid w:val="001B43EB"/>
    <w:rsid w:val="00253275"/>
    <w:rsid w:val="003A6123"/>
    <w:rsid w:val="003E5A87"/>
    <w:rsid w:val="00585B0D"/>
    <w:rsid w:val="00631344"/>
    <w:rsid w:val="006B4AE7"/>
    <w:rsid w:val="007842BB"/>
    <w:rsid w:val="007D4BBD"/>
    <w:rsid w:val="00865269"/>
    <w:rsid w:val="00945CBF"/>
    <w:rsid w:val="00992818"/>
    <w:rsid w:val="00BA727D"/>
    <w:rsid w:val="00BF5039"/>
    <w:rsid w:val="00E1113F"/>
    <w:rsid w:val="00EA2253"/>
    <w:rsid w:val="00F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B90BA-9DD2-4996-A6C9-9971613C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2024-12-23T19:10:00Z</dcterms:created>
  <dcterms:modified xsi:type="dcterms:W3CDTF">2024-12-23T19:10:00Z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