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C362C04" w14:textId="77777777" w:rsidTr="0079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7C9C98EB" w14:textId="397E48D0" w:rsidR="002F6E35" w:rsidRPr="001B440B" w:rsidRDefault="001B440B">
            <w:pPr>
              <w:pStyle w:val="Month"/>
              <w:rPr>
                <w:rFonts w:ascii="Broadway" w:hAnsi="Broadway"/>
              </w:rPr>
            </w:pPr>
            <w:r w:rsidRPr="001B440B">
              <w:rPr>
                <w:rFonts w:ascii="Broadway" w:hAnsi="Broadway"/>
                <w:color w:val="000000" w:themeColor="text1"/>
              </w:rPr>
              <w:t>November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8A4EE" w:themeFill="accent6" w:themeFillShade="BF"/>
          </w:tcPr>
          <w:p w14:paraId="1EA35D12" w14:textId="78918C72" w:rsidR="002F6E35" w:rsidRPr="001B440B" w:rsidRDefault="004C0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20"/>
                <w:szCs w:val="120"/>
              </w:rPr>
            </w:pPr>
            <w:r w:rsidRPr="001B440B">
              <w:rPr>
                <w:noProof/>
                <w:sz w:val="120"/>
                <w:szCs w:val="120"/>
              </w:rPr>
              <w:drawing>
                <wp:anchor distT="36576" distB="36576" distL="36576" distR="36576" simplePos="0" relativeHeight="251661312" behindDoc="0" locked="0" layoutInCell="1" allowOverlap="1" wp14:anchorId="52E81F8B" wp14:editId="1CD1C4B2">
                  <wp:simplePos x="0" y="0"/>
                  <wp:positionH relativeFrom="column">
                    <wp:posOffset>2670175</wp:posOffset>
                  </wp:positionH>
                  <wp:positionV relativeFrom="paragraph">
                    <wp:posOffset>39757</wp:posOffset>
                  </wp:positionV>
                  <wp:extent cx="1783715" cy="828675"/>
                  <wp:effectExtent l="0" t="0" r="698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83" cy="830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440B">
              <w:rPr>
                <w:noProof/>
                <w:sz w:val="120"/>
                <w:szCs w:val="1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81C4E9" wp14:editId="2A417FD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39370</wp:posOffset>
                      </wp:positionV>
                      <wp:extent cx="2675255" cy="828675"/>
                      <wp:effectExtent l="0" t="0" r="1079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DE2FF" w14:textId="75F4ED32" w:rsidR="00F33C65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C0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Our Place Drop-In Center</w:t>
                                  </w:r>
                                </w:p>
                                <w:p w14:paraId="503C9412" w14:textId="000C5830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597 East Main Street, Somerset PA 15501</w:t>
                                  </w:r>
                                </w:p>
                                <w:p w14:paraId="749FEBE5" w14:textId="3C76C888" w:rsidR="004C0ED3" w:rsidRPr="004C0ED3" w:rsidRDefault="004C0ED3" w:rsidP="00F33C65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0E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Phone: 814-701-2857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1C4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pt;margin-top:3.1pt;width:210.6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">
                      <v:textbox>
                        <w:txbxContent>
                          <w:p w14:paraId="3DDDE2FF" w14:textId="75F4ED32" w:rsidR="00F33C65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0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Our Place Drop-In Center</w:t>
                            </w:r>
                          </w:p>
                          <w:p w14:paraId="503C9412" w14:textId="000C5830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597 East Main Street, Somerset PA 15501</w:t>
                            </w:r>
                          </w:p>
                          <w:p w14:paraId="749FEBE5" w14:textId="3C76C888" w:rsidR="004C0ED3" w:rsidRPr="004C0ED3" w:rsidRDefault="004C0ED3" w:rsidP="00F33C65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0ED3">
                              <w:rPr>
                                <w:b/>
                                <w:sz w:val="22"/>
                                <w:szCs w:val="22"/>
                              </w:rPr>
                              <w:t>Phone: 814-701-2857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3C65" w:rsidRPr="001B440B">
              <w:rPr>
                <w:sz w:val="120"/>
                <w:szCs w:val="120"/>
              </w:rPr>
              <w:t xml:space="preserve">      </w:t>
            </w:r>
          </w:p>
        </w:tc>
      </w:tr>
      <w:tr w:rsidR="002F6E35" w14:paraId="42688832" w14:textId="77777777" w:rsidTr="00792A1C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543834C" w14:textId="77777777" w:rsidR="002C6511" w:rsidRPr="00CA262E" w:rsidRDefault="00F33C65">
            <w:pPr>
              <w:rPr>
                <w:color w:val="FF0000"/>
                <w:u w:val="single"/>
              </w:rPr>
            </w:pPr>
            <w:r w:rsidRPr="00CA262E">
              <w:rPr>
                <w:color w:val="FF0000"/>
                <w:u w:val="single"/>
              </w:rPr>
              <w:t xml:space="preserve">NEW HOURS OF OPERATION </w:t>
            </w:r>
            <w:r w:rsidR="002C6511" w:rsidRPr="00CA262E">
              <w:rPr>
                <w:color w:val="FF0000"/>
                <w:u w:val="single"/>
              </w:rPr>
              <w:t xml:space="preserve">                             </w:t>
            </w:r>
          </w:p>
          <w:p w14:paraId="4FDA7EB3" w14:textId="1B650C64" w:rsidR="00D276FE" w:rsidRDefault="005E2E36" w:rsidP="005E2E36">
            <w:pPr>
              <w:rPr>
                <w:b w:val="0"/>
                <w:bCs w:val="0"/>
                <w:color w:val="000000" w:themeColor="text1"/>
              </w:rPr>
            </w:pPr>
            <w:r w:rsidRPr="00CA262E">
              <w:rPr>
                <w:color w:val="000000" w:themeColor="text1"/>
              </w:rPr>
              <w:t xml:space="preserve">Open MONDAY </w:t>
            </w:r>
            <w:r w:rsidR="00F869E4">
              <w:rPr>
                <w:color w:val="000000" w:themeColor="text1"/>
              </w:rPr>
              <w:t>10</w:t>
            </w:r>
            <w:r w:rsidRPr="00CA262E">
              <w:rPr>
                <w:color w:val="000000" w:themeColor="text1"/>
              </w:rPr>
              <w:t>:00 -2:30, TUESDAY 10:00 -2:</w:t>
            </w:r>
            <w:r w:rsidR="00F869E4">
              <w:rPr>
                <w:color w:val="000000" w:themeColor="text1"/>
              </w:rPr>
              <w:t>3</w:t>
            </w:r>
            <w:r w:rsidRPr="00CA262E">
              <w:rPr>
                <w:color w:val="000000" w:themeColor="text1"/>
              </w:rPr>
              <w:t>0, WEDNESDAY 10:00 - 2:30</w:t>
            </w:r>
          </w:p>
          <w:p w14:paraId="0C3B6DED" w14:textId="77777777" w:rsidR="00D276FE" w:rsidRPr="00D57CFC" w:rsidRDefault="005E2E36" w:rsidP="00D276FE">
            <w:pPr>
              <w:rPr>
                <w:color w:val="000000" w:themeColor="text1"/>
              </w:rPr>
            </w:pPr>
            <w:r w:rsidRPr="00CA262E">
              <w:rPr>
                <w:color w:val="000000" w:themeColor="text1"/>
              </w:rPr>
              <w:t xml:space="preserve"> </w:t>
            </w:r>
            <w:r w:rsidR="00D276FE" w:rsidRPr="00D57CFC">
              <w:rPr>
                <w:color w:val="000000" w:themeColor="text1"/>
              </w:rPr>
              <w:t>FRIDAY</w:t>
            </w:r>
            <w:r w:rsidR="00D276FE">
              <w:rPr>
                <w:color w:val="000000" w:themeColor="text1"/>
              </w:rPr>
              <w:t xml:space="preserve"> 10:00-1:30</w:t>
            </w:r>
          </w:p>
          <w:p w14:paraId="6B6679FC" w14:textId="6CF31C26" w:rsidR="002C6511" w:rsidRDefault="00B01E14" w:rsidP="00B01E14">
            <w:r w:rsidRPr="00CA262E">
              <w:rPr>
                <w:color w:val="FF0000"/>
              </w:rPr>
              <w:t>Unless Otherwise Noted on the Calendar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556297DB" w14:textId="304BB1C6" w:rsidR="002F6E35" w:rsidRPr="005B63FE" w:rsidRDefault="002C651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792A1C">
              <w:rPr>
                <w:color w:val="000000" w:themeColor="text1"/>
                <w:sz w:val="48"/>
                <w:szCs w:val="48"/>
              </w:rPr>
              <w:t xml:space="preserve">        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begin"/>
            </w:r>
            <w:r w:rsidR="009035F5" w:rsidRPr="00792A1C">
              <w:rPr>
                <w:color w:val="000000" w:themeColor="text1"/>
                <w:sz w:val="48"/>
                <w:szCs w:val="48"/>
              </w:rPr>
              <w:instrText xml:space="preserve"> DOCVARIABLE  MonthStart \@  yyyy   \* MERGEFORMAT </w:instrTex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separate"/>
            </w:r>
            <w:r w:rsidR="00FC675E" w:rsidRPr="00792A1C">
              <w:rPr>
                <w:color w:val="000000" w:themeColor="text1"/>
                <w:sz w:val="48"/>
                <w:szCs w:val="48"/>
              </w:rPr>
              <w:t>202</w:t>
            </w:r>
            <w:r w:rsidR="009035F5" w:rsidRPr="00792A1C">
              <w:rPr>
                <w:color w:val="000000" w:themeColor="text1"/>
                <w:sz w:val="48"/>
                <w:szCs w:val="48"/>
              </w:rPr>
              <w:fldChar w:fldCharType="end"/>
            </w:r>
            <w:r w:rsidR="00CA262E">
              <w:rPr>
                <w:color w:val="000000" w:themeColor="text1"/>
                <w:sz w:val="48"/>
                <w:szCs w:val="48"/>
              </w:rPr>
              <w:t>4</w:t>
            </w:r>
          </w:p>
        </w:tc>
      </w:tr>
      <w:tr w:rsidR="002F6E35" w14:paraId="28711076" w14:textId="77777777" w:rsidTr="004A259D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3DC5A0" w14:textId="4321057B" w:rsidR="002F6E35" w:rsidRPr="00CA262E" w:rsidRDefault="00FC675E" w:rsidP="00FC675E">
            <w:pPr>
              <w:pStyle w:val="Title"/>
              <w:jc w:val="center"/>
              <w:rPr>
                <w:b w:val="0"/>
                <w:bCs w:val="0"/>
                <w:sz w:val="24"/>
              </w:rPr>
            </w:pPr>
            <w:r w:rsidRPr="00CA262E">
              <w:rPr>
                <w:b w:val="0"/>
                <w:bCs w:val="0"/>
                <w:sz w:val="24"/>
              </w:rPr>
              <w:t>*Call to reserve a spot for any activity on the calendar*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FD34E56" w14:textId="24872566" w:rsidR="002F6E35" w:rsidRPr="00FC675E" w:rsidRDefault="00CE007C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(814) 701-2857</w:t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070"/>
        <w:gridCol w:w="3370"/>
        <w:gridCol w:w="3370"/>
        <w:gridCol w:w="3370"/>
        <w:gridCol w:w="1068"/>
        <w:gridCol w:w="1068"/>
        <w:gridCol w:w="1068"/>
      </w:tblGrid>
      <w:tr w:rsidR="00491E4D" w14:paraId="1DDB11B6" w14:textId="77777777" w:rsidTr="00C3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sdt>
          <w:sdtPr>
            <w:id w:val="1527134494"/>
            <w:placeholder>
              <w:docPart w:val="5D152A00CC8D4D9CB61680D6B104935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82" w:type="dxa"/>
              </w:tcPr>
              <w:p w14:paraId="149142D5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3419" w:type="dxa"/>
          </w:tcPr>
          <w:p w14:paraId="23BD8F31" w14:textId="77777777" w:rsidR="002F6E35" w:rsidRDefault="00841ED5">
            <w:pPr>
              <w:pStyle w:val="Days"/>
            </w:pPr>
            <w:sdt>
              <w:sdtPr>
                <w:id w:val="8650153"/>
                <w:placeholder>
                  <w:docPart w:val="041114D83A59464696E0FDAC3F98A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3419" w:type="dxa"/>
          </w:tcPr>
          <w:p w14:paraId="3A2B0BEA" w14:textId="77777777" w:rsidR="002F6E35" w:rsidRDefault="00841ED5">
            <w:pPr>
              <w:pStyle w:val="Days"/>
            </w:pPr>
            <w:sdt>
              <w:sdtPr>
                <w:id w:val="-1517691135"/>
                <w:placeholder>
                  <w:docPart w:val="F0687AD68C9D4EB79A7EA192E1B2AC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3419" w:type="dxa"/>
          </w:tcPr>
          <w:p w14:paraId="2074E3EE" w14:textId="77777777" w:rsidR="002F6E35" w:rsidRDefault="00841ED5">
            <w:pPr>
              <w:pStyle w:val="Days"/>
            </w:pPr>
            <w:sdt>
              <w:sdtPr>
                <w:id w:val="-1684429625"/>
                <w:placeholder>
                  <w:docPart w:val="7F116CFE69644AB5941FD75B6F0373C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1081" w:type="dxa"/>
          </w:tcPr>
          <w:p w14:paraId="3F58E5B9" w14:textId="77777777" w:rsidR="002F6E35" w:rsidRDefault="00841ED5">
            <w:pPr>
              <w:pStyle w:val="Days"/>
            </w:pPr>
            <w:sdt>
              <w:sdtPr>
                <w:id w:val="-1188375605"/>
                <w:placeholder>
                  <w:docPart w:val="578B299B04C34B18981D40FFD0AB12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1081" w:type="dxa"/>
          </w:tcPr>
          <w:p w14:paraId="5071AFE4" w14:textId="77777777" w:rsidR="002F6E35" w:rsidRDefault="00841ED5">
            <w:pPr>
              <w:pStyle w:val="Days"/>
            </w:pPr>
            <w:sdt>
              <w:sdtPr>
                <w:id w:val="1991825489"/>
                <w:placeholder>
                  <w:docPart w:val="769E7D02855D4375A13641B82104729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1081" w:type="dxa"/>
          </w:tcPr>
          <w:p w14:paraId="347594D2" w14:textId="77777777" w:rsidR="002F6E35" w:rsidRDefault="00841ED5">
            <w:pPr>
              <w:pStyle w:val="Days"/>
            </w:pPr>
            <w:sdt>
              <w:sdtPr>
                <w:id w:val="115736794"/>
                <w:placeholder>
                  <w:docPart w:val="B3E6430EEEA546FA9BABE2A6205C36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7C4E83" w14:paraId="335C16EC" w14:textId="77777777" w:rsidTr="00C31825">
        <w:trPr>
          <w:trHeight w:val="264"/>
        </w:trPr>
        <w:tc>
          <w:tcPr>
            <w:tcW w:w="1082" w:type="dxa"/>
            <w:tcBorders>
              <w:bottom w:val="nil"/>
            </w:tcBorders>
          </w:tcPr>
          <w:p w14:paraId="7843294A" w14:textId="765E230E" w:rsidR="007C4E83" w:rsidRDefault="007C4E83" w:rsidP="007C4E83">
            <w:pPr>
              <w:pStyle w:val="Dates"/>
            </w:pPr>
          </w:p>
        </w:tc>
        <w:tc>
          <w:tcPr>
            <w:tcW w:w="3419" w:type="dxa"/>
            <w:tcBorders>
              <w:bottom w:val="nil"/>
            </w:tcBorders>
          </w:tcPr>
          <w:p w14:paraId="4393E23C" w14:textId="77042DCE" w:rsidR="007C4E83" w:rsidRDefault="007C4E83" w:rsidP="007C4E83">
            <w:pPr>
              <w:pStyle w:val="Dates"/>
            </w:pPr>
          </w:p>
        </w:tc>
        <w:tc>
          <w:tcPr>
            <w:tcW w:w="3419" w:type="dxa"/>
            <w:tcBorders>
              <w:bottom w:val="nil"/>
            </w:tcBorders>
          </w:tcPr>
          <w:p w14:paraId="1B5AF66F" w14:textId="78D0A2D8" w:rsidR="007C4E83" w:rsidRDefault="007C4E83" w:rsidP="007C4E83">
            <w:pPr>
              <w:pStyle w:val="Dates"/>
            </w:pPr>
          </w:p>
        </w:tc>
        <w:tc>
          <w:tcPr>
            <w:tcW w:w="3419" w:type="dxa"/>
            <w:tcBorders>
              <w:bottom w:val="nil"/>
            </w:tcBorders>
          </w:tcPr>
          <w:p w14:paraId="0BACC39D" w14:textId="0B6018EF" w:rsidR="007C4E83" w:rsidRDefault="007C4E83" w:rsidP="007C4E83">
            <w:pPr>
              <w:pStyle w:val="Dates"/>
            </w:pPr>
          </w:p>
        </w:tc>
        <w:tc>
          <w:tcPr>
            <w:tcW w:w="1081" w:type="dxa"/>
            <w:tcBorders>
              <w:bottom w:val="nil"/>
            </w:tcBorders>
          </w:tcPr>
          <w:p w14:paraId="7DD915DA" w14:textId="152A1B25" w:rsidR="007C4E83" w:rsidRDefault="007C4E83" w:rsidP="007C4E83">
            <w:pPr>
              <w:pStyle w:val="Dates"/>
            </w:pPr>
          </w:p>
        </w:tc>
        <w:tc>
          <w:tcPr>
            <w:tcW w:w="1081" w:type="dxa"/>
            <w:tcBorders>
              <w:bottom w:val="nil"/>
            </w:tcBorders>
          </w:tcPr>
          <w:p w14:paraId="0C2858C4" w14:textId="71D482CF" w:rsidR="007C4E83" w:rsidRDefault="009C51A5" w:rsidP="007C4E83">
            <w:pPr>
              <w:pStyle w:val="Dates"/>
            </w:pPr>
            <w:r>
              <w:t>1</w:t>
            </w:r>
          </w:p>
        </w:tc>
        <w:tc>
          <w:tcPr>
            <w:tcW w:w="1081" w:type="dxa"/>
            <w:tcBorders>
              <w:bottom w:val="nil"/>
            </w:tcBorders>
          </w:tcPr>
          <w:p w14:paraId="02E20164" w14:textId="00AB233C" w:rsidR="007C4E83" w:rsidRDefault="009C51A5" w:rsidP="007C4E83">
            <w:pPr>
              <w:pStyle w:val="Dates"/>
            </w:pPr>
            <w:r>
              <w:t>2</w:t>
            </w:r>
          </w:p>
        </w:tc>
      </w:tr>
      <w:tr w:rsidR="007C4E83" w14:paraId="06A08304" w14:textId="77777777" w:rsidTr="00C31825">
        <w:trPr>
          <w:trHeight w:hRule="exact" w:val="1126"/>
        </w:trPr>
        <w:tc>
          <w:tcPr>
            <w:tcW w:w="1082" w:type="dxa"/>
            <w:tcBorders>
              <w:top w:val="nil"/>
              <w:bottom w:val="single" w:sz="6" w:space="0" w:color="BFBFBF" w:themeColor="background1" w:themeShade="BF"/>
            </w:tcBorders>
          </w:tcPr>
          <w:p w14:paraId="6EE81B0C" w14:textId="646B6DC6" w:rsidR="007C4E83" w:rsidRPr="004A259D" w:rsidRDefault="007C4E83" w:rsidP="00AC3E15">
            <w:pPr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59629EDB" w14:textId="77777777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19061C5B" w14:textId="1A7A9784" w:rsidR="007C4E83" w:rsidRPr="004A259D" w:rsidRDefault="007C4E83" w:rsidP="007C4E83">
            <w:pPr>
              <w:rPr>
                <w:sz w:val="20"/>
              </w:rPr>
            </w:pPr>
          </w:p>
          <w:p w14:paraId="6C136F3A" w14:textId="6B049313" w:rsidR="007C4E83" w:rsidRPr="004A259D" w:rsidRDefault="007C4E83" w:rsidP="007C4E83">
            <w:pPr>
              <w:rPr>
                <w:sz w:val="20"/>
              </w:rPr>
            </w:pPr>
          </w:p>
          <w:p w14:paraId="298B23A2" w14:textId="128C88CC" w:rsidR="007C4E83" w:rsidRPr="004A259D" w:rsidRDefault="007C4E83" w:rsidP="007C4E83">
            <w:pPr>
              <w:rPr>
                <w:sz w:val="20"/>
              </w:rPr>
            </w:pPr>
          </w:p>
          <w:p w14:paraId="3468ACFD" w14:textId="1080B9A0" w:rsidR="007C4E83" w:rsidRPr="004A259D" w:rsidRDefault="007C4E83" w:rsidP="007C4E83">
            <w:pPr>
              <w:rPr>
                <w:sz w:val="20"/>
              </w:rPr>
            </w:pPr>
          </w:p>
          <w:p w14:paraId="355DDAA9" w14:textId="4A4D6B41" w:rsidR="007C4E83" w:rsidRPr="004A259D" w:rsidRDefault="007C4E83" w:rsidP="007C4E83">
            <w:pPr>
              <w:rPr>
                <w:sz w:val="20"/>
              </w:rPr>
            </w:pPr>
          </w:p>
          <w:p w14:paraId="17187302" w14:textId="2A76C8B3" w:rsidR="007C4E83" w:rsidRPr="004A259D" w:rsidRDefault="007C4E83" w:rsidP="007C4E83">
            <w:pPr>
              <w:rPr>
                <w:sz w:val="20"/>
              </w:rPr>
            </w:pPr>
          </w:p>
          <w:p w14:paraId="29FE5278" w14:textId="043F3187" w:rsidR="007C4E83" w:rsidRPr="004A259D" w:rsidRDefault="007C4E83" w:rsidP="007C4E83">
            <w:pPr>
              <w:rPr>
                <w:sz w:val="20"/>
              </w:rPr>
            </w:pPr>
          </w:p>
          <w:p w14:paraId="075BACFD" w14:textId="66E5875B" w:rsidR="007C4E83" w:rsidRPr="004A259D" w:rsidRDefault="007C4E83" w:rsidP="007C4E83">
            <w:pPr>
              <w:rPr>
                <w:sz w:val="20"/>
              </w:rPr>
            </w:pPr>
          </w:p>
          <w:p w14:paraId="0E86AA25" w14:textId="1E961D2E" w:rsidR="007C4E83" w:rsidRPr="004A259D" w:rsidRDefault="007C4E83" w:rsidP="007C4E83">
            <w:pPr>
              <w:rPr>
                <w:sz w:val="20"/>
              </w:rPr>
            </w:pPr>
          </w:p>
          <w:p w14:paraId="7FEA345D" w14:textId="77777777" w:rsidR="007C4E83" w:rsidRPr="004A259D" w:rsidRDefault="007C4E83" w:rsidP="007C4E83">
            <w:pPr>
              <w:rPr>
                <w:sz w:val="20"/>
              </w:rPr>
            </w:pPr>
          </w:p>
          <w:p w14:paraId="37752F5F" w14:textId="6E352B16" w:rsidR="007C4E83" w:rsidRPr="004A259D" w:rsidRDefault="007C4E83" w:rsidP="007C4E83">
            <w:pPr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1EEDC678" w14:textId="1D02CBCB" w:rsidR="004869E6" w:rsidRPr="004869E6" w:rsidRDefault="004869E6" w:rsidP="004869E6">
            <w:pPr>
              <w:rPr>
                <w:b/>
                <w:bCs/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      </w:t>
            </w:r>
            <w:r w:rsidRPr="004869E6">
              <w:rPr>
                <w:b/>
                <w:bCs/>
                <w:i/>
                <w:iCs/>
                <w:sz w:val="20"/>
              </w:rPr>
              <w:t xml:space="preserve">Please sign up for events </w:t>
            </w:r>
          </w:p>
          <w:p w14:paraId="22E39DD2" w14:textId="77777777" w:rsidR="004869E6" w:rsidRPr="004869E6" w:rsidRDefault="004869E6" w:rsidP="004869E6">
            <w:pPr>
              <w:rPr>
                <w:b/>
                <w:bCs/>
                <w:i/>
                <w:iCs/>
                <w:sz w:val="20"/>
              </w:rPr>
            </w:pPr>
            <w:r w:rsidRPr="004869E6">
              <w:rPr>
                <w:b/>
                <w:bCs/>
                <w:i/>
                <w:iCs/>
                <w:sz w:val="20"/>
              </w:rPr>
              <w:t xml:space="preserve">                       as it helps us</w:t>
            </w:r>
          </w:p>
          <w:p w14:paraId="25A71400" w14:textId="0F50E139" w:rsidR="007C4E83" w:rsidRPr="004A259D" w:rsidRDefault="004869E6" w:rsidP="004869E6">
            <w:pPr>
              <w:rPr>
                <w:sz w:val="20"/>
              </w:rPr>
            </w:pPr>
            <w:r w:rsidRPr="004869E6">
              <w:rPr>
                <w:b/>
                <w:bCs/>
                <w:i/>
                <w:iCs/>
                <w:sz w:val="20"/>
              </w:rPr>
              <w:t xml:space="preserve">                best prepare for you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0CF1140A" w14:textId="4429A7D3" w:rsidR="004A2D60" w:rsidRDefault="004A2D60" w:rsidP="004A2D60"/>
          <w:p w14:paraId="15B6F83A" w14:textId="5087582C" w:rsidR="007C4E83" w:rsidRPr="004A259D" w:rsidRDefault="007C4E83" w:rsidP="00F27B49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1E432551" w14:textId="77777777" w:rsidR="007C4E83" w:rsidRPr="00CC1D94" w:rsidRDefault="0003706B" w:rsidP="00C31825">
            <w:pPr>
              <w:rPr>
                <w:color w:val="C00000"/>
                <w:sz w:val="20"/>
              </w:rPr>
            </w:pPr>
            <w:r w:rsidRPr="00CC1D94">
              <w:rPr>
                <w:color w:val="C00000"/>
                <w:sz w:val="20"/>
              </w:rPr>
              <w:t>Dollar Tree &amp;</w:t>
            </w:r>
          </w:p>
          <w:p w14:paraId="275D93B3" w14:textId="497A7730" w:rsidR="0003706B" w:rsidRPr="004A259D" w:rsidRDefault="0003706B" w:rsidP="00C31825">
            <w:pPr>
              <w:rPr>
                <w:sz w:val="20"/>
              </w:rPr>
            </w:pPr>
            <w:r w:rsidRPr="00CC1D94">
              <w:rPr>
                <w:color w:val="C00000"/>
                <w:sz w:val="20"/>
              </w:rPr>
              <w:t>Walmart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4BF81092" w14:textId="4CE567CF" w:rsidR="007C4E83" w:rsidRPr="004A259D" w:rsidRDefault="007C4E83" w:rsidP="007C4E83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4118DE" w14:paraId="174EB329" w14:textId="77777777" w:rsidTr="00C31825">
        <w:trPr>
          <w:trHeight w:val="264"/>
        </w:trPr>
        <w:tc>
          <w:tcPr>
            <w:tcW w:w="1082" w:type="dxa"/>
            <w:tcBorders>
              <w:top w:val="single" w:sz="6" w:space="0" w:color="BFBFBF" w:themeColor="background1" w:themeShade="BF"/>
              <w:bottom w:val="nil"/>
            </w:tcBorders>
          </w:tcPr>
          <w:p w14:paraId="56CED8FD" w14:textId="2388B8BB" w:rsidR="004118DE" w:rsidRDefault="009C51A5" w:rsidP="004118DE">
            <w:pPr>
              <w:pStyle w:val="Dates"/>
            </w:pPr>
            <w:r>
              <w:t>3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58674603" w14:textId="08A06FF7" w:rsidR="00562AA4" w:rsidRDefault="00A76877" w:rsidP="00562AA4">
            <w:pPr>
              <w:pStyle w:val="Dates"/>
              <w:jc w:val="center"/>
            </w:pPr>
            <w:r>
              <w:t xml:space="preserve">                                                                     </w:t>
            </w:r>
            <w:r w:rsidR="009C51A5">
              <w:t>4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0CF5D4B5" w14:textId="5F1AE128" w:rsidR="004118DE" w:rsidRDefault="009C51A5" w:rsidP="004118DE">
            <w:pPr>
              <w:pStyle w:val="Dates"/>
            </w:pPr>
            <w:r>
              <w:t>5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4DEDE1A5" w14:textId="669A9386" w:rsidR="004118DE" w:rsidRDefault="00562AA4" w:rsidP="004118DE">
            <w:pPr>
              <w:pStyle w:val="Dates"/>
            </w:pPr>
            <w:r>
              <w:t xml:space="preserve">   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39F65221" w14:textId="63067C7B" w:rsidR="004118DE" w:rsidRDefault="009C51A5" w:rsidP="004118DE">
            <w:pPr>
              <w:pStyle w:val="Dates"/>
            </w:pPr>
            <w:r>
              <w:t>7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39B99800" w14:textId="2C6355B8" w:rsidR="004118DE" w:rsidRDefault="009C51A5" w:rsidP="004118DE">
            <w:pPr>
              <w:pStyle w:val="Dates"/>
            </w:pPr>
            <w:r>
              <w:t>8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200913F0" w14:textId="0F6714BF" w:rsidR="004118DE" w:rsidRDefault="009C51A5" w:rsidP="004118DE">
            <w:pPr>
              <w:pStyle w:val="Dates"/>
            </w:pPr>
            <w:r>
              <w:t>9</w:t>
            </w:r>
          </w:p>
        </w:tc>
      </w:tr>
      <w:tr w:rsidR="004118DE" w14:paraId="2C43B060" w14:textId="77777777" w:rsidTr="00A76877">
        <w:trPr>
          <w:trHeight w:hRule="exact" w:val="873"/>
        </w:trPr>
        <w:tc>
          <w:tcPr>
            <w:tcW w:w="1082" w:type="dxa"/>
            <w:tcBorders>
              <w:top w:val="nil"/>
              <w:bottom w:val="single" w:sz="6" w:space="0" w:color="BFBFBF" w:themeColor="background1" w:themeShade="BF"/>
            </w:tcBorders>
          </w:tcPr>
          <w:p w14:paraId="413BDE9F" w14:textId="7DEA1E85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4F3302FB" w14:textId="5FABDDE1" w:rsidR="005F773F" w:rsidRDefault="005F773F" w:rsidP="004118D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</w:t>
            </w:r>
            <w:r w:rsidR="004949BD" w:rsidRPr="006763BA">
              <w:rPr>
                <w:noProof/>
                <w:color w:val="C00000"/>
                <w:sz w:val="20"/>
              </w:rPr>
              <w:t xml:space="preserve">Enjoy Fresh Baked Cookies </w:t>
            </w:r>
          </w:p>
          <w:p w14:paraId="62C67A39" w14:textId="5EDC4474" w:rsidR="004118DE" w:rsidRDefault="005F773F" w:rsidP="004118D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          </w:t>
            </w:r>
            <w:r w:rsidR="004949BD">
              <w:rPr>
                <w:noProof/>
                <w:sz w:val="20"/>
              </w:rPr>
              <w:t xml:space="preserve">11:00 am </w:t>
            </w:r>
          </w:p>
          <w:p w14:paraId="0D000FAA" w14:textId="4EFA5D10" w:rsidR="004118DE" w:rsidRDefault="005F773F" w:rsidP="004118DE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           </w:t>
            </w:r>
            <w:r w:rsidR="004949BD">
              <w:rPr>
                <w:noProof/>
                <w:sz w:val="20"/>
              </w:rPr>
              <w:t xml:space="preserve">Card Games </w:t>
            </w:r>
            <w:r w:rsidR="00BB2360">
              <w:rPr>
                <w:noProof/>
                <w:sz w:val="20"/>
              </w:rPr>
              <w:t>1:00 pm</w:t>
            </w:r>
          </w:p>
          <w:p w14:paraId="30D8527A" w14:textId="1512CAF0" w:rsidR="004118DE" w:rsidRPr="004A259D" w:rsidRDefault="004118DE" w:rsidP="004118DE">
            <w:pPr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4D6300C4" w14:textId="77777777" w:rsidR="004118DE" w:rsidRPr="006763BA" w:rsidRDefault="00BB2360" w:rsidP="004118DE">
            <w:pPr>
              <w:rPr>
                <w:color w:val="C00000"/>
                <w:sz w:val="20"/>
              </w:rPr>
            </w:pPr>
            <w:r w:rsidRPr="006763BA">
              <w:rPr>
                <w:color w:val="C00000"/>
                <w:sz w:val="20"/>
              </w:rPr>
              <w:t>Ridgetop Orchard Tour, Bedford, PA</w:t>
            </w:r>
          </w:p>
          <w:p w14:paraId="64C503CB" w14:textId="102EC17B" w:rsidR="00CF2F25" w:rsidRDefault="00DA19E4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CF2F25">
              <w:rPr>
                <w:sz w:val="20"/>
              </w:rPr>
              <w:t xml:space="preserve">Leave </w:t>
            </w:r>
            <w:r w:rsidR="00D112FC">
              <w:rPr>
                <w:sz w:val="20"/>
              </w:rPr>
              <w:t>9:45 am</w:t>
            </w:r>
          </w:p>
          <w:p w14:paraId="46B809E4" w14:textId="77777777" w:rsidR="00D96C97" w:rsidRPr="00D96C97" w:rsidRDefault="00D96C97" w:rsidP="00D96C97">
            <w:pPr>
              <w:rPr>
                <w:sz w:val="20"/>
              </w:rPr>
            </w:pPr>
            <w:r w:rsidRPr="00D96C97">
              <w:rPr>
                <w:i/>
                <w:iCs/>
                <w:sz w:val="20"/>
              </w:rPr>
              <w:t>*Bring money for lunch or pack lunch*</w:t>
            </w:r>
          </w:p>
          <w:p w14:paraId="75E0EE8E" w14:textId="166D30AF" w:rsidR="00D96C97" w:rsidRPr="004A259D" w:rsidRDefault="00D96C97" w:rsidP="004118DE">
            <w:pPr>
              <w:rPr>
                <w:sz w:val="20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33B8AD19" w14:textId="0ABFFEBA" w:rsidR="004118DE" w:rsidRDefault="004A6B79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D96C97" w:rsidRPr="006763BA">
              <w:rPr>
                <w:color w:val="C00000"/>
                <w:sz w:val="20"/>
              </w:rPr>
              <w:t>Celebrate National Nacho Day</w:t>
            </w:r>
          </w:p>
          <w:p w14:paraId="5810BA55" w14:textId="54C4054B" w:rsidR="006466A6" w:rsidRDefault="004A6B79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F16B70">
              <w:rPr>
                <w:sz w:val="20"/>
              </w:rPr>
              <w:t xml:space="preserve"> </w:t>
            </w:r>
            <w:r w:rsidR="006466A6">
              <w:rPr>
                <w:sz w:val="20"/>
              </w:rPr>
              <w:t>Nacho Bar @ noon</w:t>
            </w:r>
          </w:p>
          <w:p w14:paraId="512CAE6D" w14:textId="04BCB52D" w:rsidR="006466A6" w:rsidRPr="004A259D" w:rsidRDefault="004A6B79" w:rsidP="004118DE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</w:t>
            </w:r>
            <w:r w:rsidR="008A2B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466A6">
              <w:rPr>
                <w:sz w:val="20"/>
              </w:rPr>
              <w:t>Open Pool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3A2C7AB8" w14:textId="66CBA190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44830873" w14:textId="77777777" w:rsidR="004118DE" w:rsidRPr="00CC1D94" w:rsidRDefault="00FC628F" w:rsidP="00C31825">
            <w:pPr>
              <w:rPr>
                <w:color w:val="C00000"/>
                <w:sz w:val="20"/>
              </w:rPr>
            </w:pPr>
            <w:r w:rsidRPr="00CC1D94">
              <w:rPr>
                <w:color w:val="C00000"/>
                <w:sz w:val="20"/>
              </w:rPr>
              <w:t>Yamato’s</w:t>
            </w:r>
          </w:p>
          <w:p w14:paraId="576CA6A1" w14:textId="6E4B5B1E" w:rsidR="00FC628F" w:rsidRPr="004A259D" w:rsidRDefault="00FC628F" w:rsidP="00C31825">
            <w:pPr>
              <w:rPr>
                <w:sz w:val="20"/>
              </w:rPr>
            </w:pPr>
            <w:r w:rsidRPr="00CC1D94">
              <w:rPr>
                <w:color w:val="C00000"/>
                <w:sz w:val="20"/>
              </w:rPr>
              <w:t>for lunch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7E415AC2" w14:textId="0F98F867" w:rsidR="004118DE" w:rsidRPr="004A259D" w:rsidRDefault="004118DE" w:rsidP="004118DE">
            <w:pPr>
              <w:rPr>
                <w:sz w:val="20"/>
              </w:rPr>
            </w:pPr>
            <w:r w:rsidRPr="004A259D">
              <w:rPr>
                <w:sz w:val="20"/>
              </w:rPr>
              <w:t>CLOSED</w:t>
            </w:r>
          </w:p>
        </w:tc>
      </w:tr>
      <w:tr w:rsidR="002A01F3" w14:paraId="1AC302A5" w14:textId="77777777" w:rsidTr="00C31825">
        <w:trPr>
          <w:trHeight w:val="264"/>
        </w:trPr>
        <w:tc>
          <w:tcPr>
            <w:tcW w:w="1082" w:type="dxa"/>
            <w:tcBorders>
              <w:top w:val="single" w:sz="6" w:space="0" w:color="BFBFBF" w:themeColor="background1" w:themeShade="BF"/>
              <w:bottom w:val="nil"/>
            </w:tcBorders>
          </w:tcPr>
          <w:p w14:paraId="3BD21BEE" w14:textId="28CEBDC5" w:rsidR="002A01F3" w:rsidRDefault="009C51A5" w:rsidP="002A01F3">
            <w:pPr>
              <w:pStyle w:val="Dates"/>
            </w:pPr>
            <w:r>
              <w:t>10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06865720" w14:textId="57DCC25D" w:rsidR="002A01F3" w:rsidRDefault="009C51A5" w:rsidP="002A01F3">
            <w:pPr>
              <w:pStyle w:val="Dates"/>
            </w:pPr>
            <w:r>
              <w:t>11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6AC91C0C" w14:textId="50488D92" w:rsidR="002A01F3" w:rsidRDefault="009C51A5" w:rsidP="002A01F3">
            <w:pPr>
              <w:pStyle w:val="Dates"/>
            </w:pPr>
            <w:r>
              <w:t>12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4045E5C1" w14:textId="1CCD60D0" w:rsidR="002A01F3" w:rsidRDefault="009C51A5" w:rsidP="002A01F3">
            <w:pPr>
              <w:pStyle w:val="Dates"/>
            </w:pPr>
            <w:r>
              <w:t>13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548BFE72" w14:textId="03203CCD" w:rsidR="002A01F3" w:rsidRDefault="009C51A5" w:rsidP="002A01F3">
            <w:pPr>
              <w:pStyle w:val="Dates"/>
            </w:pPr>
            <w:r>
              <w:t>14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19AD3362" w14:textId="68B2D6EC" w:rsidR="002A01F3" w:rsidRDefault="009C51A5" w:rsidP="002A01F3">
            <w:pPr>
              <w:pStyle w:val="Dates"/>
            </w:pPr>
            <w:r>
              <w:t>15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2498F385" w14:textId="0657AA07" w:rsidR="002A01F3" w:rsidRDefault="009C51A5" w:rsidP="002A01F3">
            <w:pPr>
              <w:pStyle w:val="Dates"/>
            </w:pPr>
            <w:r>
              <w:t>16</w:t>
            </w:r>
          </w:p>
        </w:tc>
      </w:tr>
      <w:tr w:rsidR="002A01F3" w14:paraId="079FA2CD" w14:textId="77777777" w:rsidTr="00C31825">
        <w:trPr>
          <w:trHeight w:hRule="exact" w:val="1126"/>
        </w:trPr>
        <w:tc>
          <w:tcPr>
            <w:tcW w:w="1082" w:type="dxa"/>
            <w:tcBorders>
              <w:top w:val="nil"/>
              <w:bottom w:val="single" w:sz="6" w:space="0" w:color="BFBFBF" w:themeColor="background1" w:themeShade="BF"/>
            </w:tcBorders>
          </w:tcPr>
          <w:p w14:paraId="464938CD" w14:textId="36C3D9A4" w:rsidR="002A01F3" w:rsidRDefault="002A01F3" w:rsidP="002A01F3">
            <w:r>
              <w:t>CLOSED</w:t>
            </w: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4D113B9F" w14:textId="34BA3CA5" w:rsidR="002A01F3" w:rsidRDefault="00855BC8" w:rsidP="00855BC8">
            <w:pPr>
              <w:jc w:val="center"/>
              <w:rPr>
                <w:noProof/>
              </w:rPr>
            </w:pPr>
            <w:r>
              <w:rPr>
                <w:noProof/>
              </w:rPr>
              <w:t>CLOSED</w:t>
            </w:r>
          </w:p>
          <w:p w14:paraId="0214E78B" w14:textId="7FA13403" w:rsidR="002A01F3" w:rsidRDefault="00855BC8" w:rsidP="00BA52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DBD84A" wp14:editId="68232A4E">
                  <wp:extent cx="1847215" cy="586658"/>
                  <wp:effectExtent l="0" t="0" r="635" b="4445"/>
                  <wp:docPr id="18326646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582" cy="622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6D2CEE36" w14:textId="058F7364" w:rsidR="00043BBA" w:rsidRDefault="00AA2BFF" w:rsidP="002A01F3">
            <w:r>
              <w:t xml:space="preserve">                        </w:t>
            </w:r>
            <w:r w:rsidR="00043BBA" w:rsidRPr="00744DD9">
              <w:rPr>
                <w:color w:val="C00000"/>
              </w:rPr>
              <w:t>Snowman Game</w:t>
            </w:r>
          </w:p>
          <w:p w14:paraId="6E97B1E0" w14:textId="74EA9FFB" w:rsidR="002A01F3" w:rsidRDefault="00AA2BFF" w:rsidP="002A01F3">
            <w:r>
              <w:t xml:space="preserve">                              </w:t>
            </w:r>
            <w:r w:rsidR="00043BBA">
              <w:t xml:space="preserve">11:00 am </w:t>
            </w:r>
          </w:p>
          <w:p w14:paraId="161BF73D" w14:textId="77777777" w:rsidR="002A01F3" w:rsidRDefault="002A01F3" w:rsidP="002A01F3"/>
          <w:p w14:paraId="62BECEDE" w14:textId="6EF3F29F" w:rsidR="002A01F3" w:rsidRPr="00AA2BFF" w:rsidRDefault="00AA2BFF" w:rsidP="002A01F3">
            <w:pPr>
              <w:rPr>
                <w:b/>
                <w:bCs/>
              </w:rPr>
            </w:pPr>
            <w:r w:rsidRPr="00AA2BFF">
              <w:rPr>
                <w:b/>
                <w:bCs/>
                <w:i/>
                <w:iCs/>
              </w:rPr>
              <w:t xml:space="preserve">  </w:t>
            </w:r>
            <w:r w:rsidR="00080B23" w:rsidRPr="00AA2BFF">
              <w:rPr>
                <w:b/>
                <w:bCs/>
              </w:rPr>
              <w:t>Peer to Peer Support Group 12:30 pm</w:t>
            </w:r>
          </w:p>
          <w:p w14:paraId="6C8A81F3" w14:textId="77777777" w:rsidR="002A01F3" w:rsidRDefault="002A01F3" w:rsidP="002A01F3"/>
          <w:p w14:paraId="077551EB" w14:textId="77777777" w:rsidR="002A01F3" w:rsidRDefault="002A01F3" w:rsidP="002A01F3"/>
          <w:p w14:paraId="00B38091" w14:textId="77777777" w:rsidR="002A01F3" w:rsidRDefault="002A01F3" w:rsidP="002A01F3"/>
          <w:p w14:paraId="7207F9CC" w14:textId="77777777" w:rsidR="002A01F3" w:rsidRDefault="002A01F3" w:rsidP="002A01F3"/>
          <w:p w14:paraId="1FF8E48B" w14:textId="77777777" w:rsidR="002A01F3" w:rsidRDefault="002A01F3" w:rsidP="002A01F3"/>
          <w:p w14:paraId="77037584" w14:textId="3706EE83" w:rsidR="002A01F3" w:rsidRDefault="002A01F3" w:rsidP="002A01F3"/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7B8A78A1" w14:textId="4522C2E3" w:rsidR="00DC664D" w:rsidRPr="00744DD9" w:rsidRDefault="00DC664D" w:rsidP="002A01F3">
            <w:pPr>
              <w:rPr>
                <w:color w:val="C00000"/>
              </w:rPr>
            </w:pPr>
            <w:r>
              <w:t xml:space="preserve">                           </w:t>
            </w:r>
            <w:r w:rsidRPr="00744DD9">
              <w:rPr>
                <w:color w:val="C00000"/>
              </w:rPr>
              <w:t xml:space="preserve">      </w:t>
            </w:r>
            <w:r w:rsidR="00C661C8" w:rsidRPr="00744DD9">
              <w:rPr>
                <w:color w:val="C00000"/>
              </w:rPr>
              <w:t xml:space="preserve">Bingo </w:t>
            </w:r>
          </w:p>
          <w:p w14:paraId="783170BC" w14:textId="619B644A" w:rsidR="002A01F3" w:rsidRDefault="00DC664D" w:rsidP="002A01F3">
            <w:r>
              <w:t xml:space="preserve">                              </w:t>
            </w:r>
            <w:r w:rsidR="00C661C8">
              <w:t>11:00 am</w:t>
            </w:r>
          </w:p>
          <w:p w14:paraId="01B1082F" w14:textId="77777777" w:rsidR="00C661C8" w:rsidRDefault="00C661C8" w:rsidP="002A01F3"/>
          <w:p w14:paraId="5AC047BC" w14:textId="5BC58F99" w:rsidR="00C661C8" w:rsidRDefault="00DC664D" w:rsidP="002A01F3">
            <w:r>
              <w:t xml:space="preserve">             </w:t>
            </w:r>
            <w:r w:rsidR="00C661C8">
              <w:t xml:space="preserve">Word Search Contest </w:t>
            </w:r>
            <w:r w:rsidR="001E3FAD">
              <w:t xml:space="preserve">1:00 pm 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1D8CCEBE" w14:textId="707351CE" w:rsidR="002A01F3" w:rsidRDefault="002A01F3" w:rsidP="002A01F3">
            <w:r>
              <w:t>CLOSED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3BEFE342" w14:textId="77777777" w:rsidR="002A01F3" w:rsidRPr="00CC1D94" w:rsidRDefault="001E3FAD" w:rsidP="002A01F3">
            <w:pPr>
              <w:rPr>
                <w:color w:val="C00000"/>
              </w:rPr>
            </w:pPr>
            <w:r w:rsidRPr="00CC1D94">
              <w:rPr>
                <w:color w:val="C00000"/>
              </w:rPr>
              <w:t>Fall Craft</w:t>
            </w:r>
          </w:p>
          <w:p w14:paraId="7A62BA3B" w14:textId="77777777" w:rsidR="001E3FAD" w:rsidRPr="00CC1D94" w:rsidRDefault="001E3FAD" w:rsidP="002A01F3">
            <w:pPr>
              <w:rPr>
                <w:color w:val="C00000"/>
              </w:rPr>
            </w:pPr>
            <w:r w:rsidRPr="00CC1D94">
              <w:rPr>
                <w:color w:val="C00000"/>
              </w:rPr>
              <w:t>Punch &amp;</w:t>
            </w:r>
          </w:p>
          <w:p w14:paraId="3DE40187" w14:textId="6B94F21D" w:rsidR="001E3FAD" w:rsidRPr="00CC1D94" w:rsidRDefault="001E3FAD" w:rsidP="002A01F3">
            <w:pPr>
              <w:rPr>
                <w:color w:val="C00000"/>
              </w:rPr>
            </w:pPr>
            <w:r w:rsidRPr="00CC1D94">
              <w:rPr>
                <w:color w:val="C00000"/>
              </w:rPr>
              <w:t>Cookies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6F1B5BDA" w14:textId="04DB6BAD" w:rsidR="002A01F3" w:rsidRDefault="002A01F3" w:rsidP="002A01F3">
            <w:r>
              <w:t>CLOSED</w:t>
            </w:r>
          </w:p>
        </w:tc>
      </w:tr>
      <w:tr w:rsidR="00155B86" w14:paraId="2BEC4C42" w14:textId="77777777" w:rsidTr="00C31825">
        <w:trPr>
          <w:trHeight w:val="264"/>
        </w:trPr>
        <w:tc>
          <w:tcPr>
            <w:tcW w:w="1082" w:type="dxa"/>
            <w:tcBorders>
              <w:top w:val="single" w:sz="6" w:space="0" w:color="BFBFBF" w:themeColor="background1" w:themeShade="BF"/>
              <w:bottom w:val="nil"/>
            </w:tcBorders>
          </w:tcPr>
          <w:p w14:paraId="12353578" w14:textId="11260989" w:rsidR="00155B86" w:rsidRDefault="009C51A5" w:rsidP="00155B86">
            <w:pPr>
              <w:pStyle w:val="Dates"/>
            </w:pPr>
            <w:r>
              <w:t>17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1E50E967" w14:textId="31D7EB5E" w:rsidR="00155B86" w:rsidRDefault="009C51A5" w:rsidP="00155B86">
            <w:pPr>
              <w:pStyle w:val="Dates"/>
            </w:pPr>
            <w:r>
              <w:t>18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2116DFB9" w14:textId="4472367F" w:rsidR="00155B86" w:rsidRDefault="009C51A5" w:rsidP="00155B86">
            <w:pPr>
              <w:pStyle w:val="Dates"/>
            </w:pPr>
            <w:r>
              <w:t>19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059184BE" w14:textId="243B592F" w:rsidR="00155B86" w:rsidRDefault="009C51A5" w:rsidP="00155B86">
            <w:pPr>
              <w:pStyle w:val="Dates"/>
            </w:pPr>
            <w:r>
              <w:t>20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3A9E19E8" w14:textId="0F0C1C95" w:rsidR="00155B86" w:rsidRDefault="009C51A5" w:rsidP="00155B86">
            <w:pPr>
              <w:pStyle w:val="Dates"/>
            </w:pPr>
            <w:r>
              <w:t>21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5E54AB8D" w14:textId="4C509C74" w:rsidR="00155B86" w:rsidRDefault="009C51A5" w:rsidP="00155B86">
            <w:pPr>
              <w:pStyle w:val="Dates"/>
            </w:pPr>
            <w:r>
              <w:t>22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71462AFE" w14:textId="2128A64A" w:rsidR="00155B86" w:rsidRDefault="009C51A5" w:rsidP="00155B86">
            <w:pPr>
              <w:pStyle w:val="Dates"/>
            </w:pPr>
            <w:r>
              <w:t>23</w:t>
            </w:r>
          </w:p>
        </w:tc>
      </w:tr>
      <w:tr w:rsidR="00155B86" w14:paraId="097A3982" w14:textId="77777777" w:rsidTr="00C31825">
        <w:trPr>
          <w:trHeight w:hRule="exact" w:val="1126"/>
        </w:trPr>
        <w:tc>
          <w:tcPr>
            <w:tcW w:w="1082" w:type="dxa"/>
            <w:tcBorders>
              <w:top w:val="nil"/>
              <w:bottom w:val="single" w:sz="6" w:space="0" w:color="BFBFBF" w:themeColor="background1" w:themeShade="BF"/>
            </w:tcBorders>
          </w:tcPr>
          <w:p w14:paraId="23364EBA" w14:textId="4A02A9D1" w:rsidR="00155B86" w:rsidRDefault="00155B86" w:rsidP="00155B86">
            <w:r>
              <w:t>CLOSED</w:t>
            </w: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5F6EB3F6" w14:textId="5BAB8728" w:rsidR="0029644B" w:rsidRDefault="006C726F" w:rsidP="00155B86">
            <w:r>
              <w:t xml:space="preserve">                         </w:t>
            </w:r>
            <w:r w:rsidR="008C08B0" w:rsidRPr="00744DD9">
              <w:rPr>
                <w:color w:val="C00000"/>
              </w:rPr>
              <w:t>Coloring Pages</w:t>
            </w:r>
            <w:r w:rsidR="003E4A85" w:rsidRPr="00744DD9">
              <w:rPr>
                <w:color w:val="C00000"/>
              </w:rPr>
              <w:t xml:space="preserve"> </w:t>
            </w:r>
          </w:p>
          <w:p w14:paraId="2CA57154" w14:textId="77777777" w:rsidR="00AB4FBB" w:rsidRDefault="006C726F" w:rsidP="00155B86">
            <w:r>
              <w:t xml:space="preserve">           </w:t>
            </w:r>
            <w:r w:rsidR="000871A2">
              <w:t xml:space="preserve">       </w:t>
            </w:r>
            <w:r>
              <w:t xml:space="preserve"> </w:t>
            </w:r>
            <w:r w:rsidR="003E4A85">
              <w:t>Participatio</w:t>
            </w:r>
            <w:r w:rsidR="007105FE">
              <w:t>n</w:t>
            </w:r>
            <w:r w:rsidR="0029644B">
              <w:t xml:space="preserve"> </w:t>
            </w:r>
            <w:r w:rsidR="003E4A85">
              <w:t>Meeting</w:t>
            </w:r>
            <w:r w:rsidR="0029644B">
              <w:t xml:space="preserve"> </w:t>
            </w:r>
          </w:p>
          <w:p w14:paraId="51BCAC20" w14:textId="77777777" w:rsidR="00AB4FBB" w:rsidRDefault="00AB4FBB" w:rsidP="00155B86">
            <w:r>
              <w:t xml:space="preserve">                              </w:t>
            </w:r>
            <w:r w:rsidR="00383649">
              <w:t xml:space="preserve"> </w:t>
            </w:r>
            <w:r w:rsidR="004C36A1">
              <w:t>11:00 am</w:t>
            </w:r>
          </w:p>
          <w:p w14:paraId="56A52E42" w14:textId="1CAF6EDB" w:rsidR="000871A2" w:rsidRDefault="001A30D8" w:rsidP="00155B86">
            <w:r>
              <w:t xml:space="preserve">                    Card Games</w:t>
            </w:r>
            <w:r w:rsidR="004C36A1">
              <w:t xml:space="preserve"> </w:t>
            </w:r>
            <w:r>
              <w:t>1:00 pm</w:t>
            </w:r>
          </w:p>
          <w:p w14:paraId="75770BBC" w14:textId="78FD5376" w:rsidR="008C08B0" w:rsidRDefault="00A31BA5" w:rsidP="00155B86">
            <w:r>
              <w:t xml:space="preserve">           </w:t>
            </w:r>
            <w:r w:rsidR="007105FE">
              <w:t xml:space="preserve">     </w:t>
            </w:r>
            <w:r w:rsidR="006C726F">
              <w:t xml:space="preserve">   </w:t>
            </w:r>
            <w:r w:rsidR="000871A2">
              <w:t xml:space="preserve">                                                                                        </w:t>
            </w:r>
            <w:r>
              <w:t xml:space="preserve">                   </w:t>
            </w:r>
          </w:p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083B1C96" w14:textId="2D2E2495" w:rsidR="00155B86" w:rsidRDefault="00824027" w:rsidP="00155B86">
            <w:r>
              <w:t xml:space="preserve">             </w:t>
            </w:r>
            <w:r w:rsidR="00060154">
              <w:t xml:space="preserve">  </w:t>
            </w:r>
            <w:r>
              <w:t xml:space="preserve"> </w:t>
            </w:r>
            <w:r w:rsidRPr="00744DD9">
              <w:rPr>
                <w:color w:val="C00000"/>
              </w:rPr>
              <w:t>Celebrate Thanksgiving</w:t>
            </w:r>
          </w:p>
          <w:p w14:paraId="3048D369" w14:textId="5B157BA1" w:rsidR="00155B86" w:rsidRDefault="006A07C1" w:rsidP="00155B86">
            <w:r>
              <w:t xml:space="preserve">    </w:t>
            </w:r>
            <w:r w:rsidR="00A7125D">
              <w:t>Open Face Turkey sandwich Dinner</w:t>
            </w:r>
          </w:p>
          <w:p w14:paraId="1C6749A0" w14:textId="21EA9CE4" w:rsidR="006A07C1" w:rsidRDefault="006A07C1" w:rsidP="00155B86">
            <w:r>
              <w:t xml:space="preserve">                        </w:t>
            </w:r>
            <w:r w:rsidR="00060154">
              <w:t xml:space="preserve">    </w:t>
            </w:r>
            <w:r>
              <w:t xml:space="preserve"> 12:00 pm </w:t>
            </w:r>
          </w:p>
          <w:p w14:paraId="0269CB26" w14:textId="61F31340" w:rsidR="006A07C1" w:rsidRDefault="006A07C1" w:rsidP="00155B86">
            <w:r>
              <w:t xml:space="preserve">    Pin the feather on the turkey game</w:t>
            </w:r>
          </w:p>
          <w:p w14:paraId="4A5FDB79" w14:textId="77777777" w:rsidR="00155B86" w:rsidRDefault="00155B86" w:rsidP="00155B86"/>
          <w:p w14:paraId="1C75933C" w14:textId="77777777" w:rsidR="00155B86" w:rsidRDefault="00155B86" w:rsidP="00155B86"/>
          <w:p w14:paraId="7E01BC7E" w14:textId="77777777" w:rsidR="00155B86" w:rsidRDefault="00155B86" w:rsidP="00155B86"/>
          <w:p w14:paraId="2D5E15AC" w14:textId="77777777" w:rsidR="00155B86" w:rsidRDefault="00155B86" w:rsidP="00155B86"/>
          <w:p w14:paraId="6F27AE07" w14:textId="77777777" w:rsidR="00155B86" w:rsidRDefault="00155B86" w:rsidP="00155B86"/>
          <w:p w14:paraId="730A2727" w14:textId="0D7225FA" w:rsidR="00155B86" w:rsidRDefault="00155B86" w:rsidP="00155B86"/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7246E42A" w14:textId="4FB75600" w:rsidR="00155B86" w:rsidRDefault="00060154" w:rsidP="00155B86">
            <w:r>
              <w:t xml:space="preserve">    </w:t>
            </w:r>
            <w:r w:rsidR="00DA19E4">
              <w:t xml:space="preserve">  </w:t>
            </w:r>
            <w:r>
              <w:t xml:space="preserve"> </w:t>
            </w:r>
            <w:r w:rsidRPr="00744DD9">
              <w:rPr>
                <w:color w:val="C00000"/>
              </w:rPr>
              <w:t>Thanksgiving Leftovers for Lunch</w:t>
            </w:r>
          </w:p>
          <w:p w14:paraId="7A48634C" w14:textId="43AF0996" w:rsidR="00060154" w:rsidRDefault="00060154" w:rsidP="00155B86">
            <w:r>
              <w:t xml:space="preserve">                                    and</w:t>
            </w:r>
          </w:p>
          <w:p w14:paraId="678CE6BF" w14:textId="476B2913" w:rsidR="00060154" w:rsidRDefault="00060154" w:rsidP="00155B86">
            <w:r>
              <w:t xml:space="preserve">                   </w:t>
            </w:r>
            <w:r w:rsidR="00DA19E4">
              <w:t xml:space="preserve"> </w:t>
            </w:r>
            <w:r>
              <w:t xml:space="preserve">  Afternoon Games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064D405E" w14:textId="3B6FEA00" w:rsidR="00155B86" w:rsidRDefault="00155B86" w:rsidP="00155B86">
            <w:r>
              <w:t>CLOSED</w:t>
            </w:r>
          </w:p>
          <w:p w14:paraId="4F70CE20" w14:textId="0A3768E1" w:rsidR="00155B86" w:rsidRDefault="00155B86" w:rsidP="00155B86"/>
          <w:p w14:paraId="237D16AA" w14:textId="37B6625F" w:rsidR="00155B86" w:rsidRDefault="00155B86" w:rsidP="00155B86"/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3D0D3EED" w14:textId="77777777" w:rsidR="00155B86" w:rsidRPr="00CC1D94" w:rsidRDefault="00B9710C" w:rsidP="00155B86">
            <w:pPr>
              <w:rPr>
                <w:color w:val="C00000"/>
              </w:rPr>
            </w:pPr>
            <w:r w:rsidRPr="00CC1D94">
              <w:rPr>
                <w:color w:val="C00000"/>
              </w:rPr>
              <w:t>Clean the Center &amp;</w:t>
            </w:r>
          </w:p>
          <w:p w14:paraId="10DB331B" w14:textId="19AC21C4" w:rsidR="00B9710C" w:rsidRDefault="00B9710C" w:rsidP="00155B86">
            <w:r w:rsidRPr="00CC1D94">
              <w:rPr>
                <w:color w:val="C00000"/>
              </w:rPr>
              <w:t>Games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444440E4" w14:textId="3FB2EEE9" w:rsidR="00155B86" w:rsidRDefault="00155B86" w:rsidP="00155B86">
            <w:r>
              <w:t>CLOSED</w:t>
            </w:r>
          </w:p>
        </w:tc>
      </w:tr>
      <w:tr w:rsidR="0066692A" w14:paraId="7AE25375" w14:textId="77777777" w:rsidTr="00C31825">
        <w:trPr>
          <w:trHeight w:val="264"/>
        </w:trPr>
        <w:tc>
          <w:tcPr>
            <w:tcW w:w="1082" w:type="dxa"/>
            <w:tcBorders>
              <w:top w:val="single" w:sz="6" w:space="0" w:color="BFBFBF" w:themeColor="background1" w:themeShade="BF"/>
              <w:bottom w:val="nil"/>
            </w:tcBorders>
          </w:tcPr>
          <w:p w14:paraId="30FCD910" w14:textId="562C86D5" w:rsidR="0066692A" w:rsidRDefault="009C51A5" w:rsidP="0066692A">
            <w:pPr>
              <w:pStyle w:val="Dates"/>
            </w:pPr>
            <w:r>
              <w:t>24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6F20146D" w14:textId="33E4B684" w:rsidR="0066692A" w:rsidRDefault="009C51A5" w:rsidP="0066692A">
            <w:pPr>
              <w:pStyle w:val="Dates"/>
            </w:pPr>
            <w:r>
              <w:t>25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3CBC7CBA" w14:textId="46EB8A7C" w:rsidR="0066692A" w:rsidRDefault="009C51A5" w:rsidP="0066692A">
            <w:pPr>
              <w:pStyle w:val="Dates"/>
            </w:pPr>
            <w:r>
              <w:t>26</w:t>
            </w:r>
          </w:p>
        </w:tc>
        <w:tc>
          <w:tcPr>
            <w:tcW w:w="3419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D166" w14:textId="628ACA38" w:rsidR="0066692A" w:rsidRDefault="009C51A5" w:rsidP="0066692A">
            <w:pPr>
              <w:pStyle w:val="Dates"/>
            </w:pPr>
            <w:r>
              <w:t>27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61B30A1F" w14:textId="72430F52" w:rsidR="0066692A" w:rsidRDefault="009C51A5" w:rsidP="0066692A">
            <w:pPr>
              <w:pStyle w:val="Dates"/>
            </w:pPr>
            <w:r>
              <w:t>28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2C983FD3" w14:textId="1E2E8B3B" w:rsidR="0066692A" w:rsidRDefault="009C51A5" w:rsidP="0066692A">
            <w:pPr>
              <w:pStyle w:val="Dates"/>
            </w:pPr>
            <w:r>
              <w:t>29</w:t>
            </w:r>
          </w:p>
        </w:tc>
        <w:tc>
          <w:tcPr>
            <w:tcW w:w="1081" w:type="dxa"/>
            <w:tcBorders>
              <w:top w:val="single" w:sz="6" w:space="0" w:color="BFBFBF" w:themeColor="background1" w:themeShade="BF"/>
              <w:bottom w:val="nil"/>
            </w:tcBorders>
          </w:tcPr>
          <w:p w14:paraId="67D53F17" w14:textId="6CDEF0D1" w:rsidR="0066692A" w:rsidRDefault="009C51A5" w:rsidP="0066692A">
            <w:pPr>
              <w:pStyle w:val="Dates"/>
            </w:pPr>
            <w:r>
              <w:t>30</w:t>
            </w:r>
          </w:p>
        </w:tc>
      </w:tr>
      <w:tr w:rsidR="00555A1E" w14:paraId="1AD89859" w14:textId="77777777" w:rsidTr="00C31825">
        <w:trPr>
          <w:trHeight w:hRule="exact" w:val="1126"/>
        </w:trPr>
        <w:tc>
          <w:tcPr>
            <w:tcW w:w="1082" w:type="dxa"/>
            <w:tcBorders>
              <w:top w:val="nil"/>
              <w:bottom w:val="single" w:sz="6" w:space="0" w:color="BFBFBF" w:themeColor="background1" w:themeShade="BF"/>
            </w:tcBorders>
          </w:tcPr>
          <w:p w14:paraId="7D4702B6" w14:textId="01AE2F9E" w:rsidR="00555A1E" w:rsidRDefault="00555A1E" w:rsidP="00555A1E">
            <w:r>
              <w:t>CLOSED</w:t>
            </w:r>
          </w:p>
          <w:p w14:paraId="12657334" w14:textId="5E272956" w:rsidR="00555A1E" w:rsidRDefault="00555A1E" w:rsidP="00555A1E"/>
          <w:p w14:paraId="57A8A43E" w14:textId="51C487F9" w:rsidR="00555A1E" w:rsidRDefault="00555A1E" w:rsidP="00555A1E"/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59EACB55" w14:textId="39B802E2" w:rsidR="00F11E3C" w:rsidRPr="00744DD9" w:rsidRDefault="003F0693" w:rsidP="00F11E3C">
            <w:r>
              <w:t xml:space="preserve"> </w:t>
            </w:r>
            <w:r w:rsidR="00F11E3C" w:rsidRPr="00744DD9">
              <w:rPr>
                <w:color w:val="C00000"/>
              </w:rPr>
              <w:t>Richland Cinema Movie &amp; Dairy Queen</w:t>
            </w:r>
          </w:p>
          <w:p w14:paraId="1F874F20" w14:textId="07EEF006" w:rsidR="00F11E3C" w:rsidRPr="00F11E3C" w:rsidRDefault="00F11E3C" w:rsidP="00F11E3C">
            <w:r w:rsidRPr="00F11E3C">
              <w:t>Leaving 9:</w:t>
            </w:r>
            <w:r w:rsidR="009E1A12">
              <w:t>0</w:t>
            </w:r>
            <w:r w:rsidRPr="00F11E3C">
              <w:t xml:space="preserve">0 am </w:t>
            </w:r>
          </w:p>
          <w:p w14:paraId="24F350E6" w14:textId="77777777" w:rsidR="00F11E3C" w:rsidRPr="00F11E3C" w:rsidRDefault="00F11E3C" w:rsidP="00F11E3C">
            <w:r w:rsidRPr="00F11E3C">
              <w:t xml:space="preserve">Movie Price </w:t>
            </w:r>
            <w:proofErr w:type="gramStart"/>
            <w:r w:rsidRPr="00F11E3C">
              <w:t>is  $</w:t>
            </w:r>
            <w:proofErr w:type="gramEnd"/>
            <w:r w:rsidRPr="00F11E3C">
              <w:t>7.75</w:t>
            </w:r>
          </w:p>
          <w:p w14:paraId="25734BF7" w14:textId="77777777" w:rsidR="00F11E3C" w:rsidRPr="00F11E3C" w:rsidRDefault="00F11E3C" w:rsidP="00F11E3C">
            <w:r w:rsidRPr="00F11E3C">
              <w:rPr>
                <w:i/>
                <w:iCs/>
              </w:rPr>
              <w:t>*Bring money for lunch or pack lunch*</w:t>
            </w:r>
          </w:p>
          <w:p w14:paraId="7BB1B85C" w14:textId="53361659" w:rsidR="00555A1E" w:rsidRDefault="00555A1E" w:rsidP="00B9710C"/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08A3B833" w14:textId="3C8903A1" w:rsidR="00555A1E" w:rsidRDefault="00CB4A6F" w:rsidP="00555A1E">
            <w:r>
              <w:t xml:space="preserve">       </w:t>
            </w:r>
            <w:r w:rsidR="009E1A12" w:rsidRPr="00CC1D94">
              <w:rPr>
                <w:color w:val="C00000"/>
              </w:rPr>
              <w:t>Community Outing in Johnstown</w:t>
            </w:r>
          </w:p>
          <w:p w14:paraId="6A773C1C" w14:textId="34759C65" w:rsidR="00CB4A6F" w:rsidRDefault="00CB4A6F" w:rsidP="00555A1E">
            <w:r>
              <w:t xml:space="preserve">                        Galleria Mall </w:t>
            </w:r>
          </w:p>
          <w:p w14:paraId="216A8A90" w14:textId="2BAC3D0B" w:rsidR="00CB4A6F" w:rsidRPr="00CB4A6F" w:rsidRDefault="00CB4A6F" w:rsidP="00CB4A6F">
            <w:r>
              <w:t xml:space="preserve">                     Leave 10:00 am </w:t>
            </w:r>
          </w:p>
          <w:p w14:paraId="4462AEE5" w14:textId="57412F11" w:rsidR="00CB4A6F" w:rsidRPr="00F11E3C" w:rsidRDefault="00971CE2" w:rsidP="00CB4A6F">
            <w:r>
              <w:rPr>
                <w:i/>
                <w:iCs/>
              </w:rPr>
              <w:t xml:space="preserve">   </w:t>
            </w:r>
            <w:r w:rsidR="00CB4A6F" w:rsidRPr="00F11E3C">
              <w:rPr>
                <w:i/>
                <w:iCs/>
              </w:rPr>
              <w:t>*Bring money for lunch or pack lunch*</w:t>
            </w:r>
          </w:p>
          <w:p w14:paraId="6BFA9974" w14:textId="5B98C9EB" w:rsidR="00CB4A6F" w:rsidRDefault="00CB4A6F" w:rsidP="00555A1E"/>
        </w:tc>
        <w:tc>
          <w:tcPr>
            <w:tcW w:w="3419" w:type="dxa"/>
            <w:tcBorders>
              <w:top w:val="nil"/>
              <w:bottom w:val="single" w:sz="6" w:space="0" w:color="BFBFBF" w:themeColor="background1" w:themeShade="BF"/>
            </w:tcBorders>
          </w:tcPr>
          <w:p w14:paraId="789FBD40" w14:textId="221F6B34" w:rsidR="0073446E" w:rsidRPr="00CC1D94" w:rsidRDefault="0073446E" w:rsidP="00555A1E">
            <w:pPr>
              <w:rPr>
                <w:color w:val="C00000"/>
              </w:rPr>
            </w:pPr>
            <w:r w:rsidRPr="00CC1D94">
              <w:rPr>
                <w:color w:val="C00000"/>
              </w:rPr>
              <w:t xml:space="preserve">                          </w:t>
            </w:r>
            <w:r w:rsidR="00AB246E" w:rsidRPr="00CC1D94">
              <w:rPr>
                <w:color w:val="C00000"/>
              </w:rPr>
              <w:t xml:space="preserve">  </w:t>
            </w:r>
            <w:r w:rsidRPr="00CC1D94">
              <w:rPr>
                <w:color w:val="C00000"/>
              </w:rPr>
              <w:t xml:space="preserve"> </w:t>
            </w:r>
            <w:r w:rsidR="002429F3" w:rsidRPr="00CC1D94">
              <w:rPr>
                <w:color w:val="C00000"/>
              </w:rPr>
              <w:t xml:space="preserve">All </w:t>
            </w:r>
            <w:r w:rsidRPr="00CC1D94">
              <w:rPr>
                <w:color w:val="C00000"/>
              </w:rPr>
              <w:t>D</w:t>
            </w:r>
            <w:r w:rsidR="002429F3" w:rsidRPr="00CC1D94">
              <w:rPr>
                <w:color w:val="C00000"/>
              </w:rPr>
              <w:t xml:space="preserve">ay </w:t>
            </w:r>
            <w:r w:rsidRPr="00CC1D94">
              <w:rPr>
                <w:color w:val="C00000"/>
              </w:rPr>
              <w:t>F</w:t>
            </w:r>
            <w:r w:rsidR="002429F3" w:rsidRPr="00CC1D94">
              <w:rPr>
                <w:color w:val="C00000"/>
              </w:rPr>
              <w:t>un</w:t>
            </w:r>
          </w:p>
          <w:p w14:paraId="32C208B9" w14:textId="62609A3B" w:rsidR="00555A1E" w:rsidRDefault="00AB246E" w:rsidP="00555A1E">
            <w:r>
              <w:t xml:space="preserve">   </w:t>
            </w:r>
            <w:r w:rsidR="00F93E31">
              <w:t xml:space="preserve">Decorate for Christmas and watch a </w:t>
            </w:r>
          </w:p>
          <w:p w14:paraId="07DDF70C" w14:textId="6652C198" w:rsidR="00F93E31" w:rsidRDefault="00AB246E" w:rsidP="00555A1E">
            <w:r>
              <w:t xml:space="preserve">                      </w:t>
            </w:r>
            <w:r w:rsidR="00F93E31">
              <w:t>Christmas movie</w:t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240406D6" w14:textId="479C4BEE" w:rsidR="00555A1E" w:rsidRDefault="00AC3E15" w:rsidP="004A2D60">
            <w:r>
              <w:t>CLOSED</w:t>
            </w:r>
          </w:p>
          <w:p w14:paraId="695B3D3B" w14:textId="36143ECA" w:rsidR="00450C90" w:rsidRPr="00450C90" w:rsidRDefault="00450C90" w:rsidP="00450C90">
            <w:r>
              <w:rPr>
                <w:noProof/>
              </w:rPr>
              <w:drawing>
                <wp:inline distT="0" distB="0" distL="0" distR="0" wp14:anchorId="59EE1459" wp14:editId="796814B2">
                  <wp:extent cx="552450" cy="514350"/>
                  <wp:effectExtent l="0" t="0" r="0" b="0"/>
                  <wp:docPr id="12543929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936" cy="517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63449DA6" w14:textId="77777777" w:rsidR="00555A1E" w:rsidRDefault="001656C3" w:rsidP="00555A1E">
            <w:r>
              <w:t>CLOSED</w:t>
            </w:r>
          </w:p>
          <w:p w14:paraId="6C48F146" w14:textId="39D68F53" w:rsidR="00436F1C" w:rsidRPr="00436F1C" w:rsidRDefault="00436F1C" w:rsidP="00436F1C">
            <w:r>
              <w:rPr>
                <w:noProof/>
              </w:rPr>
              <w:drawing>
                <wp:inline distT="0" distB="0" distL="0" distR="0" wp14:anchorId="3EA05D7B" wp14:editId="63D22DA4">
                  <wp:extent cx="561975" cy="514350"/>
                  <wp:effectExtent l="0" t="0" r="9525" b="0"/>
                  <wp:docPr id="2127186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tcBorders>
              <w:top w:val="nil"/>
              <w:bottom w:val="single" w:sz="6" w:space="0" w:color="BFBFBF" w:themeColor="background1" w:themeShade="BF"/>
            </w:tcBorders>
          </w:tcPr>
          <w:p w14:paraId="455CF966" w14:textId="149D671A" w:rsidR="00555A1E" w:rsidRDefault="001656C3" w:rsidP="00555A1E">
            <w:r>
              <w:t>CLOSED</w:t>
            </w:r>
          </w:p>
        </w:tc>
      </w:tr>
    </w:tbl>
    <w:p w14:paraId="37565C72" w14:textId="77777777" w:rsidR="002F6E35" w:rsidRDefault="002F6E35"/>
    <w:sectPr w:rsidR="002F6E35" w:rsidSect="00F33C65">
      <w:footerReference w:type="default" r:id="rId15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B78AA" w14:textId="77777777" w:rsidR="00841ED5" w:rsidRDefault="00841ED5">
      <w:pPr>
        <w:spacing w:before="0" w:after="0"/>
      </w:pPr>
      <w:r>
        <w:separator/>
      </w:r>
    </w:p>
  </w:endnote>
  <w:endnote w:type="continuationSeparator" w:id="0">
    <w:p w14:paraId="29937D8D" w14:textId="77777777" w:rsidR="00841ED5" w:rsidRDefault="00841E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9961" w14:textId="053A87A5" w:rsidR="005B63FE" w:rsidRPr="00F33C65" w:rsidRDefault="005B63FE" w:rsidP="005B63FE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50BE" w14:textId="77777777" w:rsidR="00841ED5" w:rsidRDefault="00841ED5">
      <w:pPr>
        <w:spacing w:before="0" w:after="0"/>
      </w:pPr>
      <w:r>
        <w:separator/>
      </w:r>
    </w:p>
  </w:footnote>
  <w:footnote w:type="continuationSeparator" w:id="0">
    <w:p w14:paraId="2E52974C" w14:textId="77777777" w:rsidR="00841ED5" w:rsidRDefault="00841E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2112519">
    <w:abstractNumId w:val="9"/>
  </w:num>
  <w:num w:numId="2" w16cid:durableId="122501511">
    <w:abstractNumId w:val="7"/>
  </w:num>
  <w:num w:numId="3" w16cid:durableId="603073241">
    <w:abstractNumId w:val="6"/>
  </w:num>
  <w:num w:numId="4" w16cid:durableId="723598223">
    <w:abstractNumId w:val="5"/>
  </w:num>
  <w:num w:numId="5" w16cid:durableId="835732595">
    <w:abstractNumId w:val="4"/>
  </w:num>
  <w:num w:numId="6" w16cid:durableId="1908301443">
    <w:abstractNumId w:val="8"/>
  </w:num>
  <w:num w:numId="7" w16cid:durableId="803543317">
    <w:abstractNumId w:val="3"/>
  </w:num>
  <w:num w:numId="8" w16cid:durableId="1657682146">
    <w:abstractNumId w:val="2"/>
  </w:num>
  <w:num w:numId="9" w16cid:durableId="1801418388">
    <w:abstractNumId w:val="1"/>
  </w:num>
  <w:num w:numId="10" w16cid:durableId="11398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6/30/2021"/>
    <w:docVar w:name="MonthStart" w:val="6/1/2021"/>
    <w:docVar w:name="ShowDynamicGuides" w:val="1"/>
    <w:docVar w:name="ShowMarginGuides" w:val="0"/>
    <w:docVar w:name="ShowOutlines" w:val="0"/>
    <w:docVar w:name="ShowStaticGuides" w:val="0"/>
  </w:docVars>
  <w:rsids>
    <w:rsidRoot w:val="005B63FE"/>
    <w:rsid w:val="000349CE"/>
    <w:rsid w:val="0003706B"/>
    <w:rsid w:val="00043BBA"/>
    <w:rsid w:val="00056814"/>
    <w:rsid w:val="00060154"/>
    <w:rsid w:val="0006779F"/>
    <w:rsid w:val="00073F19"/>
    <w:rsid w:val="00080B23"/>
    <w:rsid w:val="000871A2"/>
    <w:rsid w:val="000A0295"/>
    <w:rsid w:val="000A20FE"/>
    <w:rsid w:val="000A3B89"/>
    <w:rsid w:val="000A4D33"/>
    <w:rsid w:val="000D16DF"/>
    <w:rsid w:val="001121E1"/>
    <w:rsid w:val="0011772B"/>
    <w:rsid w:val="00124675"/>
    <w:rsid w:val="001351E3"/>
    <w:rsid w:val="00155B86"/>
    <w:rsid w:val="001656C3"/>
    <w:rsid w:val="001700E3"/>
    <w:rsid w:val="0017713A"/>
    <w:rsid w:val="00181B71"/>
    <w:rsid w:val="001A16BB"/>
    <w:rsid w:val="001A3014"/>
    <w:rsid w:val="001A30D8"/>
    <w:rsid w:val="001A4DA4"/>
    <w:rsid w:val="001B440B"/>
    <w:rsid w:val="001C5082"/>
    <w:rsid w:val="001E3FAD"/>
    <w:rsid w:val="001F7885"/>
    <w:rsid w:val="002136E6"/>
    <w:rsid w:val="002429F3"/>
    <w:rsid w:val="00270788"/>
    <w:rsid w:val="00276FB2"/>
    <w:rsid w:val="0027720C"/>
    <w:rsid w:val="0028463A"/>
    <w:rsid w:val="00295F4C"/>
    <w:rsid w:val="0029644B"/>
    <w:rsid w:val="002A01F3"/>
    <w:rsid w:val="002B02F0"/>
    <w:rsid w:val="002C6511"/>
    <w:rsid w:val="002D13F4"/>
    <w:rsid w:val="002D34F0"/>
    <w:rsid w:val="002E1456"/>
    <w:rsid w:val="002E4668"/>
    <w:rsid w:val="002E5F8F"/>
    <w:rsid w:val="002E6BEB"/>
    <w:rsid w:val="002F6E35"/>
    <w:rsid w:val="00307FFB"/>
    <w:rsid w:val="003143A3"/>
    <w:rsid w:val="003212A4"/>
    <w:rsid w:val="0035167E"/>
    <w:rsid w:val="00362BF0"/>
    <w:rsid w:val="00363157"/>
    <w:rsid w:val="003647B1"/>
    <w:rsid w:val="00365970"/>
    <w:rsid w:val="0036748C"/>
    <w:rsid w:val="00376974"/>
    <w:rsid w:val="00383649"/>
    <w:rsid w:val="0038557A"/>
    <w:rsid w:val="0039097D"/>
    <w:rsid w:val="003C6083"/>
    <w:rsid w:val="003C75EA"/>
    <w:rsid w:val="003D0473"/>
    <w:rsid w:val="003D1442"/>
    <w:rsid w:val="003D7DDA"/>
    <w:rsid w:val="003E4A85"/>
    <w:rsid w:val="003F0693"/>
    <w:rsid w:val="00406C2A"/>
    <w:rsid w:val="004118DE"/>
    <w:rsid w:val="00420269"/>
    <w:rsid w:val="00434566"/>
    <w:rsid w:val="00436F1C"/>
    <w:rsid w:val="00450657"/>
    <w:rsid w:val="00450C90"/>
    <w:rsid w:val="00454FED"/>
    <w:rsid w:val="004560B8"/>
    <w:rsid w:val="004735CE"/>
    <w:rsid w:val="00477DC7"/>
    <w:rsid w:val="004869E6"/>
    <w:rsid w:val="00491E4D"/>
    <w:rsid w:val="004949BD"/>
    <w:rsid w:val="004A259D"/>
    <w:rsid w:val="004A2D60"/>
    <w:rsid w:val="004A6B79"/>
    <w:rsid w:val="004A6EC7"/>
    <w:rsid w:val="004B27A5"/>
    <w:rsid w:val="004C0ED3"/>
    <w:rsid w:val="004C23C3"/>
    <w:rsid w:val="004C36A1"/>
    <w:rsid w:val="004C5B17"/>
    <w:rsid w:val="00511239"/>
    <w:rsid w:val="00526224"/>
    <w:rsid w:val="005262C3"/>
    <w:rsid w:val="00553067"/>
    <w:rsid w:val="00555A1E"/>
    <w:rsid w:val="005562FE"/>
    <w:rsid w:val="00557989"/>
    <w:rsid w:val="00562AA4"/>
    <w:rsid w:val="00567768"/>
    <w:rsid w:val="00571F75"/>
    <w:rsid w:val="005A48F6"/>
    <w:rsid w:val="005B63FE"/>
    <w:rsid w:val="005D0F01"/>
    <w:rsid w:val="005E2E36"/>
    <w:rsid w:val="005E4BDF"/>
    <w:rsid w:val="005F1EAA"/>
    <w:rsid w:val="005F773F"/>
    <w:rsid w:val="006127CE"/>
    <w:rsid w:val="006139E0"/>
    <w:rsid w:val="0063301B"/>
    <w:rsid w:val="006377A8"/>
    <w:rsid w:val="00640D82"/>
    <w:rsid w:val="006466A6"/>
    <w:rsid w:val="006646AC"/>
    <w:rsid w:val="0066692A"/>
    <w:rsid w:val="006763BA"/>
    <w:rsid w:val="006908A7"/>
    <w:rsid w:val="00690956"/>
    <w:rsid w:val="00695FE2"/>
    <w:rsid w:val="006A07C1"/>
    <w:rsid w:val="006A0D33"/>
    <w:rsid w:val="006B027E"/>
    <w:rsid w:val="006B4233"/>
    <w:rsid w:val="006C726F"/>
    <w:rsid w:val="006E2797"/>
    <w:rsid w:val="007105FE"/>
    <w:rsid w:val="00713389"/>
    <w:rsid w:val="00724BB6"/>
    <w:rsid w:val="00725431"/>
    <w:rsid w:val="0073446E"/>
    <w:rsid w:val="00744DD9"/>
    <w:rsid w:val="00753964"/>
    <w:rsid w:val="007564A4"/>
    <w:rsid w:val="00760EDF"/>
    <w:rsid w:val="007640DD"/>
    <w:rsid w:val="00777221"/>
    <w:rsid w:val="007777B1"/>
    <w:rsid w:val="00792A1C"/>
    <w:rsid w:val="00796728"/>
    <w:rsid w:val="007A48A7"/>
    <w:rsid w:val="007A49F2"/>
    <w:rsid w:val="007A65FB"/>
    <w:rsid w:val="007B5E41"/>
    <w:rsid w:val="007C4E83"/>
    <w:rsid w:val="007C7BE1"/>
    <w:rsid w:val="007D7904"/>
    <w:rsid w:val="007E2972"/>
    <w:rsid w:val="007E48B5"/>
    <w:rsid w:val="007F644D"/>
    <w:rsid w:val="00800258"/>
    <w:rsid w:val="00802247"/>
    <w:rsid w:val="008028C0"/>
    <w:rsid w:val="0080331A"/>
    <w:rsid w:val="00807B9D"/>
    <w:rsid w:val="00812758"/>
    <w:rsid w:val="00824027"/>
    <w:rsid w:val="00832B8E"/>
    <w:rsid w:val="00841ED5"/>
    <w:rsid w:val="00852A10"/>
    <w:rsid w:val="00855BC8"/>
    <w:rsid w:val="00862594"/>
    <w:rsid w:val="0087259C"/>
    <w:rsid w:val="00874C9A"/>
    <w:rsid w:val="00880263"/>
    <w:rsid w:val="00885BCC"/>
    <w:rsid w:val="00894990"/>
    <w:rsid w:val="008A2B3A"/>
    <w:rsid w:val="008C08B0"/>
    <w:rsid w:val="008E0268"/>
    <w:rsid w:val="009035F5"/>
    <w:rsid w:val="00905F47"/>
    <w:rsid w:val="009104AF"/>
    <w:rsid w:val="00936798"/>
    <w:rsid w:val="00944085"/>
    <w:rsid w:val="00946A27"/>
    <w:rsid w:val="00971CE2"/>
    <w:rsid w:val="00994B62"/>
    <w:rsid w:val="00997610"/>
    <w:rsid w:val="009A0FFF"/>
    <w:rsid w:val="009C51A5"/>
    <w:rsid w:val="009E1A12"/>
    <w:rsid w:val="009F5DD4"/>
    <w:rsid w:val="00A00313"/>
    <w:rsid w:val="00A10525"/>
    <w:rsid w:val="00A2744D"/>
    <w:rsid w:val="00A27D7D"/>
    <w:rsid w:val="00A31BA5"/>
    <w:rsid w:val="00A4654E"/>
    <w:rsid w:val="00A510C4"/>
    <w:rsid w:val="00A7125D"/>
    <w:rsid w:val="00A73BBF"/>
    <w:rsid w:val="00A76877"/>
    <w:rsid w:val="00A96D56"/>
    <w:rsid w:val="00AA2BFF"/>
    <w:rsid w:val="00AB246E"/>
    <w:rsid w:val="00AB29FA"/>
    <w:rsid w:val="00AB4FBB"/>
    <w:rsid w:val="00AC3E15"/>
    <w:rsid w:val="00AC6498"/>
    <w:rsid w:val="00AD502C"/>
    <w:rsid w:val="00B01E14"/>
    <w:rsid w:val="00B6559C"/>
    <w:rsid w:val="00B70858"/>
    <w:rsid w:val="00B8151A"/>
    <w:rsid w:val="00B92C46"/>
    <w:rsid w:val="00B9710C"/>
    <w:rsid w:val="00BA52BF"/>
    <w:rsid w:val="00BA5D15"/>
    <w:rsid w:val="00BA7CBD"/>
    <w:rsid w:val="00BB0BBB"/>
    <w:rsid w:val="00BB2360"/>
    <w:rsid w:val="00BB5459"/>
    <w:rsid w:val="00BC2B6F"/>
    <w:rsid w:val="00BF067E"/>
    <w:rsid w:val="00C11D39"/>
    <w:rsid w:val="00C21D09"/>
    <w:rsid w:val="00C31825"/>
    <w:rsid w:val="00C32852"/>
    <w:rsid w:val="00C368BA"/>
    <w:rsid w:val="00C453A4"/>
    <w:rsid w:val="00C661C8"/>
    <w:rsid w:val="00C7060B"/>
    <w:rsid w:val="00C71D73"/>
    <w:rsid w:val="00C73FC9"/>
    <w:rsid w:val="00C7735D"/>
    <w:rsid w:val="00CA262E"/>
    <w:rsid w:val="00CB1C1C"/>
    <w:rsid w:val="00CB4A6F"/>
    <w:rsid w:val="00CC0417"/>
    <w:rsid w:val="00CC1D94"/>
    <w:rsid w:val="00CD113A"/>
    <w:rsid w:val="00CE007C"/>
    <w:rsid w:val="00CF2F25"/>
    <w:rsid w:val="00D112FC"/>
    <w:rsid w:val="00D17693"/>
    <w:rsid w:val="00D202E5"/>
    <w:rsid w:val="00D21AA3"/>
    <w:rsid w:val="00D276FE"/>
    <w:rsid w:val="00D415DC"/>
    <w:rsid w:val="00D64348"/>
    <w:rsid w:val="00D77E08"/>
    <w:rsid w:val="00D9229D"/>
    <w:rsid w:val="00D96C97"/>
    <w:rsid w:val="00DA19E4"/>
    <w:rsid w:val="00DA2392"/>
    <w:rsid w:val="00DA424A"/>
    <w:rsid w:val="00DB214C"/>
    <w:rsid w:val="00DC5750"/>
    <w:rsid w:val="00DC664D"/>
    <w:rsid w:val="00DD5CCC"/>
    <w:rsid w:val="00DF051F"/>
    <w:rsid w:val="00DF32DE"/>
    <w:rsid w:val="00DF72C0"/>
    <w:rsid w:val="00E02644"/>
    <w:rsid w:val="00E068BA"/>
    <w:rsid w:val="00E06E0E"/>
    <w:rsid w:val="00E14DA8"/>
    <w:rsid w:val="00E54E11"/>
    <w:rsid w:val="00E6249C"/>
    <w:rsid w:val="00EA1691"/>
    <w:rsid w:val="00EA3601"/>
    <w:rsid w:val="00EB320B"/>
    <w:rsid w:val="00EC02DF"/>
    <w:rsid w:val="00EC6013"/>
    <w:rsid w:val="00EF53C8"/>
    <w:rsid w:val="00F11E3C"/>
    <w:rsid w:val="00F16B70"/>
    <w:rsid w:val="00F26DB7"/>
    <w:rsid w:val="00F27B49"/>
    <w:rsid w:val="00F33C65"/>
    <w:rsid w:val="00F64131"/>
    <w:rsid w:val="00F67DB6"/>
    <w:rsid w:val="00F719C0"/>
    <w:rsid w:val="00F75E86"/>
    <w:rsid w:val="00F869E4"/>
    <w:rsid w:val="00F93E31"/>
    <w:rsid w:val="00F977BA"/>
    <w:rsid w:val="00FA21CA"/>
    <w:rsid w:val="00FB3F69"/>
    <w:rsid w:val="00FC628F"/>
    <w:rsid w:val="00FC675E"/>
    <w:rsid w:val="00FD3DE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EB0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CB3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661A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661A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9CB38" w:themeColor="accent1" w:shadow="1"/>
        <w:left w:val="single" w:sz="2" w:space="10" w:color="99CB38" w:themeColor="accent1" w:shadow="1"/>
        <w:bottom w:val="single" w:sz="2" w:space="10" w:color="99CB38" w:themeColor="accent1" w:shadow="1"/>
        <w:right w:val="single" w:sz="2" w:space="10" w:color="99CB38" w:themeColor="accent1" w:shadow="1"/>
      </w:pBdr>
      <w:ind w:left="1152" w:right="1152"/>
    </w:pPr>
    <w:rPr>
      <w:i/>
      <w:iCs/>
      <w:color w:val="99CB38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9CB38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2992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9CB3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9CB3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9CB3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C661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C661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671B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A25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D56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Diehl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152A00CC8D4D9CB61680D6B104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BC06-033F-4561-B6A7-4EC75BAF6A15}"/>
      </w:docPartPr>
      <w:docPartBody>
        <w:p w:rsidR="000F4726" w:rsidRDefault="00865269">
          <w:pPr>
            <w:pStyle w:val="5D152A00CC8D4D9CB61680D6B1049354"/>
          </w:pPr>
          <w:r>
            <w:t>Sunday</w:t>
          </w:r>
        </w:p>
      </w:docPartBody>
    </w:docPart>
    <w:docPart>
      <w:docPartPr>
        <w:name w:val="041114D83A59464696E0FDAC3F98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F318-7D40-458B-B41F-993B9A2DAE58}"/>
      </w:docPartPr>
      <w:docPartBody>
        <w:p w:rsidR="000F4726" w:rsidRDefault="00865269">
          <w:pPr>
            <w:pStyle w:val="041114D83A59464696E0FDAC3F98AE55"/>
          </w:pPr>
          <w:r>
            <w:t>Monday</w:t>
          </w:r>
        </w:p>
      </w:docPartBody>
    </w:docPart>
    <w:docPart>
      <w:docPartPr>
        <w:name w:val="F0687AD68C9D4EB79A7EA192E1B2A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701C-1729-4B7B-8F7B-5960C4A1539D}"/>
      </w:docPartPr>
      <w:docPartBody>
        <w:p w:rsidR="000F4726" w:rsidRDefault="00865269">
          <w:pPr>
            <w:pStyle w:val="F0687AD68C9D4EB79A7EA192E1B2ACBE"/>
          </w:pPr>
          <w:r>
            <w:t>Tuesday</w:t>
          </w:r>
        </w:p>
      </w:docPartBody>
    </w:docPart>
    <w:docPart>
      <w:docPartPr>
        <w:name w:val="7F116CFE69644AB5941FD75B6F037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C4983-AFB4-4FA2-8A33-9CA487BCAF33}"/>
      </w:docPartPr>
      <w:docPartBody>
        <w:p w:rsidR="000F4726" w:rsidRDefault="00865269">
          <w:pPr>
            <w:pStyle w:val="7F116CFE69644AB5941FD75B6F0373CC"/>
          </w:pPr>
          <w:r>
            <w:t>Wednesday</w:t>
          </w:r>
        </w:p>
      </w:docPartBody>
    </w:docPart>
    <w:docPart>
      <w:docPartPr>
        <w:name w:val="578B299B04C34B18981D40FFD0AB1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B522-ABDB-4795-9DF2-E0614D145D03}"/>
      </w:docPartPr>
      <w:docPartBody>
        <w:p w:rsidR="000F4726" w:rsidRDefault="00865269">
          <w:pPr>
            <w:pStyle w:val="578B299B04C34B18981D40FFD0AB1286"/>
          </w:pPr>
          <w:r>
            <w:t>Thursday</w:t>
          </w:r>
        </w:p>
      </w:docPartBody>
    </w:docPart>
    <w:docPart>
      <w:docPartPr>
        <w:name w:val="769E7D02855D4375A13641B82104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2913-2314-47B6-A892-E6B63A1976BE}"/>
      </w:docPartPr>
      <w:docPartBody>
        <w:p w:rsidR="000F4726" w:rsidRDefault="00865269">
          <w:pPr>
            <w:pStyle w:val="769E7D02855D4375A13641B82104729B"/>
          </w:pPr>
          <w:r>
            <w:t>Friday</w:t>
          </w:r>
        </w:p>
      </w:docPartBody>
    </w:docPart>
    <w:docPart>
      <w:docPartPr>
        <w:name w:val="B3E6430EEEA546FA9BABE2A6205C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A239-72B3-42E2-B203-ABDCF6A59F19}"/>
      </w:docPartPr>
      <w:docPartBody>
        <w:p w:rsidR="000F4726" w:rsidRDefault="00865269">
          <w:pPr>
            <w:pStyle w:val="B3E6430EEEA546FA9BABE2A6205C362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69"/>
    <w:rsid w:val="000F4726"/>
    <w:rsid w:val="001C5082"/>
    <w:rsid w:val="001F7885"/>
    <w:rsid w:val="0022667C"/>
    <w:rsid w:val="00363157"/>
    <w:rsid w:val="006139E0"/>
    <w:rsid w:val="006A0D33"/>
    <w:rsid w:val="006F4D89"/>
    <w:rsid w:val="007D4BBD"/>
    <w:rsid w:val="00800746"/>
    <w:rsid w:val="00865269"/>
    <w:rsid w:val="00880263"/>
    <w:rsid w:val="009F5DD4"/>
    <w:rsid w:val="00A510C4"/>
    <w:rsid w:val="00B92C46"/>
    <w:rsid w:val="00BC2B6F"/>
    <w:rsid w:val="00D64348"/>
    <w:rsid w:val="00E6249C"/>
    <w:rsid w:val="00F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52A00CC8D4D9CB61680D6B1049354">
    <w:name w:val="5D152A00CC8D4D9CB61680D6B1049354"/>
  </w:style>
  <w:style w:type="paragraph" w:customStyle="1" w:styleId="041114D83A59464696E0FDAC3F98AE55">
    <w:name w:val="041114D83A59464696E0FDAC3F98AE55"/>
  </w:style>
  <w:style w:type="paragraph" w:customStyle="1" w:styleId="F0687AD68C9D4EB79A7EA192E1B2ACBE">
    <w:name w:val="F0687AD68C9D4EB79A7EA192E1B2ACBE"/>
  </w:style>
  <w:style w:type="paragraph" w:customStyle="1" w:styleId="7F116CFE69644AB5941FD75B6F0373CC">
    <w:name w:val="7F116CFE69644AB5941FD75B6F0373CC"/>
  </w:style>
  <w:style w:type="paragraph" w:customStyle="1" w:styleId="578B299B04C34B18981D40FFD0AB1286">
    <w:name w:val="578B299B04C34B18981D40FFD0AB1286"/>
  </w:style>
  <w:style w:type="paragraph" w:customStyle="1" w:styleId="769E7D02855D4375A13641B82104729B">
    <w:name w:val="769E7D02855D4375A13641B82104729B"/>
  </w:style>
  <w:style w:type="paragraph" w:customStyle="1" w:styleId="B3E6430EEEA546FA9BABE2A6205C3628">
    <w:name w:val="B3E6430EEEA546FA9BABE2A6205C3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CCBDC15390845B2E9F37FDA35AEE8" ma:contentTypeVersion="11" ma:contentTypeDescription="Create a new document." ma:contentTypeScope="" ma:versionID="08b85a781f550b87ace0d27ba2423fcf">
  <xsd:schema xmlns:xsd="http://www.w3.org/2001/XMLSchema" xmlns:xs="http://www.w3.org/2001/XMLSchema" xmlns:p="http://schemas.microsoft.com/office/2006/metadata/properties" xmlns:ns3="a1004439-d09d-4a5e-b7e3-6c3a5abf6e1b" xmlns:ns4="4f93692a-3e99-4c52-a150-e4ce33444901" targetNamespace="http://schemas.microsoft.com/office/2006/metadata/properties" ma:root="true" ma:fieldsID="1952bd45e40fa86029e313bf596f4254" ns3:_="" ns4:_="">
    <xsd:import namespace="a1004439-d09d-4a5e-b7e3-6c3a5abf6e1b"/>
    <xsd:import namespace="4f93692a-3e99-4c52-a150-e4ce33444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439-d09d-4a5e-b7e3-6c3a5abf6e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3692a-3e99-4c52-a150-e4ce33444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AB90BA-9DD2-4996-A6C9-9971613C5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31A91-E78C-4C60-B040-2024455F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04439-d09d-4a5e-b7e3-6c3a5abf6e1b"/>
    <ds:schemaRef ds:uri="4f93692a-3e99-4c52-a150-e4ce33444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calendar(2)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2024-10-29T13:21:00Z</dcterms:created>
  <dcterms:modified xsi:type="dcterms:W3CDTF">2024-10-29T13:21:00Z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0x010100B79CCBDC15390845B2E9F37FDA35AEE8</vt:lpwstr>
  </property>
</Properties>
</file>