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115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7030A0"/>
          </w:tcPr>
          <w:p w14:paraId="7C9C98EB" w14:textId="632BA0B0" w:rsidR="002F6E35" w:rsidRDefault="003166CF">
            <w:pPr>
              <w:pStyle w:val="Month"/>
            </w:pPr>
            <w:r>
              <w:t>November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7030A0"/>
          </w:tcPr>
          <w:p w14:paraId="1EA35D12" w14:textId="77777777" w:rsidR="002F6E35" w:rsidRDefault="00F3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516BE334">
                      <wp:simplePos x="0" y="0"/>
                      <wp:positionH relativeFrom="column">
                        <wp:posOffset>2145982</wp:posOffset>
                      </wp:positionH>
                      <wp:positionV relativeFrom="paragraph">
                        <wp:posOffset>42545</wp:posOffset>
                      </wp:positionV>
                      <wp:extent cx="1880870" cy="962025"/>
                      <wp:effectExtent l="0" t="0" r="24130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F93E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H.O.P.E.S. Drop-In Center</w:t>
                                  </w:r>
                                </w:p>
                                <w:p w14:paraId="6CFA9534" w14:textId="26C13A6E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123 Railroad Street</w:t>
                                  </w:r>
                                </w:p>
                                <w:p w14:paraId="643AEF3D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Bedford, PA 15522</w:t>
                                  </w:r>
                                </w:p>
                                <w:p w14:paraId="43F8E109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814-623-2898</w:t>
                                  </w:r>
                                </w:p>
                                <w:p w14:paraId="3DDDE2FF" w14:textId="77777777" w:rsidR="00F33C65" w:rsidRDefault="00F33C65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Fax: 814-310-2043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8.95pt;margin-top:3.35pt;width:148.1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">
                      <v:textbox>
                        <w:txbxContent>
                          <w:p w14:paraId="089F93E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H.O.P.E.S. Drop-In Center</w:t>
                            </w:r>
                          </w:p>
                          <w:p w14:paraId="6CFA9534" w14:textId="26C13A6E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123 Railroad Street</w:t>
                            </w:r>
                          </w:p>
                          <w:p w14:paraId="643AEF3D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Bedford, PA 15522</w:t>
                            </w:r>
                          </w:p>
                          <w:p w14:paraId="43F8E109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814-623-2898</w:t>
                            </w:r>
                          </w:p>
                          <w:p w14:paraId="3DDDE2FF" w14:textId="77777777" w:rsidR="00F33C65" w:rsidRDefault="00F33C65" w:rsidP="00F33C6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Fax: 814-310-2043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F82373" wp14:editId="7474B948">
                  <wp:extent cx="1690687" cy="1011301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PES Logo fina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619" cy="1132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</w:tr>
      <w:tr w:rsidR="002F6E35" w14:paraId="42688832" w14:textId="77777777" w:rsidTr="00115868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77777777" w:rsidR="002C6511" w:rsidRPr="00115868" w:rsidRDefault="00F33C65">
            <w:pPr>
              <w:rPr>
                <w:color w:val="FF0000"/>
                <w:u w:val="single"/>
              </w:rPr>
            </w:pPr>
            <w:r w:rsidRPr="00115868">
              <w:rPr>
                <w:color w:val="FF0000"/>
                <w:u w:val="single"/>
              </w:rPr>
              <w:t xml:space="preserve">NEW HOURS OF OPERATION </w:t>
            </w:r>
            <w:r w:rsidR="002C6511" w:rsidRPr="00115868">
              <w:rPr>
                <w:color w:val="FF0000"/>
                <w:u w:val="single"/>
              </w:rPr>
              <w:t xml:space="preserve">                             </w:t>
            </w:r>
          </w:p>
          <w:p w14:paraId="23534FB6" w14:textId="392571F0" w:rsidR="00D94530" w:rsidRPr="00115868" w:rsidRDefault="00115868" w:rsidP="00D94530">
            <w:r w:rsidRPr="00115868">
              <w:t>OPEN TUESDAY 11:00</w:t>
            </w:r>
            <w:r w:rsidR="00D94530" w:rsidRPr="00115868">
              <w:t xml:space="preserve"> – 3:30, WEDNESDAY  11:00 – 3:</w:t>
            </w:r>
            <w:r w:rsidRPr="00115868">
              <w:t>00, THURSDAY</w:t>
            </w:r>
            <w:r w:rsidR="00D94530" w:rsidRPr="00115868">
              <w:t xml:space="preserve">   11:00 – 2:30  </w:t>
            </w:r>
          </w:p>
          <w:p w14:paraId="6B6679FC" w14:textId="77777777" w:rsidR="002C6511" w:rsidRDefault="002C6511">
            <w:r w:rsidRPr="00115868">
              <w:rPr>
                <w:color w:val="FF0000"/>
              </w:rPr>
              <w:t>UNLESS OTHERWISE STATED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030A0"/>
          </w:tcPr>
          <w:p w14:paraId="556297DB" w14:textId="5617D617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</w:t>
            </w:r>
            <w:r w:rsidR="009035F5" w:rsidRPr="005B63FE">
              <w:rPr>
                <w:sz w:val="48"/>
                <w:szCs w:val="48"/>
              </w:rPr>
              <w:fldChar w:fldCharType="begin"/>
            </w:r>
            <w:r w:rsidR="009035F5" w:rsidRPr="005B63FE">
              <w:rPr>
                <w:sz w:val="48"/>
                <w:szCs w:val="48"/>
              </w:rPr>
              <w:instrText xml:space="preserve"> DOCVARIABLE  MonthStart \@  yyyy   \* MERGEFORMAT </w:instrText>
            </w:r>
            <w:r w:rsidR="009035F5" w:rsidRPr="005B63FE">
              <w:rPr>
                <w:sz w:val="48"/>
                <w:szCs w:val="48"/>
              </w:rPr>
              <w:fldChar w:fldCharType="separate"/>
            </w:r>
            <w:r w:rsidR="00102F66">
              <w:rPr>
                <w:sz w:val="48"/>
                <w:szCs w:val="48"/>
              </w:rPr>
              <w:t>202</w:t>
            </w:r>
            <w:r w:rsidR="009035F5" w:rsidRPr="005B63FE">
              <w:rPr>
                <w:sz w:val="48"/>
                <w:szCs w:val="48"/>
              </w:rPr>
              <w:fldChar w:fldCharType="end"/>
            </w:r>
            <w:r w:rsidR="00115868">
              <w:rPr>
                <w:sz w:val="48"/>
                <w:szCs w:val="48"/>
              </w:rPr>
              <w:t>4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A271B5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A271B5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7843828C" w:rsidR="002F6E35" w:rsidRPr="00FC675E" w:rsidRDefault="00FC675E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623-2898</w:t>
            </w:r>
          </w:p>
        </w:tc>
      </w:tr>
    </w:tbl>
    <w:tbl>
      <w:tblPr>
        <w:tblStyle w:val="TableCalendar"/>
        <w:tblW w:w="499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62"/>
        <w:gridCol w:w="1066"/>
        <w:gridCol w:w="3370"/>
        <w:gridCol w:w="3370"/>
        <w:gridCol w:w="3370"/>
        <w:gridCol w:w="1066"/>
        <w:gridCol w:w="1066"/>
      </w:tblGrid>
      <w:tr w:rsidR="00333391" w14:paraId="1DDB11B6" w14:textId="77777777" w:rsidTr="00D63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63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066" w:type="dxa"/>
          </w:tcPr>
          <w:p w14:paraId="23BD8F31" w14:textId="77777777" w:rsidR="002F6E35" w:rsidRDefault="003D6E90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3370" w:type="dxa"/>
          </w:tcPr>
          <w:p w14:paraId="3A2B0BEA" w14:textId="77777777" w:rsidR="002F6E35" w:rsidRDefault="003D6E90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3370" w:type="dxa"/>
          </w:tcPr>
          <w:p w14:paraId="2074E3EE" w14:textId="77777777" w:rsidR="002F6E35" w:rsidRDefault="003D6E90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3370" w:type="dxa"/>
          </w:tcPr>
          <w:p w14:paraId="3F58E5B9" w14:textId="77777777" w:rsidR="002F6E35" w:rsidRDefault="003D6E90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066" w:type="dxa"/>
          </w:tcPr>
          <w:p w14:paraId="5071AFE4" w14:textId="77777777" w:rsidR="002F6E35" w:rsidRDefault="003D6E90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66" w:type="dxa"/>
          </w:tcPr>
          <w:p w14:paraId="347594D2" w14:textId="77777777" w:rsidR="002F6E35" w:rsidRDefault="003D6E90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392B82" w14:paraId="335C16EC" w14:textId="77777777" w:rsidTr="00D63A46">
        <w:tc>
          <w:tcPr>
            <w:tcW w:w="1063" w:type="dxa"/>
            <w:tcBorders>
              <w:bottom w:val="nil"/>
            </w:tcBorders>
          </w:tcPr>
          <w:p w14:paraId="7843294A" w14:textId="0E4290B5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bottom w:val="nil"/>
            </w:tcBorders>
          </w:tcPr>
          <w:p w14:paraId="4393E23C" w14:textId="64939EDE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bottom w:val="nil"/>
            </w:tcBorders>
          </w:tcPr>
          <w:p w14:paraId="1B5AF66F" w14:textId="02C8989E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bottom w:val="nil"/>
            </w:tcBorders>
          </w:tcPr>
          <w:p w14:paraId="0BACC39D" w14:textId="6E8B9306" w:rsidR="00392B82" w:rsidRDefault="00392B82" w:rsidP="00392B82">
            <w:pPr>
              <w:pStyle w:val="Dates"/>
            </w:pPr>
          </w:p>
        </w:tc>
        <w:tc>
          <w:tcPr>
            <w:tcW w:w="3370" w:type="dxa"/>
            <w:tcBorders>
              <w:bottom w:val="nil"/>
            </w:tcBorders>
          </w:tcPr>
          <w:p w14:paraId="7DD915DA" w14:textId="15F18BC4" w:rsidR="00392B82" w:rsidRDefault="00392B82" w:rsidP="00392B82">
            <w:pPr>
              <w:pStyle w:val="Dates"/>
            </w:pPr>
          </w:p>
        </w:tc>
        <w:tc>
          <w:tcPr>
            <w:tcW w:w="1066" w:type="dxa"/>
            <w:tcBorders>
              <w:bottom w:val="nil"/>
            </w:tcBorders>
          </w:tcPr>
          <w:p w14:paraId="0C2858C4" w14:textId="7B944F8D" w:rsidR="00392B82" w:rsidRDefault="00024589" w:rsidP="00392B82">
            <w:pPr>
              <w:pStyle w:val="Dates"/>
            </w:pPr>
            <w: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14:paraId="02E20164" w14:textId="03BCD687" w:rsidR="00392B82" w:rsidRDefault="00024589" w:rsidP="00392B82">
            <w:pPr>
              <w:pStyle w:val="Dates"/>
            </w:pPr>
            <w:r>
              <w:t>2</w:t>
            </w:r>
          </w:p>
        </w:tc>
      </w:tr>
      <w:tr w:rsidR="00392B82" w14:paraId="06A08304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6EE81B0C" w14:textId="4531AB9D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59629EDB" w14:textId="79A83622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7752F5F" w14:textId="6E352B16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5A71400" w14:textId="0D57CE40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5B6F83A" w14:textId="1697C893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75D93B3" w14:textId="72615F03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223188F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74EB329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5BF54444" w:rsidR="00392B82" w:rsidRDefault="00024589" w:rsidP="00392B82">
            <w:pPr>
              <w:pStyle w:val="Dates"/>
            </w:pPr>
            <w:r>
              <w:t>3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5FFF34F6" w:rsidR="00392B82" w:rsidRDefault="00024589" w:rsidP="00392B82">
            <w:pPr>
              <w:pStyle w:val="Dates"/>
            </w:pPr>
            <w:r>
              <w:t>4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73C6FE44" w:rsidR="00392B82" w:rsidRDefault="00024589" w:rsidP="00392B82">
            <w:pPr>
              <w:pStyle w:val="Dates"/>
            </w:pPr>
            <w:r>
              <w:t>5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348B4A88" w:rsidR="00392B82" w:rsidRDefault="00024589" w:rsidP="00392B82">
            <w:pPr>
              <w:pStyle w:val="Dates"/>
            </w:pPr>
            <w:r>
              <w:t>6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311DB4BE" w:rsidR="00392B82" w:rsidRDefault="00024589" w:rsidP="00392B82">
            <w:pPr>
              <w:pStyle w:val="Dates"/>
            </w:pPr>
            <w:r>
              <w:t>7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635CC76F" w:rsidR="00392B82" w:rsidRDefault="00024589" w:rsidP="00392B82">
            <w:pPr>
              <w:pStyle w:val="Dates"/>
            </w:pPr>
            <w:r>
              <w:t>8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51D1BDF9" w:rsidR="00392B82" w:rsidRDefault="00024589" w:rsidP="00392B82">
            <w:pPr>
              <w:pStyle w:val="Dates"/>
            </w:pPr>
            <w:r>
              <w:t>9</w:t>
            </w:r>
          </w:p>
        </w:tc>
      </w:tr>
      <w:tr w:rsidR="00392B82" w14:paraId="2C43B060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E71F87C" w14:textId="77777777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13BDE9F" w14:textId="3F999256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B85CA35" w14:textId="0A7819C9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3C81F4E8" w14:textId="42E75C12" w:rsidR="009C614A" w:rsidRDefault="009C614A" w:rsidP="00392B82">
            <w:pPr>
              <w:rPr>
                <w:sz w:val="20"/>
              </w:rPr>
            </w:pPr>
          </w:p>
          <w:p w14:paraId="30D8527A" w14:textId="7DF00277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D9E4CD0" w14:textId="1299F430" w:rsidR="0055435E" w:rsidRPr="0055435E" w:rsidRDefault="000D51F0" w:rsidP="0055435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5435E" w:rsidRPr="005E539B">
              <w:rPr>
                <w:color w:val="C00000"/>
                <w:sz w:val="20"/>
              </w:rPr>
              <w:t>Ridgetop Orchard Tour, Bedford, PA</w:t>
            </w:r>
          </w:p>
          <w:p w14:paraId="0CF57F8A" w14:textId="54D3EB95" w:rsidR="0055435E" w:rsidRPr="0055435E" w:rsidRDefault="000D51F0" w:rsidP="0055435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55435E" w:rsidRPr="0055435E">
              <w:rPr>
                <w:sz w:val="20"/>
              </w:rPr>
              <w:t>Leave 10:30 am</w:t>
            </w:r>
          </w:p>
          <w:p w14:paraId="412A788C" w14:textId="77777777" w:rsidR="0055435E" w:rsidRPr="0055435E" w:rsidRDefault="0055435E" w:rsidP="0055435E">
            <w:pPr>
              <w:rPr>
                <w:i/>
                <w:iCs/>
                <w:sz w:val="20"/>
              </w:rPr>
            </w:pPr>
          </w:p>
          <w:p w14:paraId="155F5B2B" w14:textId="77777777" w:rsidR="0055435E" w:rsidRPr="0055435E" w:rsidRDefault="0055435E" w:rsidP="0055435E">
            <w:pPr>
              <w:rPr>
                <w:sz w:val="20"/>
              </w:rPr>
            </w:pPr>
            <w:r w:rsidRPr="0055435E">
              <w:rPr>
                <w:i/>
                <w:iCs/>
                <w:sz w:val="20"/>
              </w:rPr>
              <w:t>*Bring money for lunch or pack lunch*</w:t>
            </w:r>
          </w:p>
          <w:p w14:paraId="75E0EE8E" w14:textId="1DF97C88" w:rsidR="00392B82" w:rsidRPr="004A259D" w:rsidRDefault="00392B82" w:rsidP="00392B82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F1600A7" w14:textId="1799B60D" w:rsidR="008D1EAB" w:rsidRPr="008D1EAB" w:rsidRDefault="008D1EAB" w:rsidP="008D1EA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Pr="008D1EAB">
              <w:rPr>
                <w:b/>
                <w:bCs/>
                <w:sz w:val="20"/>
              </w:rPr>
              <w:t>CLOSED</w:t>
            </w:r>
          </w:p>
          <w:p w14:paraId="512CAE6D" w14:textId="04238E80" w:rsidR="00392B82" w:rsidRPr="004A259D" w:rsidRDefault="00392B82" w:rsidP="008D1EAB">
            <w:pPr>
              <w:rPr>
                <w:sz w:val="20"/>
              </w:rPr>
            </w:pP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7742440D" w14:textId="77777777" w:rsidR="00CF237A" w:rsidRPr="00CF237A" w:rsidRDefault="00CF237A" w:rsidP="00CF237A">
            <w:pPr>
              <w:rPr>
                <w:sz w:val="20"/>
              </w:rPr>
            </w:pPr>
            <w:r w:rsidRPr="00CF237A">
              <w:rPr>
                <w:b/>
                <w:bCs/>
                <w:sz w:val="20"/>
              </w:rPr>
              <w:t xml:space="preserve">        </w:t>
            </w:r>
            <w:r w:rsidRPr="005E539B">
              <w:rPr>
                <w:color w:val="C00000"/>
                <w:sz w:val="20"/>
              </w:rPr>
              <w:t>Community Outing Altoona</w:t>
            </w:r>
          </w:p>
          <w:p w14:paraId="0E5BE512" w14:textId="77777777" w:rsidR="00965E4F" w:rsidRDefault="00CF237A" w:rsidP="00CF237A">
            <w:pPr>
              <w:rPr>
                <w:sz w:val="20"/>
              </w:rPr>
            </w:pPr>
            <w:r w:rsidRPr="00CF237A">
              <w:rPr>
                <w:sz w:val="20"/>
              </w:rPr>
              <w:t xml:space="preserve">          Shopping &amp; </w:t>
            </w:r>
            <w:r w:rsidR="000650AA">
              <w:rPr>
                <w:sz w:val="20"/>
              </w:rPr>
              <w:t>Cracker Barrel</w:t>
            </w:r>
            <w:r w:rsidRPr="00CF237A">
              <w:rPr>
                <w:sz w:val="20"/>
              </w:rPr>
              <w:t xml:space="preserve">      </w:t>
            </w:r>
          </w:p>
          <w:p w14:paraId="7443F291" w14:textId="446F4C8F" w:rsidR="00CF237A" w:rsidRPr="00CF237A" w:rsidRDefault="00965E4F" w:rsidP="00CF237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Pr="00CF237A">
              <w:rPr>
                <w:sz w:val="20"/>
              </w:rPr>
              <w:t xml:space="preserve">Leave 11:00 am    </w:t>
            </w:r>
            <w:r w:rsidR="00CF237A" w:rsidRPr="00CF237A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           </w:t>
            </w:r>
          </w:p>
          <w:p w14:paraId="3A2C7AB8" w14:textId="7CD8DB65" w:rsidR="00392B82" w:rsidRPr="004A259D" w:rsidRDefault="00CF237A" w:rsidP="00CF237A">
            <w:pPr>
              <w:rPr>
                <w:sz w:val="20"/>
              </w:rPr>
            </w:pPr>
            <w:r w:rsidRPr="00CF237A">
              <w:rPr>
                <w:sz w:val="20"/>
              </w:rPr>
              <w:t xml:space="preserve">    </w:t>
            </w:r>
            <w:r w:rsidR="00582A7A">
              <w:rPr>
                <w:sz w:val="20"/>
              </w:rPr>
              <w:t xml:space="preserve"> </w:t>
            </w:r>
            <w:r w:rsidRPr="00CF237A">
              <w:rPr>
                <w:sz w:val="20"/>
              </w:rPr>
              <w:t xml:space="preserve"> </w:t>
            </w:r>
            <w:r w:rsidRPr="00CF237A">
              <w:rPr>
                <w:i/>
                <w:iCs/>
                <w:sz w:val="20"/>
              </w:rPr>
              <w:t>*Pack or bring money for lunch*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1BA9617" w14:textId="528ACA96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318AC77E" w14:textId="58FBD6E8" w:rsidR="006D2312" w:rsidRDefault="006D2312" w:rsidP="00392B82">
            <w:pPr>
              <w:rPr>
                <w:sz w:val="20"/>
              </w:rPr>
            </w:pPr>
          </w:p>
          <w:p w14:paraId="576CA6A1" w14:textId="7F0FF1C2" w:rsidR="006D2312" w:rsidRPr="004A259D" w:rsidRDefault="006D2312" w:rsidP="00392B82">
            <w:pPr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5D53E18A" w:rsidR="00392B82" w:rsidRPr="004A259D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</w:tr>
      <w:tr w:rsidR="00392B82" w14:paraId="1AC302A5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70365EA0" w:rsidR="00392B82" w:rsidRDefault="00024589" w:rsidP="00392B82">
            <w:pPr>
              <w:pStyle w:val="Dates"/>
            </w:pPr>
            <w:r>
              <w:t>10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3D3FB6E4" w:rsidR="00392B82" w:rsidRDefault="00024589" w:rsidP="00392B82">
            <w:pPr>
              <w:pStyle w:val="Dates"/>
            </w:pPr>
            <w:r>
              <w:t>11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17A1A38F" w:rsidR="00392B82" w:rsidRDefault="00024589" w:rsidP="00392B82">
            <w:pPr>
              <w:pStyle w:val="Dates"/>
            </w:pPr>
            <w:r>
              <w:t>12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46723B88" w:rsidR="00392B82" w:rsidRDefault="00024589" w:rsidP="00392B82">
            <w:pPr>
              <w:pStyle w:val="Dates"/>
            </w:pPr>
            <w:r>
              <w:t>13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58742E98" w:rsidR="00392B82" w:rsidRDefault="00024589" w:rsidP="00392B82">
            <w:pPr>
              <w:pStyle w:val="Dates"/>
            </w:pPr>
            <w:r>
              <w:t>14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2A4575F1" w:rsidR="00392B82" w:rsidRDefault="00024589" w:rsidP="00392B82">
            <w:pPr>
              <w:pStyle w:val="Dates"/>
            </w:pPr>
            <w:r>
              <w:t>15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47D0A2BF" w:rsidR="00392B82" w:rsidRDefault="00024589" w:rsidP="00392B82">
            <w:pPr>
              <w:pStyle w:val="Dates"/>
            </w:pPr>
            <w:r>
              <w:t>16</w:t>
            </w:r>
          </w:p>
        </w:tc>
      </w:tr>
      <w:tr w:rsidR="00392B82" w14:paraId="079FA2CD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760061AB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4181EA6" w14:textId="77777777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0214E78B" w14:textId="25E9240D" w:rsidR="008B1225" w:rsidRPr="008B1225" w:rsidRDefault="008B1225" w:rsidP="008B1225">
            <w:r>
              <w:rPr>
                <w:noProof/>
              </w:rPr>
              <w:drawing>
                <wp:inline distT="0" distB="0" distL="0" distR="0" wp14:anchorId="58C2C3BA" wp14:editId="47B08405">
                  <wp:extent cx="542925" cy="504825"/>
                  <wp:effectExtent l="0" t="0" r="9525" b="9525"/>
                  <wp:docPr id="21229088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18797335" w14:textId="098CFD58" w:rsidR="00FA7560" w:rsidRDefault="00FA7560" w:rsidP="00392B82">
            <w:r>
              <w:t xml:space="preserve">                      </w:t>
            </w:r>
            <w:r w:rsidR="0006588F">
              <w:t xml:space="preserve">   </w:t>
            </w:r>
            <w:r>
              <w:t xml:space="preserve">  </w:t>
            </w:r>
            <w:r w:rsidR="008909E9" w:rsidRPr="00893DD5">
              <w:rPr>
                <w:color w:val="C00000"/>
              </w:rPr>
              <w:t>Fall Craft</w:t>
            </w:r>
            <w:r w:rsidR="00582A7A" w:rsidRPr="00893DD5">
              <w:rPr>
                <w:color w:val="C00000"/>
              </w:rPr>
              <w:t xml:space="preserve">   </w:t>
            </w:r>
          </w:p>
          <w:p w14:paraId="233334E0" w14:textId="5E0EF27D" w:rsidR="00582A7A" w:rsidRDefault="00FA7560" w:rsidP="00392B82">
            <w:r>
              <w:t xml:space="preserve">                        </w:t>
            </w:r>
            <w:r w:rsidR="0006588F">
              <w:t xml:space="preserve">    </w:t>
            </w:r>
            <w:r>
              <w:t xml:space="preserve">12:00 pm </w:t>
            </w:r>
          </w:p>
          <w:p w14:paraId="157B2712" w14:textId="77777777" w:rsidR="00582A7A" w:rsidRDefault="00582A7A" w:rsidP="00392B82"/>
          <w:p w14:paraId="77037584" w14:textId="28DA323B" w:rsidR="00392B82" w:rsidRDefault="00FA7560" w:rsidP="00392B82">
            <w:r>
              <w:t xml:space="preserve">              </w:t>
            </w:r>
            <w:r w:rsidR="0006588F">
              <w:t xml:space="preserve">  </w:t>
            </w:r>
            <w:r w:rsidR="00A018C8">
              <w:t xml:space="preserve">Veteran’s </w:t>
            </w:r>
            <w:r>
              <w:t>W</w:t>
            </w:r>
            <w:r w:rsidR="00A018C8">
              <w:t>alk</w:t>
            </w:r>
            <w:r w:rsidR="00582A7A">
              <w:t xml:space="preserve"> </w:t>
            </w:r>
            <w:r w:rsidR="0006588F">
              <w:t xml:space="preserve"> </w:t>
            </w:r>
            <w:r w:rsidR="00582A7A">
              <w:t xml:space="preserve"> 2:00 pm </w:t>
            </w:r>
            <w:r w:rsidR="00A018C8">
              <w:t xml:space="preserve"> </w:t>
            </w:r>
            <w:r w:rsidR="008909E9">
              <w:t xml:space="preserve">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7483876" w14:textId="40061CCA" w:rsidR="00E31B88" w:rsidRPr="00E31B88" w:rsidRDefault="00D50FA5" w:rsidP="00E31B88">
            <w:r>
              <w:t xml:space="preserve">    </w:t>
            </w:r>
            <w:r w:rsidR="00E31B88">
              <w:t xml:space="preserve">        </w:t>
            </w:r>
            <w:r w:rsidR="00E31B88" w:rsidRPr="00E31B88">
              <w:rPr>
                <w:b/>
                <w:bCs/>
              </w:rPr>
              <w:t xml:space="preserve">Vo-Tech Cosmetology Day </w:t>
            </w:r>
          </w:p>
          <w:p w14:paraId="58AB0605" w14:textId="1D56F12B" w:rsidR="00E31B88" w:rsidRPr="00E31B88" w:rsidRDefault="00E31B88" w:rsidP="00E31B88">
            <w:r>
              <w:t xml:space="preserve">            </w:t>
            </w:r>
            <w:r w:rsidRPr="00E31B88">
              <w:t xml:space="preserve">Leave the DIC @ 12:45 pm </w:t>
            </w:r>
          </w:p>
          <w:p w14:paraId="3412D106" w14:textId="0AF89878" w:rsidR="00E31B88" w:rsidRPr="00E31B88" w:rsidRDefault="00E31B88" w:rsidP="00E31B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E31B88">
              <w:rPr>
                <w:b/>
                <w:bCs/>
              </w:rPr>
              <w:t>*Bring money for tip &amp; product*</w:t>
            </w:r>
          </w:p>
          <w:p w14:paraId="5AC047BC" w14:textId="343519E5" w:rsidR="00D50FA5" w:rsidRDefault="00E31B88" w:rsidP="00E31B88">
            <w:r>
              <w:t xml:space="preserve">              </w:t>
            </w:r>
            <w:r w:rsidR="00ED3E74">
              <w:t xml:space="preserve"> </w:t>
            </w:r>
            <w:r w:rsidRPr="00E31B88">
              <w:t>Walk the Block 11:15 am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52E5F157" w14:textId="7F9BF245" w:rsidR="00A018C8" w:rsidRPr="00893DD5" w:rsidRDefault="00E60C28" w:rsidP="00A018C8">
            <w:pPr>
              <w:rPr>
                <w:color w:val="C00000"/>
              </w:rPr>
            </w:pPr>
            <w:r>
              <w:t xml:space="preserve">                       </w:t>
            </w:r>
            <w:r w:rsidRPr="00893DD5">
              <w:rPr>
                <w:color w:val="C00000"/>
              </w:rPr>
              <w:t xml:space="preserve">  </w:t>
            </w:r>
            <w:r w:rsidR="00A018C8" w:rsidRPr="00893DD5">
              <w:rPr>
                <w:color w:val="C00000"/>
              </w:rPr>
              <w:t>Coloring Contest</w:t>
            </w:r>
            <w:r w:rsidR="00ED3E74" w:rsidRPr="00893DD5">
              <w:rPr>
                <w:color w:val="C00000"/>
              </w:rPr>
              <w:t xml:space="preserve"> </w:t>
            </w:r>
          </w:p>
          <w:p w14:paraId="3448AB1C" w14:textId="452C3FA5" w:rsidR="00ED3E74" w:rsidRDefault="00E60C28" w:rsidP="00A018C8">
            <w:r>
              <w:t xml:space="preserve">              </w:t>
            </w:r>
            <w:r w:rsidR="00A018C8" w:rsidRPr="00A018C8">
              <w:t>Participation Meetin</w:t>
            </w:r>
            <w:r w:rsidR="00ED3E74">
              <w:t>g</w:t>
            </w:r>
            <w:r w:rsidR="00987986">
              <w:t xml:space="preserve"> </w:t>
            </w:r>
            <w:r w:rsidR="00416D77">
              <w:t xml:space="preserve"> </w:t>
            </w:r>
            <w:r w:rsidR="00987986">
              <w:t xml:space="preserve"> 11:30 am</w:t>
            </w:r>
          </w:p>
          <w:p w14:paraId="3E73D95C" w14:textId="77777777" w:rsidR="00ED3E74" w:rsidRDefault="00ED3E74" w:rsidP="00A018C8"/>
          <w:p w14:paraId="1D8CCEBE" w14:textId="528CB2CC" w:rsidR="00392B82" w:rsidRDefault="00723A79" w:rsidP="00A018C8">
            <w:r>
              <w:rPr>
                <w:b/>
                <w:bCs/>
              </w:rPr>
              <w:t xml:space="preserve">                    </w:t>
            </w:r>
            <w:r w:rsidR="00A018C8" w:rsidRPr="00A018C8">
              <w:rPr>
                <w:b/>
                <w:bCs/>
              </w:rPr>
              <w:t>CSP Meeting 1:00 pm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3DE40187" w14:textId="4E7AF9FE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5ED56D33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2BEC4C42" w14:textId="77777777" w:rsidTr="00B72DDF">
        <w:trPr>
          <w:trHeight w:val="35"/>
        </w:trPr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69D63EE0" w:rsidR="00392B82" w:rsidRDefault="00024589" w:rsidP="00392B82">
            <w:pPr>
              <w:pStyle w:val="Dates"/>
            </w:pPr>
            <w:r>
              <w:t>17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2A52967D" w:rsidR="00392B82" w:rsidRDefault="00024589" w:rsidP="00392B82">
            <w:pPr>
              <w:pStyle w:val="Dates"/>
            </w:pPr>
            <w:r>
              <w:t>18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3240712D" w:rsidR="00392B82" w:rsidRDefault="00024589" w:rsidP="00392B82">
            <w:pPr>
              <w:pStyle w:val="Dates"/>
            </w:pPr>
            <w:r>
              <w:t>19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35328DE7" w:rsidR="00392B82" w:rsidRDefault="00024589" w:rsidP="00392B82">
            <w:pPr>
              <w:pStyle w:val="Dates"/>
            </w:pPr>
            <w:r>
              <w:t>20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67B6415E" w:rsidR="00392B82" w:rsidRDefault="00024589" w:rsidP="00392B82">
            <w:pPr>
              <w:pStyle w:val="Dates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663F35DA" w:rsidR="00392B82" w:rsidRDefault="00024589" w:rsidP="00392B82">
            <w:pPr>
              <w:pStyle w:val="Dates"/>
            </w:pPr>
            <w:r>
              <w:t>22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63288053" w:rsidR="00392B82" w:rsidRDefault="00024589" w:rsidP="00392B82">
            <w:pPr>
              <w:pStyle w:val="Dates"/>
            </w:pPr>
            <w:r>
              <w:t>23</w:t>
            </w:r>
          </w:p>
        </w:tc>
      </w:tr>
      <w:tr w:rsidR="00392B82" w14:paraId="097A3982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23364EBA" w14:textId="3CCB14E5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75770BBC" w14:textId="55ED6716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67586D9A" w14:textId="1AB74B64" w:rsidR="00791EE0" w:rsidRDefault="00987117" w:rsidP="00B168F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45143">
              <w:rPr>
                <w:sz w:val="20"/>
              </w:rPr>
              <w:t xml:space="preserve"> </w:t>
            </w:r>
            <w:r w:rsidR="00A45143" w:rsidRPr="00893DD5">
              <w:rPr>
                <w:color w:val="C00000"/>
                <w:sz w:val="20"/>
              </w:rPr>
              <w:t>Decorate a Turkey</w:t>
            </w:r>
            <w:r w:rsidR="00E9527E" w:rsidRPr="00893DD5">
              <w:rPr>
                <w:color w:val="C00000"/>
                <w:sz w:val="20"/>
              </w:rPr>
              <w:t>, Coloring Sheets</w:t>
            </w:r>
          </w:p>
          <w:p w14:paraId="0E3548B6" w14:textId="1348098F" w:rsidR="00791EE0" w:rsidRDefault="00AE4BBE" w:rsidP="00B168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</w:t>
            </w:r>
          </w:p>
          <w:p w14:paraId="730A2727" w14:textId="535A510A" w:rsidR="00392B82" w:rsidRDefault="00987117" w:rsidP="00B168F7">
            <w:r>
              <w:t xml:space="preserve">                    </w:t>
            </w:r>
            <w:r w:rsidR="00791EE0">
              <w:t xml:space="preserve"> </w:t>
            </w:r>
            <w:r w:rsidR="00AF69E9" w:rsidRPr="00912222">
              <w:rPr>
                <w:sz w:val="22"/>
                <w:szCs w:val="22"/>
              </w:rPr>
              <w:t>Bingo</w:t>
            </w:r>
            <w:r w:rsidR="00791EE0">
              <w:t xml:space="preserve"> 1:00 pm 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F1132D1" w14:textId="2B41AA2D" w:rsidR="003D793B" w:rsidRPr="00B72DDF" w:rsidRDefault="00B72DDF" w:rsidP="00392B82">
            <w:pPr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</w:t>
            </w:r>
            <w:r w:rsidRPr="00B72DDF">
              <w:rPr>
                <w:sz w:val="16"/>
                <w:szCs w:val="16"/>
              </w:rPr>
              <w:t xml:space="preserve"> </w:t>
            </w:r>
            <w:r w:rsidR="003D793B" w:rsidRPr="00893DD5">
              <w:rPr>
                <w:color w:val="C00000"/>
                <w:sz w:val="20"/>
                <w:szCs w:val="20"/>
              </w:rPr>
              <w:t xml:space="preserve">Craft </w:t>
            </w:r>
          </w:p>
          <w:p w14:paraId="0B0548C5" w14:textId="235BB18D" w:rsidR="003D793B" w:rsidRPr="00647E7D" w:rsidRDefault="00B72DDF" w:rsidP="00392B82">
            <w:r w:rsidRPr="00647E7D">
              <w:rPr>
                <w:sz w:val="16"/>
                <w:szCs w:val="16"/>
              </w:rPr>
              <w:t xml:space="preserve">                              </w:t>
            </w:r>
            <w:r w:rsidR="00647E7D" w:rsidRPr="00647E7D">
              <w:rPr>
                <w:sz w:val="16"/>
                <w:szCs w:val="16"/>
              </w:rPr>
              <w:t xml:space="preserve">   </w:t>
            </w:r>
            <w:r w:rsidR="00647E7D" w:rsidRPr="00647E7D">
              <w:t xml:space="preserve">12:00 pm </w:t>
            </w:r>
          </w:p>
          <w:p w14:paraId="0C68391E" w14:textId="77777777" w:rsidR="00B72DDF" w:rsidRDefault="00B72DDF" w:rsidP="00392B82">
            <w:pPr>
              <w:rPr>
                <w:b/>
                <w:bCs/>
                <w:sz w:val="20"/>
                <w:szCs w:val="20"/>
              </w:rPr>
            </w:pPr>
          </w:p>
          <w:p w14:paraId="678CE6BF" w14:textId="042B4E51" w:rsidR="00AA6B9D" w:rsidRPr="00B72DDF" w:rsidRDefault="00AA6B9D" w:rsidP="00392B82">
            <w:pPr>
              <w:rPr>
                <w:b/>
                <w:bCs/>
                <w:sz w:val="20"/>
                <w:szCs w:val="20"/>
              </w:rPr>
            </w:pPr>
            <w:r w:rsidRPr="00B72DDF">
              <w:rPr>
                <w:b/>
                <w:bCs/>
                <w:sz w:val="20"/>
                <w:szCs w:val="20"/>
              </w:rPr>
              <w:t>Peer to Peer Support Group 1:00 pm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41FF16B7" w14:textId="2AAB2B31" w:rsidR="00392B82" w:rsidRPr="00893DD5" w:rsidRDefault="00673A6E" w:rsidP="00392B82">
            <w:pPr>
              <w:rPr>
                <w:sz w:val="20"/>
                <w:szCs w:val="20"/>
              </w:rPr>
            </w:pPr>
            <w:r>
              <w:t xml:space="preserve">                </w:t>
            </w:r>
            <w:r w:rsidR="007C2488" w:rsidRPr="00893DD5">
              <w:rPr>
                <w:color w:val="C00000"/>
                <w:sz w:val="20"/>
                <w:szCs w:val="20"/>
              </w:rPr>
              <w:t xml:space="preserve">Celebrate Thanksgiving </w:t>
            </w:r>
          </w:p>
          <w:p w14:paraId="21287E27" w14:textId="77777777" w:rsidR="00797983" w:rsidRDefault="00797983" w:rsidP="00392B82">
            <w:r>
              <w:t xml:space="preserve"> </w:t>
            </w:r>
            <w:r w:rsidR="00137DC5">
              <w:t xml:space="preserve">                 Lunch provided @noon</w:t>
            </w:r>
          </w:p>
          <w:p w14:paraId="0664E25D" w14:textId="77777777" w:rsidR="00137DC5" w:rsidRDefault="00137DC5" w:rsidP="00392B82">
            <w:pPr>
              <w:rPr>
                <w:i/>
                <w:iCs/>
              </w:rPr>
            </w:pPr>
          </w:p>
          <w:p w14:paraId="237D16AA" w14:textId="2461C4B6" w:rsidR="00137DC5" w:rsidRPr="00137DC5" w:rsidRDefault="00137DC5" w:rsidP="00392B8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137DC5">
              <w:rPr>
                <w:i/>
                <w:iCs/>
              </w:rPr>
              <w:t>*Please bring something to share*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10DB331B" w14:textId="6E09C9BE" w:rsidR="00392B82" w:rsidRDefault="00392B82" w:rsidP="00392B82">
            <w:r>
              <w:rPr>
                <w:sz w:val="20"/>
              </w:rP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088D7144" w:rsidR="00392B82" w:rsidRDefault="00392B82" w:rsidP="00392B82">
            <w:r>
              <w:rPr>
                <w:sz w:val="20"/>
              </w:rPr>
              <w:t>CLOSED</w:t>
            </w:r>
          </w:p>
        </w:tc>
      </w:tr>
      <w:tr w:rsidR="00392B82" w14:paraId="7AE25375" w14:textId="77777777" w:rsidTr="00D63A46">
        <w:tc>
          <w:tcPr>
            <w:tcW w:w="1063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1C45DA86" w:rsidR="00392B82" w:rsidRDefault="00024589" w:rsidP="00392B82">
            <w:pPr>
              <w:pStyle w:val="Dates"/>
            </w:pPr>
            <w:r>
              <w:t>24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1FB4A498" w:rsidR="00392B82" w:rsidRDefault="00024589" w:rsidP="00392B82">
            <w:pPr>
              <w:pStyle w:val="Dates"/>
            </w:pPr>
            <w:r>
              <w:t>25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2FD5CB3A" w:rsidR="00392B82" w:rsidRDefault="00024589" w:rsidP="00392B82">
            <w:pPr>
              <w:pStyle w:val="Dates"/>
            </w:pPr>
            <w:r>
              <w:t>26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4C505099" w:rsidR="00392B82" w:rsidRDefault="00024589" w:rsidP="00392B82">
            <w:pPr>
              <w:pStyle w:val="Dates"/>
            </w:pPr>
            <w:r>
              <w:t>27</w:t>
            </w:r>
          </w:p>
        </w:tc>
        <w:tc>
          <w:tcPr>
            <w:tcW w:w="3370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5A9F3B11" w:rsidR="00392B82" w:rsidRDefault="005C5993" w:rsidP="00392B82">
            <w:pPr>
              <w:pStyle w:val="Dates"/>
            </w:pPr>
            <w:r>
              <w:t>28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3FD3" w14:textId="739FE926" w:rsidR="00392B82" w:rsidRDefault="005C5993" w:rsidP="00392B82">
            <w:pPr>
              <w:pStyle w:val="Dates"/>
            </w:pPr>
            <w:r>
              <w:t>29</w:t>
            </w:r>
          </w:p>
        </w:tc>
        <w:tc>
          <w:tcPr>
            <w:tcW w:w="1066" w:type="dxa"/>
            <w:tcBorders>
              <w:top w:val="single" w:sz="6" w:space="0" w:color="BFBFBF" w:themeColor="background1" w:themeShade="BF"/>
              <w:bottom w:val="nil"/>
            </w:tcBorders>
          </w:tcPr>
          <w:p w14:paraId="67D53F17" w14:textId="6310B957" w:rsidR="00392B82" w:rsidRDefault="005C5993" w:rsidP="00392B82">
            <w:pPr>
              <w:pStyle w:val="Dates"/>
            </w:pPr>
            <w:r>
              <w:t>30</w:t>
            </w:r>
          </w:p>
        </w:tc>
      </w:tr>
      <w:tr w:rsidR="00392B82" w14:paraId="1AD89859" w14:textId="77777777" w:rsidTr="00D63A46">
        <w:trPr>
          <w:trHeight w:hRule="exact" w:val="1152"/>
        </w:trPr>
        <w:tc>
          <w:tcPr>
            <w:tcW w:w="1063" w:type="dxa"/>
            <w:tcBorders>
              <w:top w:val="nil"/>
              <w:bottom w:val="single" w:sz="6" w:space="0" w:color="BFBFBF" w:themeColor="background1" w:themeShade="BF"/>
            </w:tcBorders>
          </w:tcPr>
          <w:p w14:paraId="57BB06FD" w14:textId="1A4ACF6B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57A8A43E" w14:textId="037D7912" w:rsidR="00BD1490" w:rsidRDefault="00BD1490" w:rsidP="00392B82"/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2D9AAE0C" w14:textId="4E1CF5E2" w:rsidR="00392B82" w:rsidRDefault="00392B82" w:rsidP="00392B82">
            <w:pPr>
              <w:rPr>
                <w:sz w:val="20"/>
              </w:rPr>
            </w:pPr>
            <w:r>
              <w:rPr>
                <w:sz w:val="20"/>
              </w:rPr>
              <w:t>CLOSED</w:t>
            </w:r>
          </w:p>
          <w:p w14:paraId="4811B7AB" w14:textId="4DAB624F" w:rsidR="00E4205D" w:rsidRDefault="00E4205D" w:rsidP="00392B82">
            <w:pPr>
              <w:rPr>
                <w:sz w:val="20"/>
              </w:rPr>
            </w:pPr>
          </w:p>
          <w:p w14:paraId="7BB1B85C" w14:textId="71B9293E" w:rsidR="00392B82" w:rsidRDefault="00392B82" w:rsidP="00392B82"/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2C8404E3" w14:textId="6EE312DF" w:rsidR="00B84EC8" w:rsidRDefault="00987117" w:rsidP="00392B82">
            <w:r>
              <w:t xml:space="preserve">                     </w:t>
            </w:r>
            <w:r w:rsidR="00EA6C66" w:rsidRPr="00EE5C57">
              <w:rPr>
                <w:color w:val="C00000"/>
              </w:rPr>
              <w:t xml:space="preserve">Clean the </w:t>
            </w:r>
            <w:r w:rsidR="00986603" w:rsidRPr="00EE5C57">
              <w:rPr>
                <w:color w:val="C00000"/>
              </w:rPr>
              <w:t>Center</w:t>
            </w:r>
            <w:r w:rsidR="00EA6C66" w:rsidRPr="00EE5C57">
              <w:rPr>
                <w:color w:val="C00000"/>
              </w:rPr>
              <w:t xml:space="preserve"> </w:t>
            </w:r>
          </w:p>
          <w:p w14:paraId="46D013E6" w14:textId="77777777" w:rsidR="00A9578B" w:rsidRDefault="00987117" w:rsidP="00392B82">
            <w:r>
              <w:t xml:space="preserve">               </w:t>
            </w:r>
            <w:r w:rsidR="00EA6C66">
              <w:t>Decorate for Christmas</w:t>
            </w:r>
          </w:p>
          <w:p w14:paraId="6BFA9974" w14:textId="2B7E393E" w:rsidR="008A2AA1" w:rsidRDefault="0009543C" w:rsidP="00392B82">
            <w:r>
              <w:t xml:space="preserve">                   </w:t>
            </w:r>
            <w:r w:rsidR="005E539B">
              <w:t xml:space="preserve"> </w:t>
            </w:r>
            <w:r w:rsidR="008A2AA1">
              <w:t xml:space="preserve">Punch </w:t>
            </w:r>
            <w:r>
              <w:t>&amp; Cookies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07DDF70C" w14:textId="38BE3E9A" w:rsidR="00392B82" w:rsidRDefault="00966CA6" w:rsidP="00392B82">
            <w:r>
              <w:t xml:space="preserve">                             </w:t>
            </w:r>
            <w:r w:rsidR="00BA7369">
              <w:t>CLOSED</w:t>
            </w:r>
          </w:p>
        </w:tc>
        <w:tc>
          <w:tcPr>
            <w:tcW w:w="3370" w:type="dxa"/>
            <w:tcBorders>
              <w:top w:val="nil"/>
              <w:bottom w:val="single" w:sz="6" w:space="0" w:color="BFBFBF" w:themeColor="background1" w:themeShade="BF"/>
            </w:tcBorders>
          </w:tcPr>
          <w:p w14:paraId="302FC463" w14:textId="1B03535A" w:rsidR="00392B82" w:rsidRDefault="00177AEC" w:rsidP="00177AEC">
            <w:pPr>
              <w:jc w:val="center"/>
            </w:pPr>
            <w:r>
              <w:t>CLOSED</w:t>
            </w:r>
          </w:p>
          <w:p w14:paraId="695B3D3B" w14:textId="32BFDAEE" w:rsidR="00177AEC" w:rsidRPr="00177AEC" w:rsidRDefault="00177AEC" w:rsidP="00177AEC">
            <w:pPr>
              <w:ind w:firstLine="720"/>
            </w:pPr>
            <w:r>
              <w:rPr>
                <w:noProof/>
              </w:rPr>
              <w:drawing>
                <wp:inline distT="0" distB="0" distL="0" distR="0" wp14:anchorId="62EDE416" wp14:editId="6CECE9AE">
                  <wp:extent cx="1400175" cy="559435"/>
                  <wp:effectExtent l="0" t="0" r="9525" b="0"/>
                  <wp:docPr id="19186712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6C48F146" w14:textId="2AA07B27" w:rsidR="00D63A46" w:rsidRDefault="00A271B5" w:rsidP="00392B82">
            <w:r>
              <w:t>CLOSED</w:t>
            </w:r>
          </w:p>
        </w:tc>
        <w:tc>
          <w:tcPr>
            <w:tcW w:w="1066" w:type="dxa"/>
            <w:tcBorders>
              <w:top w:val="nil"/>
              <w:bottom w:val="single" w:sz="6" w:space="0" w:color="BFBFBF" w:themeColor="background1" w:themeShade="BF"/>
            </w:tcBorders>
          </w:tcPr>
          <w:p w14:paraId="455CF966" w14:textId="215A6A09" w:rsidR="00BD1490" w:rsidRDefault="00A271B5" w:rsidP="00392B82">
            <w:r>
              <w:t>CLOSED</w:t>
            </w:r>
          </w:p>
        </w:tc>
      </w:tr>
    </w:tbl>
    <w:p w14:paraId="37565C72" w14:textId="77777777" w:rsidR="002F6E35" w:rsidRDefault="002F6E35"/>
    <w:sectPr w:rsidR="002F6E35" w:rsidSect="00F33C65">
      <w:footerReference w:type="default" r:id="rId14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B5634" w14:textId="77777777" w:rsidR="006269A4" w:rsidRDefault="006269A4">
      <w:pPr>
        <w:spacing w:before="0" w:after="0"/>
      </w:pPr>
      <w:r>
        <w:separator/>
      </w:r>
    </w:p>
  </w:endnote>
  <w:endnote w:type="continuationSeparator" w:id="0">
    <w:p w14:paraId="7F2C4170" w14:textId="77777777" w:rsidR="006269A4" w:rsidRDefault="006269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460FB" w14:textId="77777777" w:rsidR="006269A4" w:rsidRDefault="006269A4">
      <w:pPr>
        <w:spacing w:before="0" w:after="0"/>
      </w:pPr>
      <w:r>
        <w:separator/>
      </w:r>
    </w:p>
  </w:footnote>
  <w:footnote w:type="continuationSeparator" w:id="0">
    <w:p w14:paraId="1D495207" w14:textId="77777777" w:rsidR="006269A4" w:rsidRDefault="006269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9489038">
    <w:abstractNumId w:val="9"/>
  </w:num>
  <w:num w:numId="2" w16cid:durableId="1580215115">
    <w:abstractNumId w:val="7"/>
  </w:num>
  <w:num w:numId="3" w16cid:durableId="1917470928">
    <w:abstractNumId w:val="6"/>
  </w:num>
  <w:num w:numId="4" w16cid:durableId="2083480901">
    <w:abstractNumId w:val="5"/>
  </w:num>
  <w:num w:numId="5" w16cid:durableId="1609388836">
    <w:abstractNumId w:val="4"/>
  </w:num>
  <w:num w:numId="6" w16cid:durableId="1469738390">
    <w:abstractNumId w:val="8"/>
  </w:num>
  <w:num w:numId="7" w16cid:durableId="1036661563">
    <w:abstractNumId w:val="3"/>
  </w:num>
  <w:num w:numId="8" w16cid:durableId="513961970">
    <w:abstractNumId w:val="2"/>
  </w:num>
  <w:num w:numId="9" w16cid:durableId="771389838">
    <w:abstractNumId w:val="1"/>
  </w:num>
  <w:num w:numId="10" w16cid:durableId="20250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21"/>
    <w:docVar w:name="MonthStart" w:val="8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01AAB"/>
    <w:rsid w:val="00024589"/>
    <w:rsid w:val="00056814"/>
    <w:rsid w:val="00061C53"/>
    <w:rsid w:val="00063AB2"/>
    <w:rsid w:val="000650AA"/>
    <w:rsid w:val="0006588F"/>
    <w:rsid w:val="0006779F"/>
    <w:rsid w:val="00070FA4"/>
    <w:rsid w:val="0007249D"/>
    <w:rsid w:val="00083D70"/>
    <w:rsid w:val="00084F43"/>
    <w:rsid w:val="00090962"/>
    <w:rsid w:val="0009543C"/>
    <w:rsid w:val="000A20FE"/>
    <w:rsid w:val="000A6028"/>
    <w:rsid w:val="000A7EBB"/>
    <w:rsid w:val="000D51F0"/>
    <w:rsid w:val="000E477F"/>
    <w:rsid w:val="000E5EE4"/>
    <w:rsid w:val="00102F66"/>
    <w:rsid w:val="00107064"/>
    <w:rsid w:val="00115868"/>
    <w:rsid w:val="0011772B"/>
    <w:rsid w:val="001275FE"/>
    <w:rsid w:val="0013704D"/>
    <w:rsid w:val="00137DC5"/>
    <w:rsid w:val="00141FC8"/>
    <w:rsid w:val="001464D4"/>
    <w:rsid w:val="001530EF"/>
    <w:rsid w:val="00177AEC"/>
    <w:rsid w:val="00193EDA"/>
    <w:rsid w:val="001D2225"/>
    <w:rsid w:val="001F4FB9"/>
    <w:rsid w:val="00200023"/>
    <w:rsid w:val="00207D14"/>
    <w:rsid w:val="00210FA1"/>
    <w:rsid w:val="0021653B"/>
    <w:rsid w:val="00247718"/>
    <w:rsid w:val="0027720C"/>
    <w:rsid w:val="002A4075"/>
    <w:rsid w:val="002C6511"/>
    <w:rsid w:val="002E02D5"/>
    <w:rsid w:val="002E3380"/>
    <w:rsid w:val="002E5F8F"/>
    <w:rsid w:val="002F456B"/>
    <w:rsid w:val="002F6E35"/>
    <w:rsid w:val="002F7456"/>
    <w:rsid w:val="00306346"/>
    <w:rsid w:val="003166CF"/>
    <w:rsid w:val="00322A90"/>
    <w:rsid w:val="00333391"/>
    <w:rsid w:val="00343D86"/>
    <w:rsid w:val="00392B82"/>
    <w:rsid w:val="003D6E90"/>
    <w:rsid w:val="003D793B"/>
    <w:rsid w:val="003D7DDA"/>
    <w:rsid w:val="003E0EC3"/>
    <w:rsid w:val="00406C2A"/>
    <w:rsid w:val="00416D77"/>
    <w:rsid w:val="00434566"/>
    <w:rsid w:val="004453CA"/>
    <w:rsid w:val="004513B4"/>
    <w:rsid w:val="00454FED"/>
    <w:rsid w:val="00475813"/>
    <w:rsid w:val="00486406"/>
    <w:rsid w:val="004A259D"/>
    <w:rsid w:val="004C5B17"/>
    <w:rsid w:val="004D3BA4"/>
    <w:rsid w:val="004E013B"/>
    <w:rsid w:val="004E245A"/>
    <w:rsid w:val="004F07EA"/>
    <w:rsid w:val="00507E95"/>
    <w:rsid w:val="005132FE"/>
    <w:rsid w:val="005145E6"/>
    <w:rsid w:val="0051514D"/>
    <w:rsid w:val="005254F2"/>
    <w:rsid w:val="0055435E"/>
    <w:rsid w:val="005562FE"/>
    <w:rsid w:val="00557989"/>
    <w:rsid w:val="00577F5B"/>
    <w:rsid w:val="00582A7A"/>
    <w:rsid w:val="005A13A6"/>
    <w:rsid w:val="005B63FE"/>
    <w:rsid w:val="005C5993"/>
    <w:rsid w:val="005D2460"/>
    <w:rsid w:val="005E13B7"/>
    <w:rsid w:val="005E539B"/>
    <w:rsid w:val="006269A4"/>
    <w:rsid w:val="00640D82"/>
    <w:rsid w:val="00647E7D"/>
    <w:rsid w:val="006562AB"/>
    <w:rsid w:val="006644CE"/>
    <w:rsid w:val="00673A6E"/>
    <w:rsid w:val="00691518"/>
    <w:rsid w:val="006A34E8"/>
    <w:rsid w:val="006B1109"/>
    <w:rsid w:val="006D2312"/>
    <w:rsid w:val="00703141"/>
    <w:rsid w:val="007115CA"/>
    <w:rsid w:val="00716A21"/>
    <w:rsid w:val="00721BEE"/>
    <w:rsid w:val="00723A79"/>
    <w:rsid w:val="00730803"/>
    <w:rsid w:val="007564A4"/>
    <w:rsid w:val="0076330C"/>
    <w:rsid w:val="007777B1"/>
    <w:rsid w:val="00791DF9"/>
    <w:rsid w:val="00791EE0"/>
    <w:rsid w:val="00794B22"/>
    <w:rsid w:val="00797983"/>
    <w:rsid w:val="007A361A"/>
    <w:rsid w:val="007A49F2"/>
    <w:rsid w:val="007B056E"/>
    <w:rsid w:val="007B7C25"/>
    <w:rsid w:val="007C2488"/>
    <w:rsid w:val="007F5ECB"/>
    <w:rsid w:val="008140B9"/>
    <w:rsid w:val="008529AA"/>
    <w:rsid w:val="00874C9A"/>
    <w:rsid w:val="008909E9"/>
    <w:rsid w:val="00893DD5"/>
    <w:rsid w:val="008A2AA1"/>
    <w:rsid w:val="008A68CF"/>
    <w:rsid w:val="008B1225"/>
    <w:rsid w:val="008C4514"/>
    <w:rsid w:val="008D02EC"/>
    <w:rsid w:val="008D1EAB"/>
    <w:rsid w:val="009026D6"/>
    <w:rsid w:val="009035F5"/>
    <w:rsid w:val="00906BD1"/>
    <w:rsid w:val="009079DD"/>
    <w:rsid w:val="00912222"/>
    <w:rsid w:val="0091694D"/>
    <w:rsid w:val="009375F2"/>
    <w:rsid w:val="00944085"/>
    <w:rsid w:val="00946A27"/>
    <w:rsid w:val="00965E4F"/>
    <w:rsid w:val="00966CA6"/>
    <w:rsid w:val="00986603"/>
    <w:rsid w:val="00987117"/>
    <w:rsid w:val="00987986"/>
    <w:rsid w:val="009A0FFF"/>
    <w:rsid w:val="009A5EDB"/>
    <w:rsid w:val="009C614A"/>
    <w:rsid w:val="00A018C8"/>
    <w:rsid w:val="00A271B5"/>
    <w:rsid w:val="00A35694"/>
    <w:rsid w:val="00A408EE"/>
    <w:rsid w:val="00A45143"/>
    <w:rsid w:val="00A4654E"/>
    <w:rsid w:val="00A73BBF"/>
    <w:rsid w:val="00A8279D"/>
    <w:rsid w:val="00A9578B"/>
    <w:rsid w:val="00AA6B9D"/>
    <w:rsid w:val="00AB29FA"/>
    <w:rsid w:val="00AB5269"/>
    <w:rsid w:val="00AE2D4D"/>
    <w:rsid w:val="00AE4BBE"/>
    <w:rsid w:val="00AF69E9"/>
    <w:rsid w:val="00B00F2C"/>
    <w:rsid w:val="00B126A9"/>
    <w:rsid w:val="00B168F7"/>
    <w:rsid w:val="00B21137"/>
    <w:rsid w:val="00B270EB"/>
    <w:rsid w:val="00B41FBD"/>
    <w:rsid w:val="00B63731"/>
    <w:rsid w:val="00B70858"/>
    <w:rsid w:val="00B72DDF"/>
    <w:rsid w:val="00B8151A"/>
    <w:rsid w:val="00B825FE"/>
    <w:rsid w:val="00B84EC8"/>
    <w:rsid w:val="00BA7369"/>
    <w:rsid w:val="00BB27D0"/>
    <w:rsid w:val="00BB4444"/>
    <w:rsid w:val="00BB707A"/>
    <w:rsid w:val="00BD1490"/>
    <w:rsid w:val="00BD41A2"/>
    <w:rsid w:val="00C11D39"/>
    <w:rsid w:val="00C21BFE"/>
    <w:rsid w:val="00C37B01"/>
    <w:rsid w:val="00C71D73"/>
    <w:rsid w:val="00C7735D"/>
    <w:rsid w:val="00C778E4"/>
    <w:rsid w:val="00C85679"/>
    <w:rsid w:val="00C8650E"/>
    <w:rsid w:val="00C9152B"/>
    <w:rsid w:val="00CB1C1C"/>
    <w:rsid w:val="00CC1174"/>
    <w:rsid w:val="00CC3DFD"/>
    <w:rsid w:val="00CE7F7D"/>
    <w:rsid w:val="00CF237A"/>
    <w:rsid w:val="00D17693"/>
    <w:rsid w:val="00D21AA3"/>
    <w:rsid w:val="00D3608E"/>
    <w:rsid w:val="00D50FA5"/>
    <w:rsid w:val="00D63A46"/>
    <w:rsid w:val="00D70F44"/>
    <w:rsid w:val="00D71A79"/>
    <w:rsid w:val="00D77F0D"/>
    <w:rsid w:val="00D94530"/>
    <w:rsid w:val="00D94543"/>
    <w:rsid w:val="00DB4F3B"/>
    <w:rsid w:val="00DB654C"/>
    <w:rsid w:val="00DC17D4"/>
    <w:rsid w:val="00DD32F8"/>
    <w:rsid w:val="00DF051F"/>
    <w:rsid w:val="00DF32DE"/>
    <w:rsid w:val="00DF5ABE"/>
    <w:rsid w:val="00E02644"/>
    <w:rsid w:val="00E31B88"/>
    <w:rsid w:val="00E4205D"/>
    <w:rsid w:val="00E54E11"/>
    <w:rsid w:val="00E54F4E"/>
    <w:rsid w:val="00E60C28"/>
    <w:rsid w:val="00E9527E"/>
    <w:rsid w:val="00EA1691"/>
    <w:rsid w:val="00EA6C66"/>
    <w:rsid w:val="00EB320B"/>
    <w:rsid w:val="00EC16B3"/>
    <w:rsid w:val="00ED23F9"/>
    <w:rsid w:val="00ED3E74"/>
    <w:rsid w:val="00EE58B9"/>
    <w:rsid w:val="00EE5C57"/>
    <w:rsid w:val="00F02310"/>
    <w:rsid w:val="00F30F5E"/>
    <w:rsid w:val="00F33C65"/>
    <w:rsid w:val="00F55F2E"/>
    <w:rsid w:val="00FA1986"/>
    <w:rsid w:val="00FA21CA"/>
    <w:rsid w:val="00FA7560"/>
    <w:rsid w:val="00FA7F80"/>
    <w:rsid w:val="00FB7C43"/>
    <w:rsid w:val="00FC20CD"/>
    <w:rsid w:val="00FC675E"/>
    <w:rsid w:val="00FE666A"/>
    <w:rsid w:val="00FE7A7F"/>
    <w:rsid w:val="00FF2624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90962"/>
    <w:rsid w:val="000E477F"/>
    <w:rsid w:val="000F4726"/>
    <w:rsid w:val="001275FE"/>
    <w:rsid w:val="002E02D5"/>
    <w:rsid w:val="00371EC9"/>
    <w:rsid w:val="003E0EC3"/>
    <w:rsid w:val="004A56A4"/>
    <w:rsid w:val="004F07EA"/>
    <w:rsid w:val="005145E6"/>
    <w:rsid w:val="0051514D"/>
    <w:rsid w:val="005534D0"/>
    <w:rsid w:val="005A13A6"/>
    <w:rsid w:val="007E47AA"/>
    <w:rsid w:val="007F5ECB"/>
    <w:rsid w:val="00865269"/>
    <w:rsid w:val="00AE3368"/>
    <w:rsid w:val="00B41FBD"/>
    <w:rsid w:val="00BD41A2"/>
    <w:rsid w:val="00BF1D07"/>
    <w:rsid w:val="00CC3619"/>
    <w:rsid w:val="00F30F5E"/>
    <w:rsid w:val="00FA1986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88DC8-8DA1-4A4F-8BFD-4EB3A25E3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2024-10-29T19:50:00Z</dcterms:created>
  <dcterms:modified xsi:type="dcterms:W3CDTF">2024-10-29T19:50:00Z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