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792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FFFF" w:themeFill="background1"/>
          </w:tcPr>
          <w:p w14:paraId="7C9C98EB" w14:textId="700B7E66" w:rsidR="002F6E35" w:rsidRPr="00C32852" w:rsidRDefault="00555A1E">
            <w:pPr>
              <w:pStyle w:val="Month"/>
              <w:rPr>
                <w:rFonts w:ascii="Broadway" w:hAnsi="Broadway"/>
              </w:rPr>
            </w:pPr>
            <w:r w:rsidRPr="00555A1E">
              <w:rPr>
                <w:rFonts w:ascii="Broadway" w:hAnsi="Broadway"/>
                <w:color w:val="000000" w:themeColor="text1"/>
                <w:sz w:val="96"/>
                <w:szCs w:val="96"/>
              </w:rPr>
              <w:t>September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8A4EE" w:themeFill="accent6" w:themeFillShade="BF"/>
          </w:tcPr>
          <w:p w14:paraId="1EA35D12" w14:textId="78918C72" w:rsidR="002F6E35" w:rsidRDefault="004C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2E81F8B" wp14:editId="1CD1C4B2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39757</wp:posOffset>
                  </wp:positionV>
                  <wp:extent cx="1783715" cy="828675"/>
                  <wp:effectExtent l="0" t="0" r="698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83" cy="83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2A417FD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39370</wp:posOffset>
                      </wp:positionV>
                      <wp:extent cx="2675255" cy="828675"/>
                      <wp:effectExtent l="0" t="0" r="1079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25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E2FF" w14:textId="75F4ED32" w:rsidR="00F33C65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0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Our Place Drop-In Center</w:t>
                                  </w:r>
                                </w:p>
                                <w:p w14:paraId="503C9412" w14:textId="000C5830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597 East Main Street, Somerset PA 15501</w:t>
                                  </w:r>
                                </w:p>
                                <w:p w14:paraId="749FEBE5" w14:textId="3C76C888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Phone: 814-701-2857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pt;margin-top:3.1pt;width:210.6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">
                      <v:textbox>
                        <w:txbxContent>
                          <w:p w14:paraId="3DDDE2FF" w14:textId="75F4ED32" w:rsidR="00F33C65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0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Our Place Drop-In Center</w:t>
                            </w:r>
                          </w:p>
                          <w:p w14:paraId="503C9412" w14:textId="000C5830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597 East Main Street, Somerset PA 15501</w:t>
                            </w:r>
                          </w:p>
                          <w:p w14:paraId="749FEBE5" w14:textId="3C76C888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Phone: 814-701-2857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3C65">
              <w:t xml:space="preserve">      </w:t>
            </w:r>
          </w:p>
        </w:tc>
      </w:tr>
      <w:tr w:rsidR="002F6E35" w14:paraId="42688832" w14:textId="77777777" w:rsidTr="00792A1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D2278B" w:rsidRDefault="00F33C65">
            <w:pPr>
              <w:rPr>
                <w:color w:val="FF0000"/>
                <w:u w:val="single"/>
              </w:rPr>
            </w:pPr>
            <w:r w:rsidRPr="00D2278B">
              <w:rPr>
                <w:color w:val="FF0000"/>
                <w:u w:val="single"/>
              </w:rPr>
              <w:t xml:space="preserve">NEW HOURS OF OPERATION </w:t>
            </w:r>
            <w:r w:rsidR="002C6511" w:rsidRPr="00D2278B">
              <w:rPr>
                <w:color w:val="FF0000"/>
                <w:u w:val="single"/>
              </w:rPr>
              <w:t xml:space="preserve">                             </w:t>
            </w:r>
          </w:p>
          <w:p w14:paraId="14828410" w14:textId="77C34FF5" w:rsidR="005E2E36" w:rsidRDefault="005E2E36" w:rsidP="005E2E36">
            <w:pPr>
              <w:rPr>
                <w:b w:val="0"/>
                <w:bCs w:val="0"/>
              </w:rPr>
            </w:pPr>
            <w:r w:rsidRPr="00D2278B">
              <w:t xml:space="preserve">Open MONDAY </w:t>
            </w:r>
            <w:r w:rsidR="00497A62">
              <w:t>10</w:t>
            </w:r>
            <w:r w:rsidRPr="00D2278B">
              <w:t>:00 -2:30, TUESDAY 10:00 -2:</w:t>
            </w:r>
            <w:r w:rsidR="00497A62">
              <w:t>3</w:t>
            </w:r>
            <w:r w:rsidRPr="00D2278B">
              <w:t xml:space="preserve">0, WEDNESDAY 10:00 - 2:30 </w:t>
            </w:r>
          </w:p>
          <w:p w14:paraId="59833604" w14:textId="77777777" w:rsidR="00BB0594" w:rsidRPr="00D57CFC" w:rsidRDefault="00BB0594" w:rsidP="00BB0594">
            <w:pPr>
              <w:rPr>
                <w:color w:val="000000" w:themeColor="text1"/>
              </w:rPr>
            </w:pPr>
            <w:r w:rsidRPr="00D57CFC">
              <w:rPr>
                <w:color w:val="000000" w:themeColor="text1"/>
              </w:rPr>
              <w:t>FRIDAY</w:t>
            </w:r>
            <w:r>
              <w:rPr>
                <w:color w:val="000000" w:themeColor="text1"/>
              </w:rPr>
              <w:t xml:space="preserve"> 10:00-1:30</w:t>
            </w:r>
          </w:p>
          <w:p w14:paraId="6B6679FC" w14:textId="6CF31C26" w:rsidR="002C6511" w:rsidRDefault="00B01E14" w:rsidP="00B01E14">
            <w:r w:rsidRPr="00D2278B">
              <w:rPr>
                <w:color w:val="FF0000"/>
              </w:rPr>
              <w:t>Unless Otherwise Noted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556297DB" w14:textId="3F940F0E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92A1C">
              <w:rPr>
                <w:color w:val="000000" w:themeColor="text1"/>
                <w:sz w:val="48"/>
                <w:szCs w:val="48"/>
              </w:rPr>
              <w:t xml:space="preserve">        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begin"/>
            </w:r>
            <w:r w:rsidR="009035F5" w:rsidRPr="00792A1C">
              <w:rPr>
                <w:color w:val="000000" w:themeColor="text1"/>
                <w:sz w:val="48"/>
                <w:szCs w:val="48"/>
              </w:rPr>
              <w:instrText xml:space="preserve"> DOCVARIABLE  MonthStart \@  yyyy   \* MERGEFORMAT </w:instrTex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separate"/>
            </w:r>
            <w:r w:rsidR="00FC675E" w:rsidRPr="00792A1C">
              <w:rPr>
                <w:color w:val="000000" w:themeColor="text1"/>
                <w:sz w:val="48"/>
                <w:szCs w:val="48"/>
              </w:rPr>
              <w:t>202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end"/>
            </w:r>
            <w:r w:rsidR="00D2278B">
              <w:rPr>
                <w:color w:val="000000" w:themeColor="text1"/>
                <w:sz w:val="48"/>
                <w:szCs w:val="48"/>
              </w:rPr>
              <w:t>4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D2278B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D2278B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24872566" w:rsidR="002F6E35" w:rsidRPr="00FC675E" w:rsidRDefault="00CE007C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701-2857</w:t>
            </w:r>
          </w:p>
        </w:tc>
      </w:tr>
    </w:tbl>
    <w:tbl>
      <w:tblPr>
        <w:tblStyle w:val="TableCalendar"/>
        <w:tblW w:w="4997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7"/>
        <w:gridCol w:w="3370"/>
        <w:gridCol w:w="3370"/>
        <w:gridCol w:w="3370"/>
        <w:gridCol w:w="1066"/>
        <w:gridCol w:w="1066"/>
        <w:gridCol w:w="1066"/>
      </w:tblGrid>
      <w:tr w:rsidR="00491E4D" w14:paraId="1DDB11B6" w14:textId="77777777" w:rsidTr="00BB0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7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3370" w:type="dxa"/>
          </w:tcPr>
          <w:p w14:paraId="23BD8F31" w14:textId="77777777" w:rsidR="002F6E35" w:rsidRDefault="00E039E1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E039E1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E039E1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1066" w:type="dxa"/>
          </w:tcPr>
          <w:p w14:paraId="3F58E5B9" w14:textId="77777777" w:rsidR="002F6E35" w:rsidRDefault="00E039E1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E039E1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E039E1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7C4E83" w14:paraId="335C16EC" w14:textId="77777777" w:rsidTr="00BB0594">
        <w:trPr>
          <w:trHeight w:val="260"/>
        </w:trPr>
        <w:tc>
          <w:tcPr>
            <w:tcW w:w="1067" w:type="dxa"/>
            <w:tcBorders>
              <w:bottom w:val="nil"/>
            </w:tcBorders>
          </w:tcPr>
          <w:p w14:paraId="7843294A" w14:textId="35DE5227" w:rsidR="007C4E83" w:rsidRDefault="00A22936" w:rsidP="007C4E83">
            <w:pPr>
              <w:pStyle w:val="Dates"/>
            </w:pPr>
            <w:r>
              <w:t>1</w:t>
            </w:r>
          </w:p>
        </w:tc>
        <w:tc>
          <w:tcPr>
            <w:tcW w:w="3370" w:type="dxa"/>
            <w:tcBorders>
              <w:bottom w:val="nil"/>
            </w:tcBorders>
          </w:tcPr>
          <w:p w14:paraId="4393E23C" w14:textId="5AE1C23A" w:rsidR="007C4E83" w:rsidRDefault="00B46D19" w:rsidP="00B46D19">
            <w:pPr>
              <w:pStyle w:val="Dates"/>
              <w:tabs>
                <w:tab w:val="left" w:pos="1110"/>
                <w:tab w:val="right" w:pos="3154"/>
              </w:tabs>
              <w:jc w:val="left"/>
            </w:pPr>
            <w:r>
              <w:tab/>
            </w:r>
            <w:r w:rsidRPr="00B46D19">
              <w:rPr>
                <w:sz w:val="18"/>
              </w:rPr>
              <w:t>CLOSED</w:t>
            </w:r>
            <w:r>
              <w:tab/>
            </w:r>
            <w:r w:rsidR="00A22936">
              <w:t>2</w:t>
            </w:r>
          </w:p>
        </w:tc>
        <w:tc>
          <w:tcPr>
            <w:tcW w:w="3370" w:type="dxa"/>
            <w:tcBorders>
              <w:bottom w:val="nil"/>
            </w:tcBorders>
          </w:tcPr>
          <w:p w14:paraId="1B5AF66F" w14:textId="54815D35" w:rsidR="007C4E83" w:rsidRDefault="00A22936" w:rsidP="007C4E83">
            <w:pPr>
              <w:pStyle w:val="Dates"/>
            </w:pPr>
            <w:r>
              <w:t>3</w:t>
            </w:r>
          </w:p>
        </w:tc>
        <w:tc>
          <w:tcPr>
            <w:tcW w:w="3370" w:type="dxa"/>
            <w:tcBorders>
              <w:bottom w:val="nil"/>
            </w:tcBorders>
          </w:tcPr>
          <w:p w14:paraId="0BACC39D" w14:textId="01E1954C" w:rsidR="007C4E83" w:rsidRDefault="00A22936" w:rsidP="007C4E83">
            <w:pPr>
              <w:pStyle w:val="Dates"/>
            </w:pPr>
            <w:r>
              <w:t>4</w:t>
            </w:r>
          </w:p>
        </w:tc>
        <w:tc>
          <w:tcPr>
            <w:tcW w:w="1066" w:type="dxa"/>
            <w:tcBorders>
              <w:bottom w:val="nil"/>
            </w:tcBorders>
          </w:tcPr>
          <w:p w14:paraId="7DD915DA" w14:textId="46292C52" w:rsidR="007C4E83" w:rsidRDefault="00A22936" w:rsidP="007C4E83">
            <w:pPr>
              <w:pStyle w:val="Dates"/>
            </w:pPr>
            <w:r>
              <w:t>5</w:t>
            </w:r>
          </w:p>
        </w:tc>
        <w:tc>
          <w:tcPr>
            <w:tcW w:w="1066" w:type="dxa"/>
            <w:tcBorders>
              <w:bottom w:val="nil"/>
            </w:tcBorders>
          </w:tcPr>
          <w:p w14:paraId="0C2858C4" w14:textId="7FD4FA50" w:rsidR="007C4E83" w:rsidRDefault="00A22936" w:rsidP="007C4E83">
            <w:pPr>
              <w:pStyle w:val="Dates"/>
            </w:pPr>
            <w:r>
              <w:t>6</w:t>
            </w:r>
          </w:p>
        </w:tc>
        <w:tc>
          <w:tcPr>
            <w:tcW w:w="1066" w:type="dxa"/>
            <w:tcBorders>
              <w:bottom w:val="nil"/>
            </w:tcBorders>
          </w:tcPr>
          <w:p w14:paraId="02E20164" w14:textId="4918DA4F" w:rsidR="007C4E83" w:rsidRDefault="00A22936" w:rsidP="007C4E83">
            <w:pPr>
              <w:pStyle w:val="Dates"/>
            </w:pPr>
            <w:r>
              <w:t>7</w:t>
            </w:r>
          </w:p>
        </w:tc>
      </w:tr>
      <w:tr w:rsidR="007C4E83" w14:paraId="06A08304" w14:textId="77777777" w:rsidTr="00BB0594">
        <w:trPr>
          <w:trHeight w:hRule="exact" w:val="1112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646B6DC6" w:rsidR="007C4E83" w:rsidRPr="004A259D" w:rsidRDefault="007C4E83" w:rsidP="00EF53C8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9629EDB" w14:textId="7A25B440" w:rsidR="007C4E83" w:rsidRPr="004A259D" w:rsidRDefault="00B46D19" w:rsidP="005065CC">
            <w:pPr>
              <w:tabs>
                <w:tab w:val="left" w:pos="1050"/>
              </w:tabs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B1001F" wp14:editId="6F24C6CB">
                  <wp:extent cx="1952625" cy="676275"/>
                  <wp:effectExtent l="0" t="0" r="9525" b="9525"/>
                  <wp:docPr id="371700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C39B8D1" w14:textId="77777777" w:rsidR="00497208" w:rsidRDefault="00BC4DD8" w:rsidP="007C4E83">
            <w:pPr>
              <w:rPr>
                <w:sz w:val="20"/>
              </w:rPr>
            </w:pPr>
            <w:r>
              <w:rPr>
                <w:sz w:val="20"/>
              </w:rPr>
              <w:t xml:space="preserve">After Labor Day </w:t>
            </w:r>
            <w:r w:rsidR="00497208">
              <w:rPr>
                <w:sz w:val="20"/>
              </w:rPr>
              <w:t>P</w:t>
            </w:r>
            <w:r>
              <w:rPr>
                <w:sz w:val="20"/>
              </w:rPr>
              <w:t xml:space="preserve">icnic </w:t>
            </w:r>
          </w:p>
          <w:p w14:paraId="1F9B090E" w14:textId="209F5459" w:rsidR="00357158" w:rsidRDefault="00497208" w:rsidP="007C4E8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A57F73">
              <w:rPr>
                <w:sz w:val="20"/>
              </w:rPr>
              <w:t>unch provided</w:t>
            </w:r>
            <w:r w:rsidR="003B0F84">
              <w:rPr>
                <w:sz w:val="20"/>
              </w:rPr>
              <w:t xml:space="preserve"> </w:t>
            </w:r>
            <w:r w:rsidR="00AE08C0">
              <w:rPr>
                <w:sz w:val="20"/>
              </w:rPr>
              <w:t>@ Noon</w:t>
            </w:r>
            <w:proofErr w:type="gramStart"/>
            <w:r w:rsidR="003B0F84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</w:t>
            </w:r>
            <w:r w:rsidR="00384069">
              <w:rPr>
                <w:sz w:val="20"/>
              </w:rPr>
              <w:t>Sloppy</w:t>
            </w:r>
            <w:proofErr w:type="gramEnd"/>
            <w:r w:rsidR="00384069">
              <w:rPr>
                <w:sz w:val="20"/>
              </w:rPr>
              <w:t xml:space="preserve"> Joes</w:t>
            </w:r>
          </w:p>
          <w:p w14:paraId="1FBC2C64" w14:textId="77777777" w:rsidR="00357158" w:rsidRDefault="00357158" w:rsidP="007C4E83">
            <w:pPr>
              <w:rPr>
                <w:sz w:val="20"/>
              </w:rPr>
            </w:pPr>
          </w:p>
          <w:p w14:paraId="273B10EB" w14:textId="19B71563" w:rsidR="00BC4DD8" w:rsidRPr="004A259D" w:rsidRDefault="00357158" w:rsidP="007C4E83">
            <w:pPr>
              <w:rPr>
                <w:sz w:val="20"/>
              </w:rPr>
            </w:pPr>
            <w:r>
              <w:rPr>
                <w:sz w:val="20"/>
              </w:rPr>
              <w:t xml:space="preserve">Afternoon - </w:t>
            </w:r>
            <w:r w:rsidR="00BC4DD8">
              <w:rPr>
                <w:sz w:val="20"/>
              </w:rPr>
              <w:t>Game</w:t>
            </w:r>
            <w:r w:rsidR="00AE08C0">
              <w:rPr>
                <w:sz w:val="20"/>
              </w:rPr>
              <w:t>s</w:t>
            </w:r>
          </w:p>
          <w:p w14:paraId="298B23A2" w14:textId="128C88CC" w:rsidR="007C4E83" w:rsidRPr="004A259D" w:rsidRDefault="007C4E83" w:rsidP="007C4E83">
            <w:pPr>
              <w:rPr>
                <w:sz w:val="20"/>
              </w:rPr>
            </w:pPr>
          </w:p>
          <w:p w14:paraId="3468ACFD" w14:textId="1080B9A0" w:rsidR="007C4E83" w:rsidRPr="004A259D" w:rsidRDefault="007C4E83" w:rsidP="007C4E83">
            <w:pPr>
              <w:rPr>
                <w:sz w:val="20"/>
              </w:rPr>
            </w:pPr>
          </w:p>
          <w:p w14:paraId="355DDAA9" w14:textId="4A4D6B41" w:rsidR="007C4E83" w:rsidRPr="004A259D" w:rsidRDefault="007C4E83" w:rsidP="007C4E83">
            <w:pPr>
              <w:rPr>
                <w:sz w:val="20"/>
              </w:rPr>
            </w:pPr>
          </w:p>
          <w:p w14:paraId="17187302" w14:textId="2A76C8B3" w:rsidR="007C4E83" w:rsidRPr="004A259D" w:rsidRDefault="007C4E83" w:rsidP="007C4E83">
            <w:pPr>
              <w:rPr>
                <w:sz w:val="20"/>
              </w:rPr>
            </w:pPr>
          </w:p>
          <w:p w14:paraId="29FE5278" w14:textId="043F3187" w:rsidR="007C4E83" w:rsidRPr="004A259D" w:rsidRDefault="007C4E83" w:rsidP="007C4E83">
            <w:pPr>
              <w:rPr>
                <w:sz w:val="20"/>
              </w:rPr>
            </w:pPr>
          </w:p>
          <w:p w14:paraId="075BACFD" w14:textId="66E5875B" w:rsidR="007C4E83" w:rsidRPr="004A259D" w:rsidRDefault="007C4E83" w:rsidP="007C4E83">
            <w:pPr>
              <w:rPr>
                <w:sz w:val="20"/>
              </w:rPr>
            </w:pPr>
          </w:p>
          <w:p w14:paraId="0E86AA25" w14:textId="1E961D2E" w:rsidR="007C4E83" w:rsidRPr="004A259D" w:rsidRDefault="007C4E83" w:rsidP="007C4E83">
            <w:pPr>
              <w:rPr>
                <w:sz w:val="20"/>
              </w:rPr>
            </w:pPr>
          </w:p>
          <w:p w14:paraId="7FEA345D" w14:textId="77777777" w:rsidR="007C4E83" w:rsidRPr="004A259D" w:rsidRDefault="007C4E83" w:rsidP="007C4E83">
            <w:pPr>
              <w:rPr>
                <w:sz w:val="20"/>
              </w:rPr>
            </w:pPr>
          </w:p>
          <w:p w14:paraId="37752F5F" w14:textId="6E352B16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D91B98A" w14:textId="38C86986" w:rsidR="004E3874" w:rsidRDefault="00D620AB" w:rsidP="007C4E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657FB9">
              <w:rPr>
                <w:sz w:val="20"/>
              </w:rPr>
              <w:t>Grab Bag Bingo</w:t>
            </w:r>
          </w:p>
          <w:p w14:paraId="14B123F2" w14:textId="7EE671C4" w:rsidR="004E3874" w:rsidRDefault="00657FB9" w:rsidP="007C4E8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620AB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>11:00 am</w:t>
            </w:r>
          </w:p>
          <w:p w14:paraId="6435DB98" w14:textId="77777777" w:rsidR="004E3874" w:rsidRDefault="004E3874" w:rsidP="007C4E83">
            <w:pPr>
              <w:rPr>
                <w:sz w:val="20"/>
              </w:rPr>
            </w:pPr>
          </w:p>
          <w:p w14:paraId="25A71400" w14:textId="59322EA8" w:rsidR="00EE1C40" w:rsidRPr="004A259D" w:rsidRDefault="00637623" w:rsidP="007C4E83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EE1C40">
              <w:rPr>
                <w:sz w:val="20"/>
              </w:rPr>
              <w:t>Open Pool</w:t>
            </w:r>
            <w:r w:rsidR="004E3874">
              <w:rPr>
                <w:sz w:val="20"/>
              </w:rPr>
              <w:t xml:space="preserve"> 10 am – 2 pm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5B6F83A" w14:textId="72807C15" w:rsidR="007C4E83" w:rsidRPr="00176B29" w:rsidRDefault="00176B29" w:rsidP="00F27B49">
            <w:r w:rsidRPr="00176B29"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75D93B3" w14:textId="403F2D93" w:rsidR="007C4E83" w:rsidRPr="00176B29" w:rsidRDefault="007D7369" w:rsidP="00BB0594">
            <w:r>
              <w:t>Coloring Contest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4CE567CF" w:rsidR="007C4E83" w:rsidRPr="00176B29" w:rsidRDefault="007C4E83" w:rsidP="007C4E83">
            <w:r w:rsidRPr="00176B29">
              <w:t>CLOSED</w:t>
            </w:r>
          </w:p>
        </w:tc>
      </w:tr>
      <w:tr w:rsidR="004118DE" w14:paraId="174EB329" w14:textId="77777777" w:rsidTr="00BB0594">
        <w:trPr>
          <w:trHeight w:val="260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028EA436" w:rsidR="004118DE" w:rsidRDefault="00A22936" w:rsidP="004118DE">
            <w:pPr>
              <w:pStyle w:val="Dates"/>
            </w:pPr>
            <w:r>
              <w:t>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351ACA29" w:rsidR="004118DE" w:rsidRDefault="00A22936" w:rsidP="004118DE">
            <w:pPr>
              <w:pStyle w:val="Dates"/>
            </w:pPr>
            <w:r>
              <w:t>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43A89DF3" w:rsidR="004118DE" w:rsidRDefault="00A22936" w:rsidP="004118DE">
            <w:pPr>
              <w:pStyle w:val="Dates"/>
            </w:pPr>
            <w:r>
              <w:t>10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70D6EB9E" w:rsidR="004118DE" w:rsidRDefault="00A22936" w:rsidP="004118DE">
            <w:pPr>
              <w:pStyle w:val="Dates"/>
            </w:pPr>
            <w:r>
              <w:t>11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598D9BAD" w:rsidR="004118DE" w:rsidRDefault="00A22936" w:rsidP="004118DE">
            <w:pPr>
              <w:pStyle w:val="Dates"/>
            </w:pPr>
            <w:r>
              <w:t>12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7886CBC3" w:rsidR="004118DE" w:rsidRDefault="00A22936" w:rsidP="004118DE">
            <w:pPr>
              <w:pStyle w:val="Dates"/>
            </w:pPr>
            <w:r>
              <w:t>13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02AE77DE" w:rsidR="004118DE" w:rsidRDefault="00A22936" w:rsidP="004118DE">
            <w:pPr>
              <w:pStyle w:val="Dates"/>
            </w:pPr>
            <w:r>
              <w:t>14</w:t>
            </w:r>
          </w:p>
        </w:tc>
      </w:tr>
      <w:tr w:rsidR="004118DE" w14:paraId="2C43B060" w14:textId="77777777" w:rsidTr="00BB0594">
        <w:trPr>
          <w:trHeight w:hRule="exact" w:val="1112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13BDE9F" w14:textId="7DEA1E85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8A4698A" w14:textId="77777777" w:rsidR="009C41A8" w:rsidRDefault="002379FD" w:rsidP="004118DE">
            <w:pPr>
              <w:rPr>
                <w:b/>
                <w:bCs/>
                <w:sz w:val="20"/>
              </w:rPr>
            </w:pPr>
            <w:r w:rsidRPr="002379FD">
              <w:rPr>
                <w:b/>
                <w:bCs/>
                <w:sz w:val="20"/>
              </w:rPr>
              <w:t>National Suicide Prevention Week</w:t>
            </w:r>
          </w:p>
          <w:p w14:paraId="0D000FAA" w14:textId="0F3D95B1" w:rsidR="004118DE" w:rsidRPr="002379FD" w:rsidRDefault="001E5C9F" w:rsidP="004118DE">
            <w:pPr>
              <w:rPr>
                <w:b/>
                <w:bCs/>
                <w:sz w:val="20"/>
              </w:rPr>
            </w:pPr>
            <w:r>
              <w:rPr>
                <w:noProof/>
                <w:sz w:val="20"/>
              </w:rPr>
              <w:t>Craft</w:t>
            </w:r>
            <w:r w:rsidR="002D5B74">
              <w:rPr>
                <w:noProof/>
                <w:sz w:val="20"/>
              </w:rPr>
              <w:t xml:space="preserve"> </w:t>
            </w:r>
            <w:r w:rsidR="007932F3">
              <w:rPr>
                <w:noProof/>
                <w:sz w:val="20"/>
              </w:rPr>
              <w:t xml:space="preserve">10:30 am </w:t>
            </w:r>
          </w:p>
          <w:p w14:paraId="529E49B8" w14:textId="4408C29A" w:rsidR="00CA6CAC" w:rsidRDefault="00CA6CAC" w:rsidP="00CA6CAC">
            <w:r>
              <w:t>CSP Meeting</w:t>
            </w:r>
            <w:r w:rsidR="002D5B74">
              <w:t xml:space="preserve"> 1:00 pm </w:t>
            </w:r>
          </w:p>
          <w:p w14:paraId="30D8527A" w14:textId="09B37E60" w:rsidR="004118DE" w:rsidRPr="004A259D" w:rsidRDefault="00CA6CAC" w:rsidP="00CA6CAC">
            <w:pPr>
              <w:rPr>
                <w:sz w:val="20"/>
              </w:rPr>
            </w:pPr>
            <w:r>
              <w:t>Participation Meeting</w:t>
            </w:r>
            <w:r w:rsidR="002D5B74">
              <w:t xml:space="preserve"> 2:00 pm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08D4944" w14:textId="67F4A8CD" w:rsidR="002379FD" w:rsidRPr="002379FD" w:rsidRDefault="002379FD" w:rsidP="002379FD">
            <w:pPr>
              <w:rPr>
                <w:b/>
                <w:bCs/>
                <w:sz w:val="20"/>
              </w:rPr>
            </w:pPr>
            <w:r w:rsidRPr="002379FD">
              <w:rPr>
                <w:b/>
                <w:bCs/>
                <w:sz w:val="20"/>
              </w:rPr>
              <w:t>World Suicide Preventio</w:t>
            </w:r>
            <w:r w:rsidR="009C41A8">
              <w:rPr>
                <w:b/>
                <w:bCs/>
                <w:sz w:val="20"/>
              </w:rPr>
              <w:t>n Day</w:t>
            </w:r>
          </w:p>
          <w:p w14:paraId="6FA342CA" w14:textId="77777777" w:rsidR="009C41A8" w:rsidRDefault="009C41A8" w:rsidP="004118DE">
            <w:pPr>
              <w:rPr>
                <w:sz w:val="20"/>
              </w:rPr>
            </w:pPr>
          </w:p>
          <w:p w14:paraId="4ECB63A3" w14:textId="0F0C8DA9" w:rsidR="001E5C9F" w:rsidRPr="002379FD" w:rsidRDefault="0066751C" w:rsidP="004118DE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Bingo 1</w:t>
            </w:r>
            <w:r w:rsidR="007932F3">
              <w:rPr>
                <w:sz w:val="20"/>
              </w:rPr>
              <w:t>0:30</w:t>
            </w:r>
            <w:r>
              <w:rPr>
                <w:sz w:val="20"/>
              </w:rPr>
              <w:t xml:space="preserve"> am</w:t>
            </w:r>
          </w:p>
          <w:p w14:paraId="75E0EE8E" w14:textId="570BD60F" w:rsidR="004118DE" w:rsidRPr="004A259D" w:rsidRDefault="007F79D5" w:rsidP="004118DE">
            <w:pPr>
              <w:rPr>
                <w:sz w:val="20"/>
              </w:rPr>
            </w:pPr>
            <w:r w:rsidRPr="007932F3">
              <w:rPr>
                <w:b/>
                <w:bCs/>
              </w:rPr>
              <w:t>Pee</w:t>
            </w:r>
            <w:r w:rsidR="00BA1CAC">
              <w:rPr>
                <w:b/>
                <w:bCs/>
              </w:rPr>
              <w:t>r t</w:t>
            </w:r>
            <w:r w:rsidRPr="007932F3">
              <w:rPr>
                <w:b/>
                <w:bCs/>
              </w:rPr>
              <w:t xml:space="preserve">o Peer </w:t>
            </w:r>
            <w:r w:rsidR="004A3CE2" w:rsidRPr="007932F3">
              <w:rPr>
                <w:b/>
                <w:bCs/>
              </w:rPr>
              <w:t>Support Group</w:t>
            </w:r>
            <w:r w:rsidR="007932F3">
              <w:rPr>
                <w:b/>
                <w:bCs/>
              </w:rPr>
              <w:t xml:space="preserve"> </w:t>
            </w:r>
            <w:r w:rsidR="004A3CE2" w:rsidRPr="007932F3">
              <w:rPr>
                <w:b/>
                <w:bCs/>
              </w:rPr>
              <w:t>12</w:t>
            </w:r>
            <w:r w:rsidR="00AA66C2">
              <w:rPr>
                <w:sz w:val="20"/>
              </w:rPr>
              <w:t>:30</w:t>
            </w:r>
            <w:r w:rsidR="004A3CE2">
              <w:rPr>
                <w:sz w:val="20"/>
              </w:rPr>
              <w:t xml:space="preserve"> pm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5E2DD21" w14:textId="77777777" w:rsidR="00B20442" w:rsidRPr="00B20442" w:rsidRDefault="00B20442" w:rsidP="00B20442">
            <w:pPr>
              <w:rPr>
                <w:sz w:val="20"/>
              </w:rPr>
            </w:pPr>
            <w:r w:rsidRPr="00B20442">
              <w:rPr>
                <w:sz w:val="20"/>
              </w:rPr>
              <w:t xml:space="preserve">Flight 93 Chapel, Somerset, PA </w:t>
            </w:r>
          </w:p>
          <w:p w14:paraId="2B4A09E4" w14:textId="7496DEA1" w:rsidR="00B20442" w:rsidRPr="00203834" w:rsidRDefault="00B20442" w:rsidP="00B20442">
            <w:pPr>
              <w:rPr>
                <w:i/>
                <w:iCs/>
              </w:rPr>
            </w:pPr>
            <w:r w:rsidRPr="00203834">
              <w:rPr>
                <w:i/>
                <w:iCs/>
              </w:rPr>
              <w:t>Remembering and honoring those</w:t>
            </w:r>
            <w:r w:rsidR="00203834">
              <w:rPr>
                <w:i/>
                <w:iCs/>
              </w:rPr>
              <w:t xml:space="preserve"> of</w:t>
            </w:r>
            <w:r w:rsidRPr="00203834">
              <w:rPr>
                <w:i/>
                <w:iCs/>
              </w:rPr>
              <w:t xml:space="preserve"> 9/11</w:t>
            </w:r>
          </w:p>
          <w:p w14:paraId="526A2D91" w14:textId="0A8F5CB6" w:rsidR="00B20442" w:rsidRPr="00B20442" w:rsidRDefault="00B20442" w:rsidP="00B20442">
            <w:pPr>
              <w:rPr>
                <w:sz w:val="20"/>
              </w:rPr>
            </w:pPr>
            <w:r w:rsidRPr="00B20442">
              <w:rPr>
                <w:sz w:val="20"/>
              </w:rPr>
              <w:t xml:space="preserve">                      Leave </w:t>
            </w:r>
            <w:proofErr w:type="gramStart"/>
            <w:r w:rsidR="008A2192">
              <w:rPr>
                <w:sz w:val="20"/>
              </w:rPr>
              <w:t xml:space="preserve">8:45 </w:t>
            </w:r>
            <w:r w:rsidRPr="00B20442">
              <w:rPr>
                <w:sz w:val="20"/>
              </w:rPr>
              <w:t xml:space="preserve"> am</w:t>
            </w:r>
            <w:proofErr w:type="gramEnd"/>
          </w:p>
          <w:p w14:paraId="512CAE6D" w14:textId="20B584F2" w:rsidR="003567A8" w:rsidRPr="004A259D" w:rsidRDefault="00B20442" w:rsidP="00B20442">
            <w:pPr>
              <w:rPr>
                <w:sz w:val="20"/>
              </w:rPr>
            </w:pPr>
            <w:r w:rsidRPr="00B20442">
              <w:rPr>
                <w:i/>
                <w:iCs/>
                <w:sz w:val="20"/>
              </w:rPr>
              <w:t xml:space="preserve"> *Bring money for lunch or pack lunch*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A2C7AB8" w14:textId="66CBA190" w:rsidR="004118DE" w:rsidRPr="00176B29" w:rsidRDefault="004118DE" w:rsidP="004118DE">
            <w:r w:rsidRPr="00176B29"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576CA6A1" w14:textId="108FDFAB" w:rsidR="004118DE" w:rsidRPr="00176B29" w:rsidRDefault="00920167" w:rsidP="00BB0594">
            <w:r>
              <w:t>Craft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0F98F867" w:rsidR="004118DE" w:rsidRPr="00176B29" w:rsidRDefault="004118DE" w:rsidP="004118DE">
            <w:r w:rsidRPr="00176B29">
              <w:t>CLOSED</w:t>
            </w:r>
          </w:p>
        </w:tc>
      </w:tr>
      <w:tr w:rsidR="002A01F3" w14:paraId="1AC302A5" w14:textId="77777777" w:rsidTr="00BB0594">
        <w:trPr>
          <w:trHeight w:val="260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01C6C925" w:rsidR="002A01F3" w:rsidRDefault="00555A1E" w:rsidP="002A01F3">
            <w:pPr>
              <w:pStyle w:val="Dates"/>
            </w:pPr>
            <w:r>
              <w:t>1</w:t>
            </w:r>
            <w:r w:rsidR="00A22936">
              <w:t>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7D4114A3" w:rsidR="002A01F3" w:rsidRDefault="00A22936" w:rsidP="002A01F3">
            <w:pPr>
              <w:pStyle w:val="Dates"/>
            </w:pPr>
            <w:r>
              <w:t>16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59D3A62F" w:rsidR="002A01F3" w:rsidRDefault="00A22936" w:rsidP="002A01F3">
            <w:pPr>
              <w:pStyle w:val="Dates"/>
            </w:pPr>
            <w:r>
              <w:t>17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1D0766C6" w:rsidR="002A01F3" w:rsidRDefault="00A22936" w:rsidP="002A01F3">
            <w:pPr>
              <w:pStyle w:val="Dates"/>
            </w:pPr>
            <w:r>
              <w:t>18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60B05D44" w:rsidR="002A01F3" w:rsidRDefault="00A22936" w:rsidP="002A01F3">
            <w:pPr>
              <w:pStyle w:val="Dates"/>
            </w:pPr>
            <w:r>
              <w:t>19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4083CFA3" w:rsidR="002A01F3" w:rsidRDefault="00A22936" w:rsidP="002A01F3">
            <w:pPr>
              <w:pStyle w:val="Dates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30AC54F2" w:rsidR="002A01F3" w:rsidRDefault="00A22936" w:rsidP="002A01F3">
            <w:pPr>
              <w:pStyle w:val="Dates"/>
            </w:pPr>
            <w:r>
              <w:t>21</w:t>
            </w:r>
          </w:p>
        </w:tc>
      </w:tr>
      <w:tr w:rsidR="002A01F3" w14:paraId="079FA2CD" w14:textId="77777777" w:rsidTr="00BB0594">
        <w:trPr>
          <w:trHeight w:hRule="exact" w:val="1112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36C3D9A4" w:rsidR="002A01F3" w:rsidRDefault="002A01F3" w:rsidP="002A01F3">
            <w: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A91D4BF" w14:textId="77777777" w:rsidR="00E00D26" w:rsidRPr="00E00D26" w:rsidRDefault="00E00D26" w:rsidP="00E00D26">
            <w:pPr>
              <w:rPr>
                <w:b/>
                <w:bCs/>
              </w:rPr>
            </w:pPr>
            <w:r w:rsidRPr="00E00D26">
              <w:rPr>
                <w:b/>
                <w:bCs/>
              </w:rPr>
              <w:t>Richland Cinema Movie &amp; Lunch</w:t>
            </w:r>
          </w:p>
          <w:p w14:paraId="679B719C" w14:textId="6DFF14D8" w:rsidR="00E00D26" w:rsidRDefault="00E00D26" w:rsidP="00E00D26">
            <w:pPr>
              <w:rPr>
                <w:color w:val="0070C0"/>
              </w:rPr>
            </w:pPr>
            <w:r>
              <w:t>Leaving</w:t>
            </w:r>
            <w:r>
              <w:rPr>
                <w:color w:val="C00000"/>
              </w:rPr>
              <w:t xml:space="preserve"> </w:t>
            </w:r>
            <w:r w:rsidR="00CE7D23" w:rsidRPr="00CE7D23">
              <w:t>9:30</w:t>
            </w:r>
            <w:r w:rsidR="004D1454" w:rsidRPr="00CE7D23">
              <w:t xml:space="preserve"> </w:t>
            </w:r>
            <w:r>
              <w:t xml:space="preserve">am </w:t>
            </w:r>
          </w:p>
          <w:p w14:paraId="4601945C" w14:textId="4B6A4C46" w:rsidR="00E00D26" w:rsidRDefault="00E00D26" w:rsidP="00E00D26">
            <w:r>
              <w:t xml:space="preserve">Movie Price </w:t>
            </w:r>
            <w:proofErr w:type="gramStart"/>
            <w:r>
              <w:t>is  $</w:t>
            </w:r>
            <w:proofErr w:type="gramEnd"/>
            <w:r>
              <w:t>7.75</w:t>
            </w:r>
          </w:p>
          <w:p w14:paraId="2D3CEA63" w14:textId="6E344152" w:rsidR="00E00D26" w:rsidRDefault="00972AEA" w:rsidP="002A01F3">
            <w:pPr>
              <w:rPr>
                <w:noProof/>
              </w:rPr>
            </w:pPr>
            <w:r w:rsidRPr="00B20442">
              <w:rPr>
                <w:i/>
                <w:iCs/>
                <w:sz w:val="20"/>
              </w:rPr>
              <w:t>*Bring money for lunch or pack lunch</w:t>
            </w:r>
            <w:r>
              <w:rPr>
                <w:i/>
                <w:iCs/>
                <w:sz w:val="20"/>
              </w:rPr>
              <w:t>*</w:t>
            </w:r>
          </w:p>
          <w:p w14:paraId="2279ACA4" w14:textId="77777777" w:rsidR="00E00D26" w:rsidRDefault="00E00D26" w:rsidP="002A01F3">
            <w:pPr>
              <w:rPr>
                <w:noProof/>
              </w:rPr>
            </w:pPr>
          </w:p>
          <w:p w14:paraId="3CDAFCE7" w14:textId="77777777" w:rsidR="00E00D26" w:rsidRDefault="00E00D26" w:rsidP="002A01F3">
            <w:pPr>
              <w:rPr>
                <w:noProof/>
              </w:rPr>
            </w:pPr>
          </w:p>
          <w:p w14:paraId="685CBB64" w14:textId="30E0D869" w:rsidR="00E72768" w:rsidRDefault="00E72768" w:rsidP="002A01F3">
            <w:pPr>
              <w:rPr>
                <w:noProof/>
              </w:rPr>
            </w:pPr>
            <w:r>
              <w:rPr>
                <w:noProof/>
              </w:rPr>
              <w:t>food your choice for lunch</w:t>
            </w:r>
          </w:p>
          <w:p w14:paraId="0214E78B" w14:textId="6F3ABAA9" w:rsidR="001D4563" w:rsidRDefault="001D4563" w:rsidP="002A01F3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0D8CFB8" w14:textId="66B68A75" w:rsidR="00F148C6" w:rsidRPr="00F148C6" w:rsidRDefault="00F148C6" w:rsidP="00F148C6">
            <w:r>
              <w:t xml:space="preserve">      </w:t>
            </w:r>
            <w:r w:rsidRPr="00F148C6">
              <w:t xml:space="preserve">Pizza Picnic at Shawnee </w:t>
            </w:r>
            <w:r>
              <w:t>State Park</w:t>
            </w:r>
          </w:p>
          <w:p w14:paraId="6C8A81F3" w14:textId="3DBCC1B4" w:rsidR="002A01F3" w:rsidRDefault="00E82E93" w:rsidP="002A01F3">
            <w:r>
              <w:t xml:space="preserve">                </w:t>
            </w:r>
            <w:r w:rsidR="00F148C6" w:rsidRPr="00F148C6">
              <w:t>With Scavenger Hunt</w:t>
            </w:r>
          </w:p>
          <w:p w14:paraId="077551EB" w14:textId="43400A0F" w:rsidR="002A01F3" w:rsidRPr="001B7E82" w:rsidRDefault="00E82E93" w:rsidP="002A01F3">
            <w:r>
              <w:t xml:space="preserve">                      Leav</w:t>
            </w:r>
            <w:r w:rsidR="001B7E82">
              <w:t>e 10:00 am</w:t>
            </w:r>
          </w:p>
          <w:p w14:paraId="00B38091" w14:textId="602348FF" w:rsidR="002A01F3" w:rsidRPr="00F472E9" w:rsidRDefault="001B7E82" w:rsidP="002A01F3">
            <w:pPr>
              <w:rPr>
                <w:i/>
                <w:iCs/>
              </w:rPr>
            </w:pPr>
            <w:r w:rsidRPr="00F472E9">
              <w:rPr>
                <w:i/>
                <w:iCs/>
              </w:rPr>
              <w:t xml:space="preserve">  </w:t>
            </w:r>
            <w:r w:rsidR="00F472E9">
              <w:rPr>
                <w:i/>
                <w:iCs/>
              </w:rPr>
              <w:t xml:space="preserve">      </w:t>
            </w:r>
            <w:r w:rsidR="00F472E9" w:rsidRPr="00F472E9">
              <w:rPr>
                <w:i/>
                <w:iCs/>
              </w:rPr>
              <w:t xml:space="preserve">*Please Sign Up </w:t>
            </w:r>
            <w:proofErr w:type="gramStart"/>
            <w:r w:rsidR="00F472E9" w:rsidRPr="00F472E9">
              <w:rPr>
                <w:i/>
                <w:iCs/>
              </w:rPr>
              <w:t>For</w:t>
            </w:r>
            <w:proofErr w:type="gramEnd"/>
            <w:r w:rsidR="00F472E9" w:rsidRPr="00F472E9">
              <w:rPr>
                <w:i/>
                <w:iCs/>
              </w:rPr>
              <w:t xml:space="preserve"> This Event*</w:t>
            </w:r>
            <w:r w:rsidRPr="00F472E9">
              <w:rPr>
                <w:i/>
                <w:iCs/>
              </w:rPr>
              <w:t xml:space="preserve">                  </w:t>
            </w:r>
          </w:p>
          <w:p w14:paraId="7207F9CC" w14:textId="77777777" w:rsidR="002A01F3" w:rsidRDefault="002A01F3" w:rsidP="002A01F3"/>
          <w:p w14:paraId="1FF8E48B" w14:textId="77777777" w:rsidR="002A01F3" w:rsidRDefault="002A01F3" w:rsidP="002A01F3"/>
          <w:p w14:paraId="77037584" w14:textId="3706EE83" w:rsidR="002A01F3" w:rsidRDefault="002A01F3" w:rsidP="002A01F3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FB82C2C" w14:textId="364ED0A3" w:rsidR="002A01F3" w:rsidRDefault="008C0C4A" w:rsidP="002A01F3">
            <w:r>
              <w:t xml:space="preserve">         </w:t>
            </w:r>
            <w:r w:rsidR="007F79D5">
              <w:t xml:space="preserve">Farmer’s </w:t>
            </w:r>
            <w:proofErr w:type="gramStart"/>
            <w:r w:rsidR="007F79D5">
              <w:t>Market</w:t>
            </w:r>
            <w:r>
              <w:t xml:space="preserve"> </w:t>
            </w:r>
            <w:r w:rsidR="007F79D5">
              <w:t xml:space="preserve"> Bedford</w:t>
            </w:r>
            <w:proofErr w:type="gramEnd"/>
            <w:r>
              <w:t>, PA</w:t>
            </w:r>
            <w:r w:rsidR="007F79D5">
              <w:t xml:space="preserve"> </w:t>
            </w:r>
          </w:p>
          <w:p w14:paraId="2752E18F" w14:textId="32AA52D3" w:rsidR="008C0C4A" w:rsidRDefault="008C0C4A" w:rsidP="002A01F3">
            <w:r>
              <w:t xml:space="preserve">                     </w:t>
            </w:r>
            <w:r w:rsidR="00AE7436">
              <w:t xml:space="preserve">Leave 9:30 am </w:t>
            </w:r>
          </w:p>
          <w:p w14:paraId="7A812043" w14:textId="77777777" w:rsidR="008C0C4A" w:rsidRDefault="008C0C4A" w:rsidP="002A01F3"/>
          <w:p w14:paraId="5AC047BC" w14:textId="53817E96" w:rsidR="001A48BC" w:rsidRPr="008C0C4A" w:rsidRDefault="008C0C4A" w:rsidP="002A01F3">
            <w:pPr>
              <w:rPr>
                <w:i/>
                <w:iCs/>
              </w:rPr>
            </w:pPr>
            <w:r>
              <w:t xml:space="preserve">      </w:t>
            </w:r>
            <w:r w:rsidR="001A48BC" w:rsidRPr="008C0C4A">
              <w:rPr>
                <w:i/>
                <w:iCs/>
              </w:rPr>
              <w:t>*Bring money for lunch or pack lunch*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D8CCEBE" w14:textId="707351CE" w:rsidR="002A01F3" w:rsidRDefault="002A01F3" w:rsidP="002A01F3">
            <w: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DE40187" w14:textId="7291CF93" w:rsidR="002A01F3" w:rsidRDefault="00E719CE" w:rsidP="002A01F3">
            <w: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04DB6BAD" w:rsidR="002A01F3" w:rsidRDefault="002A01F3" w:rsidP="002A01F3">
            <w:r>
              <w:t>CLOSED</w:t>
            </w:r>
          </w:p>
        </w:tc>
      </w:tr>
      <w:tr w:rsidR="00155B86" w14:paraId="2BEC4C42" w14:textId="77777777" w:rsidTr="00BB0594">
        <w:trPr>
          <w:trHeight w:val="260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48CF1A90" w:rsidR="00155B86" w:rsidRDefault="00A22936" w:rsidP="00155B86">
            <w:pPr>
              <w:pStyle w:val="Dates"/>
            </w:pPr>
            <w:r>
              <w:t>22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50CC2EE8" w:rsidR="00155B86" w:rsidRDefault="00A22936" w:rsidP="00155B86">
            <w:pPr>
              <w:pStyle w:val="Dates"/>
            </w:pPr>
            <w:r>
              <w:t>23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6853D131" w:rsidR="00155B86" w:rsidRDefault="00A22936" w:rsidP="00155B86">
            <w:pPr>
              <w:pStyle w:val="Dates"/>
            </w:pPr>
            <w:r>
              <w:t>24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4938CBAC" w:rsidR="00155B86" w:rsidRDefault="00A22936" w:rsidP="00155B86">
            <w:pPr>
              <w:pStyle w:val="Dates"/>
            </w:pPr>
            <w:r>
              <w:t>25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14127A07" w:rsidR="00155B86" w:rsidRDefault="00A22936" w:rsidP="00155B86">
            <w:pPr>
              <w:pStyle w:val="Dates"/>
            </w:pPr>
            <w:r>
              <w:t>26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069814AE" w:rsidR="00155B86" w:rsidRDefault="00A22936" w:rsidP="00155B86">
            <w:pPr>
              <w:pStyle w:val="Dates"/>
            </w:pPr>
            <w:r>
              <w:t>27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623C3861" w:rsidR="00155B86" w:rsidRDefault="00A22936" w:rsidP="00155B86">
            <w:pPr>
              <w:pStyle w:val="Dates"/>
            </w:pPr>
            <w:r>
              <w:t>28</w:t>
            </w:r>
          </w:p>
        </w:tc>
      </w:tr>
      <w:tr w:rsidR="00155B86" w14:paraId="097A3982" w14:textId="77777777" w:rsidTr="00BB0594">
        <w:trPr>
          <w:trHeight w:hRule="exact" w:val="1112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690ADB8D" w14:textId="77777777" w:rsidR="00155B86" w:rsidRDefault="00155B86" w:rsidP="00155B86">
            <w:r>
              <w:t>CLOSED</w:t>
            </w:r>
          </w:p>
          <w:p w14:paraId="23364EBA" w14:textId="1D009712" w:rsidR="00FF7A40" w:rsidRPr="00FF7A40" w:rsidRDefault="00FF7A40" w:rsidP="002853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2FF5C" wp14:editId="0CECEDB3">
                  <wp:extent cx="552450" cy="542925"/>
                  <wp:effectExtent l="0" t="0" r="0" b="9525"/>
                  <wp:docPr id="7369730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BD235FA" w14:textId="2BE69A23" w:rsidR="0007092E" w:rsidRDefault="0007092E" w:rsidP="00155B86">
            <w:r>
              <w:t>Walk the Block</w:t>
            </w:r>
            <w:r w:rsidR="00A52F3B">
              <w:t xml:space="preserve"> 10:30 am </w:t>
            </w:r>
          </w:p>
          <w:p w14:paraId="080345EF" w14:textId="7D47E324" w:rsidR="0007092E" w:rsidRDefault="00546BDF" w:rsidP="00155B86">
            <w:r>
              <w:t xml:space="preserve">Cleaning </w:t>
            </w:r>
            <w:r w:rsidR="007A65F3">
              <w:t>Da</w:t>
            </w:r>
            <w:r w:rsidR="0007092E">
              <w:t>y</w:t>
            </w:r>
            <w:r w:rsidR="00A52F3B">
              <w:t xml:space="preserve"> 12:30 pm </w:t>
            </w:r>
          </w:p>
          <w:p w14:paraId="2A2B2C1B" w14:textId="6BEC1CD7" w:rsidR="00155B86" w:rsidRPr="009220B4" w:rsidRDefault="009220B4" w:rsidP="00155B86">
            <w:pPr>
              <w:rPr>
                <w:i/>
                <w:iCs/>
              </w:rPr>
            </w:pPr>
            <w:r w:rsidRPr="009220B4">
              <w:rPr>
                <w:i/>
                <w:iCs/>
              </w:rPr>
              <w:t>*Help Clean the Center, Receive a Prize*</w:t>
            </w:r>
          </w:p>
          <w:p w14:paraId="75770BBC" w14:textId="05722D2A" w:rsidR="001345C7" w:rsidRDefault="001345C7" w:rsidP="00155B86">
            <w:r>
              <w:t>Open Pool</w:t>
            </w:r>
            <w:r w:rsidR="00EC5226">
              <w:t xml:space="preserve"> 10am – 2 pm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83B1C96" w14:textId="25C0A458" w:rsidR="00155B86" w:rsidRDefault="00AD15DA" w:rsidP="00155B86">
            <w:r>
              <w:t>Suicide Prevention Awaren</w:t>
            </w:r>
            <w:r w:rsidR="00B65774">
              <w:t>ess Discussion</w:t>
            </w:r>
          </w:p>
          <w:p w14:paraId="5B765CBD" w14:textId="5F8AB2DA" w:rsidR="0054715A" w:rsidRDefault="00D63BB4" w:rsidP="00155B86">
            <w:r>
              <w:t xml:space="preserve">                        </w:t>
            </w:r>
            <w:r w:rsidR="00A23627">
              <w:t xml:space="preserve">  </w:t>
            </w:r>
            <w:r>
              <w:t xml:space="preserve">   </w:t>
            </w:r>
            <w:r w:rsidR="0054715A">
              <w:t>10:30 am</w:t>
            </w:r>
          </w:p>
          <w:p w14:paraId="6FDB259A" w14:textId="77777777" w:rsidR="0054715A" w:rsidRDefault="0054715A" w:rsidP="00155B86"/>
          <w:p w14:paraId="059A55EF" w14:textId="139E0B29" w:rsidR="00B65774" w:rsidRDefault="00A23627" w:rsidP="00155B86">
            <w:r>
              <w:t xml:space="preserve">               </w:t>
            </w:r>
            <w:r w:rsidR="00B65774">
              <w:t>Coloring Contest</w:t>
            </w:r>
            <w:r w:rsidR="0054715A">
              <w:t xml:space="preserve"> </w:t>
            </w:r>
            <w:r w:rsidR="00F73FD8">
              <w:t xml:space="preserve">1:00 pm </w:t>
            </w:r>
          </w:p>
          <w:p w14:paraId="3048D369" w14:textId="77777777" w:rsidR="00155B86" w:rsidRDefault="00155B86" w:rsidP="00155B86"/>
          <w:p w14:paraId="4A5FDB79" w14:textId="77777777" w:rsidR="00155B86" w:rsidRDefault="00155B86" w:rsidP="00155B86"/>
          <w:p w14:paraId="1C75933C" w14:textId="77777777" w:rsidR="00155B86" w:rsidRDefault="00155B86" w:rsidP="00155B86"/>
          <w:p w14:paraId="7E01BC7E" w14:textId="77777777" w:rsidR="00155B86" w:rsidRDefault="00155B86" w:rsidP="00155B86"/>
          <w:p w14:paraId="2D5E15AC" w14:textId="77777777" w:rsidR="00155B86" w:rsidRDefault="00155B86" w:rsidP="00155B86"/>
          <w:p w14:paraId="6F27AE07" w14:textId="77777777" w:rsidR="00155B86" w:rsidRDefault="00155B86" w:rsidP="00155B86"/>
          <w:p w14:paraId="730A2727" w14:textId="0D7225FA" w:rsidR="00155B86" w:rsidRDefault="00155B86" w:rsidP="00155B86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12E5104" w14:textId="77777777" w:rsidR="000D5AC7" w:rsidRDefault="00B00C1F" w:rsidP="00B00C1F">
            <w:r w:rsidRPr="00B00C1F">
              <w:t xml:space="preserve">Saint </w:t>
            </w:r>
            <w:proofErr w:type="spellStart"/>
            <w:r w:rsidRPr="00B00C1F">
              <w:t>Marks</w:t>
            </w:r>
            <w:proofErr w:type="spellEnd"/>
            <w:r w:rsidRPr="00B00C1F">
              <w:t xml:space="preserve"> </w:t>
            </w:r>
            <w:proofErr w:type="gramStart"/>
            <w:r w:rsidRPr="00B00C1F">
              <w:t>Lutheran  Church</w:t>
            </w:r>
            <w:proofErr w:type="gramEnd"/>
            <w:r w:rsidRPr="00B00C1F">
              <w:t xml:space="preserve"> Clothes Closet     Shanksville</w:t>
            </w:r>
            <w:r>
              <w:t>, PA</w:t>
            </w:r>
            <w:r w:rsidRPr="00B00C1F">
              <w:t xml:space="preserve"> </w:t>
            </w:r>
          </w:p>
          <w:p w14:paraId="769D28D1" w14:textId="69CF4F9E" w:rsidR="00B00C1F" w:rsidRPr="00B00C1F" w:rsidRDefault="00B00C1F" w:rsidP="00B00C1F">
            <w:r w:rsidRPr="00B00C1F">
              <w:t>Leave 10:00 am</w:t>
            </w:r>
          </w:p>
          <w:p w14:paraId="678CE6BF" w14:textId="3249C770" w:rsidR="00657FB9" w:rsidRDefault="000D5AC7" w:rsidP="00155B86">
            <w:r>
              <w:t xml:space="preserve">Visit </w:t>
            </w:r>
            <w:r w:rsidR="000D6E21">
              <w:t>Flight 93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064D405E" w14:textId="3B6FEA00" w:rsidR="00155B86" w:rsidRDefault="00155B86" w:rsidP="00155B86">
            <w:r>
              <w:t>CLOSED</w:t>
            </w:r>
          </w:p>
          <w:p w14:paraId="4F70CE20" w14:textId="0A3768E1" w:rsidR="00155B86" w:rsidRDefault="00155B86" w:rsidP="00155B86"/>
          <w:p w14:paraId="237D16AA" w14:textId="37B6625F" w:rsidR="00155B86" w:rsidRDefault="00155B86" w:rsidP="00155B86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0DB331B" w14:textId="21536CB6" w:rsidR="00155B86" w:rsidRDefault="00920167" w:rsidP="00155B86">
            <w:r>
              <w:t>Current Events</w:t>
            </w:r>
            <w:r w:rsidR="00A57F73">
              <w:t xml:space="preserve"> &amp; Craft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3FB2EEE9" w:rsidR="00155B86" w:rsidRDefault="00155B86" w:rsidP="00155B86">
            <w:r>
              <w:t>CLOSED</w:t>
            </w:r>
          </w:p>
        </w:tc>
      </w:tr>
      <w:tr w:rsidR="0066692A" w14:paraId="7AE25375" w14:textId="77777777" w:rsidTr="00BB0594">
        <w:trPr>
          <w:trHeight w:val="260"/>
        </w:trPr>
        <w:tc>
          <w:tcPr>
            <w:tcW w:w="1067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0552B551" w:rsidR="0066692A" w:rsidRDefault="00A22936" w:rsidP="0066692A">
            <w:pPr>
              <w:pStyle w:val="Dates"/>
            </w:pPr>
            <w:r>
              <w:t>29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52854BE8" w:rsidR="0066692A" w:rsidRDefault="00A22936" w:rsidP="0066692A">
            <w:pPr>
              <w:pStyle w:val="Dates"/>
            </w:pPr>
            <w:r>
              <w:t>30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2C35C6AD" w:rsidR="0066692A" w:rsidRDefault="0066692A" w:rsidP="0066692A">
            <w:pPr>
              <w:pStyle w:val="Dates"/>
            </w:pP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4264B30D" w:rsidR="0066692A" w:rsidRDefault="0066692A" w:rsidP="0066692A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28ECFA8A" w:rsidR="0066692A" w:rsidRDefault="0066692A" w:rsidP="0066692A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5A69D3BE" w:rsidR="0066692A" w:rsidRDefault="0066692A" w:rsidP="0066692A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2613A33B" w:rsidR="0066692A" w:rsidRDefault="0066692A" w:rsidP="0066692A">
            <w:pPr>
              <w:pStyle w:val="Dates"/>
            </w:pPr>
          </w:p>
        </w:tc>
      </w:tr>
      <w:tr w:rsidR="00555A1E" w14:paraId="1AD89859" w14:textId="77777777" w:rsidTr="00BB0594">
        <w:trPr>
          <w:trHeight w:hRule="exact" w:val="1112"/>
        </w:trPr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14:paraId="7D4702B6" w14:textId="01AE2F9E" w:rsidR="00555A1E" w:rsidRDefault="00555A1E" w:rsidP="00555A1E">
            <w:r>
              <w:t>CLOSED</w:t>
            </w:r>
          </w:p>
          <w:p w14:paraId="12657334" w14:textId="5E272956" w:rsidR="00555A1E" w:rsidRDefault="00555A1E" w:rsidP="00555A1E"/>
          <w:p w14:paraId="57A8A43E" w14:textId="51C487F9" w:rsidR="00555A1E" w:rsidRDefault="00555A1E" w:rsidP="00555A1E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617F16" w14:textId="77777777" w:rsidR="00884995" w:rsidRDefault="000D5AC7" w:rsidP="00555A1E">
            <w:r>
              <w:t>Johnstown Communi</w:t>
            </w:r>
            <w:r w:rsidR="00884995">
              <w:t xml:space="preserve">ty Outing </w:t>
            </w:r>
          </w:p>
          <w:p w14:paraId="20D080D5" w14:textId="4A9BFC17" w:rsidR="00884995" w:rsidRDefault="00B30CC0" w:rsidP="00555A1E">
            <w:r>
              <w:t>Coney Island</w:t>
            </w:r>
            <w:r w:rsidR="00884995">
              <w:t>,</w:t>
            </w:r>
            <w:r w:rsidR="00887F17">
              <w:t xml:space="preserve"> </w:t>
            </w:r>
            <w:r w:rsidR="00A92F2D">
              <w:t>Johnstown Bakery</w:t>
            </w:r>
            <w:r w:rsidR="003539DA">
              <w:t xml:space="preserve"> </w:t>
            </w:r>
          </w:p>
          <w:p w14:paraId="02E9F05D" w14:textId="77777777" w:rsidR="00884995" w:rsidRDefault="00884995" w:rsidP="00884995">
            <w:r>
              <w:t>L</w:t>
            </w:r>
            <w:r w:rsidR="003539DA">
              <w:t xml:space="preserve">eave 9:30 am </w:t>
            </w:r>
          </w:p>
          <w:p w14:paraId="1AD8CCFF" w14:textId="3525B6FE" w:rsidR="00884995" w:rsidRDefault="00884995" w:rsidP="00884995">
            <w:pPr>
              <w:rPr>
                <w:noProof/>
              </w:rPr>
            </w:pPr>
            <w:r w:rsidRPr="00B20442">
              <w:rPr>
                <w:i/>
                <w:iCs/>
                <w:sz w:val="20"/>
              </w:rPr>
              <w:t>*Bring money for lunch or pack lunch</w:t>
            </w:r>
            <w:r>
              <w:rPr>
                <w:i/>
                <w:iCs/>
                <w:sz w:val="20"/>
              </w:rPr>
              <w:t>*</w:t>
            </w:r>
          </w:p>
          <w:p w14:paraId="7BB1B85C" w14:textId="0A3D0B5C" w:rsidR="00A92F2D" w:rsidRDefault="00A92F2D" w:rsidP="00555A1E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C894B9" w14:textId="77777777" w:rsidR="00395CA2" w:rsidRPr="00395CA2" w:rsidRDefault="00395CA2" w:rsidP="00395CA2">
            <w:pPr>
              <w:rPr>
                <w:b/>
                <w:bCs/>
                <w:i/>
                <w:iCs/>
              </w:rPr>
            </w:pPr>
            <w:r w:rsidRPr="00395CA2">
              <w:rPr>
                <w:b/>
                <w:bCs/>
                <w:i/>
                <w:iCs/>
              </w:rPr>
              <w:t>September is National Suicide Prevention and Recovery Awareness Month “Changing the Narrative on Suicide. Start the Conversation.”</w:t>
            </w:r>
          </w:p>
          <w:p w14:paraId="6BFA9974" w14:textId="50DB21D8" w:rsidR="00555A1E" w:rsidRDefault="00555A1E" w:rsidP="00555A1E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91551D0" w14:textId="6284ADCF" w:rsidR="0027792E" w:rsidRPr="0027792E" w:rsidRDefault="0027792E" w:rsidP="0027792E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27792E">
              <w:t xml:space="preserve">         </w:t>
            </w:r>
            <w:r>
              <w:t xml:space="preserve">   </w:t>
            </w:r>
            <w:r w:rsidRPr="0027792E">
              <w:rPr>
                <w:b/>
                <w:bCs/>
                <w:i/>
                <w:iCs/>
                <w:sz w:val="32"/>
                <w:szCs w:val="32"/>
              </w:rPr>
              <w:t>Support Suicide</w:t>
            </w:r>
          </w:p>
          <w:p w14:paraId="07DDF70C" w14:textId="7B4845F6" w:rsidR="00555A1E" w:rsidRDefault="0027792E" w:rsidP="0027792E">
            <w:r w:rsidRPr="0027792E">
              <w:rPr>
                <w:b/>
                <w:bCs/>
                <w:i/>
                <w:iCs/>
                <w:sz w:val="32"/>
                <w:szCs w:val="32"/>
              </w:rPr>
              <w:t xml:space="preserve">     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7792E">
              <w:rPr>
                <w:b/>
                <w:bCs/>
                <w:i/>
                <w:iCs/>
                <w:sz w:val="32"/>
                <w:szCs w:val="32"/>
              </w:rPr>
              <w:t xml:space="preserve">    Prevention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3C0A7A5" w14:textId="5005786C" w:rsidR="00620328" w:rsidRPr="00620328" w:rsidRDefault="00F52958" w:rsidP="00620328">
            <w:pPr>
              <w:rPr>
                <w:b/>
                <w:bCs/>
                <w:i/>
                <w:iCs/>
              </w:rPr>
            </w:pPr>
            <w:r w:rsidRPr="00F52958">
              <w:rPr>
                <w:b/>
                <w:bCs/>
                <w:i/>
                <w:iCs/>
              </w:rPr>
              <w:t>T</w:t>
            </w:r>
            <w:r w:rsidR="00501827" w:rsidRPr="00F52958">
              <w:rPr>
                <w:b/>
                <w:bCs/>
                <w:i/>
                <w:iCs/>
              </w:rPr>
              <w:t>omorrow</w:t>
            </w:r>
          </w:p>
          <w:p w14:paraId="28E3E9B7" w14:textId="32701720" w:rsidR="00555A1E" w:rsidRPr="00F52958" w:rsidRDefault="00F52958" w:rsidP="00555A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="00501827" w:rsidRPr="00F52958">
              <w:rPr>
                <w:b/>
                <w:bCs/>
                <w:i/>
                <w:iCs/>
              </w:rPr>
              <w:t>N</w:t>
            </w:r>
            <w:r w:rsidRPr="00F52958">
              <w:rPr>
                <w:b/>
                <w:bCs/>
                <w:i/>
                <w:iCs/>
              </w:rPr>
              <w:t>eeds</w:t>
            </w:r>
          </w:p>
          <w:p w14:paraId="695B3D3B" w14:textId="61B2ADD4" w:rsidR="00F52958" w:rsidRPr="00620328" w:rsidRDefault="00F52958" w:rsidP="00555A1E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  <w:r w:rsidRPr="00F52958">
              <w:rPr>
                <w:b/>
                <w:bCs/>
                <w:i/>
                <w:iCs/>
              </w:rPr>
              <w:t>You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C48F146" w14:textId="47B123C5" w:rsidR="00555A1E" w:rsidRPr="00F52958" w:rsidRDefault="00F52958" w:rsidP="00555A1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52958">
              <w:rPr>
                <w:b/>
                <w:bCs/>
                <w:i/>
                <w:iCs/>
                <w:sz w:val="24"/>
                <w:szCs w:val="24"/>
              </w:rPr>
              <w:t>Lend A Helping Hand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55CF966" w14:textId="2B8E6554" w:rsidR="00555A1E" w:rsidRPr="00396AEA" w:rsidRDefault="00396AEA" w:rsidP="00555A1E">
            <w:pPr>
              <w:rPr>
                <w:b/>
                <w:bCs/>
                <w:i/>
                <w:iCs/>
              </w:rPr>
            </w:pPr>
            <w:r w:rsidRPr="00396AEA">
              <w:rPr>
                <w:b/>
                <w:bCs/>
                <w:i/>
                <w:iCs/>
              </w:rPr>
              <w:t>Support Suicide Prevention</w:t>
            </w:r>
          </w:p>
        </w:tc>
      </w:tr>
    </w:tbl>
    <w:p w14:paraId="37565C72" w14:textId="77777777" w:rsidR="002F6E35" w:rsidRDefault="002F6E35"/>
    <w:sectPr w:rsidR="002F6E35" w:rsidSect="00F33C65"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801F1" w14:textId="77777777" w:rsidR="00E039E1" w:rsidRDefault="00E039E1">
      <w:pPr>
        <w:spacing w:before="0" w:after="0"/>
      </w:pPr>
      <w:r>
        <w:separator/>
      </w:r>
    </w:p>
  </w:endnote>
  <w:endnote w:type="continuationSeparator" w:id="0">
    <w:p w14:paraId="6708F4B7" w14:textId="77777777" w:rsidR="00E039E1" w:rsidRDefault="00E039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8FCE0" w14:textId="77777777" w:rsidR="00E039E1" w:rsidRDefault="00E039E1">
      <w:pPr>
        <w:spacing w:before="0" w:after="0"/>
      </w:pPr>
      <w:r>
        <w:separator/>
      </w:r>
    </w:p>
  </w:footnote>
  <w:footnote w:type="continuationSeparator" w:id="0">
    <w:p w14:paraId="0AC40CED" w14:textId="77777777" w:rsidR="00E039E1" w:rsidRDefault="00E039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112519">
    <w:abstractNumId w:val="9"/>
  </w:num>
  <w:num w:numId="2" w16cid:durableId="122501511">
    <w:abstractNumId w:val="7"/>
  </w:num>
  <w:num w:numId="3" w16cid:durableId="603073241">
    <w:abstractNumId w:val="6"/>
  </w:num>
  <w:num w:numId="4" w16cid:durableId="723598223">
    <w:abstractNumId w:val="5"/>
  </w:num>
  <w:num w:numId="5" w16cid:durableId="835732595">
    <w:abstractNumId w:val="4"/>
  </w:num>
  <w:num w:numId="6" w16cid:durableId="1908301443">
    <w:abstractNumId w:val="8"/>
  </w:num>
  <w:num w:numId="7" w16cid:durableId="803543317">
    <w:abstractNumId w:val="3"/>
  </w:num>
  <w:num w:numId="8" w16cid:durableId="1657682146">
    <w:abstractNumId w:val="2"/>
  </w:num>
  <w:num w:numId="9" w16cid:durableId="1801418388">
    <w:abstractNumId w:val="1"/>
  </w:num>
  <w:num w:numId="10" w16cid:durableId="11398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21"/>
    <w:docVar w:name="MonthStart" w:val="6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23740"/>
    <w:rsid w:val="000349CE"/>
    <w:rsid w:val="00046821"/>
    <w:rsid w:val="000474D5"/>
    <w:rsid w:val="00051E9A"/>
    <w:rsid w:val="00056814"/>
    <w:rsid w:val="0006779F"/>
    <w:rsid w:val="0007092E"/>
    <w:rsid w:val="00073B49"/>
    <w:rsid w:val="000945E0"/>
    <w:rsid w:val="000A0295"/>
    <w:rsid w:val="000A20FE"/>
    <w:rsid w:val="000A3B89"/>
    <w:rsid w:val="000A4D33"/>
    <w:rsid w:val="000B15BD"/>
    <w:rsid w:val="000D16DF"/>
    <w:rsid w:val="000D5AC7"/>
    <w:rsid w:val="000D6E21"/>
    <w:rsid w:val="000E47DA"/>
    <w:rsid w:val="0011772B"/>
    <w:rsid w:val="00124675"/>
    <w:rsid w:val="001345C7"/>
    <w:rsid w:val="001351E3"/>
    <w:rsid w:val="00151A43"/>
    <w:rsid w:val="00155B86"/>
    <w:rsid w:val="001700E3"/>
    <w:rsid w:val="00176B29"/>
    <w:rsid w:val="0017713A"/>
    <w:rsid w:val="00181B71"/>
    <w:rsid w:val="001A16BB"/>
    <w:rsid w:val="001A48BC"/>
    <w:rsid w:val="001B0033"/>
    <w:rsid w:val="001B7E82"/>
    <w:rsid w:val="001D4563"/>
    <w:rsid w:val="001E5C9F"/>
    <w:rsid w:val="001E744B"/>
    <w:rsid w:val="00203834"/>
    <w:rsid w:val="00211BF0"/>
    <w:rsid w:val="002136E6"/>
    <w:rsid w:val="00217910"/>
    <w:rsid w:val="00234A5A"/>
    <w:rsid w:val="002379FD"/>
    <w:rsid w:val="00253178"/>
    <w:rsid w:val="00270788"/>
    <w:rsid w:val="00270B1C"/>
    <w:rsid w:val="00273DFB"/>
    <w:rsid w:val="00276FB2"/>
    <w:rsid w:val="0027720C"/>
    <w:rsid w:val="0027792E"/>
    <w:rsid w:val="00281B10"/>
    <w:rsid w:val="002853E8"/>
    <w:rsid w:val="00295F4C"/>
    <w:rsid w:val="002A01F3"/>
    <w:rsid w:val="002A3EA0"/>
    <w:rsid w:val="002B02F0"/>
    <w:rsid w:val="002C6511"/>
    <w:rsid w:val="002C7B65"/>
    <w:rsid w:val="002D13F4"/>
    <w:rsid w:val="002D34F0"/>
    <w:rsid w:val="002D5B74"/>
    <w:rsid w:val="002D7126"/>
    <w:rsid w:val="002E4668"/>
    <w:rsid w:val="002E5F8F"/>
    <w:rsid w:val="002E6BEB"/>
    <w:rsid w:val="002F6E35"/>
    <w:rsid w:val="00307FFB"/>
    <w:rsid w:val="00311622"/>
    <w:rsid w:val="003143A3"/>
    <w:rsid w:val="00317B09"/>
    <w:rsid w:val="0034579C"/>
    <w:rsid w:val="003539DA"/>
    <w:rsid w:val="00355FB3"/>
    <w:rsid w:val="003567A8"/>
    <w:rsid w:val="00357158"/>
    <w:rsid w:val="00362BF0"/>
    <w:rsid w:val="003647B1"/>
    <w:rsid w:val="00365970"/>
    <w:rsid w:val="00384069"/>
    <w:rsid w:val="0039339A"/>
    <w:rsid w:val="00395CA2"/>
    <w:rsid w:val="00396AEA"/>
    <w:rsid w:val="003B0F5A"/>
    <w:rsid w:val="003B0F84"/>
    <w:rsid w:val="003C6083"/>
    <w:rsid w:val="003C75EA"/>
    <w:rsid w:val="003D0473"/>
    <w:rsid w:val="003D1442"/>
    <w:rsid w:val="003D7DDA"/>
    <w:rsid w:val="00406C2A"/>
    <w:rsid w:val="004118DE"/>
    <w:rsid w:val="00420269"/>
    <w:rsid w:val="00434566"/>
    <w:rsid w:val="00450657"/>
    <w:rsid w:val="00454FED"/>
    <w:rsid w:val="004560B8"/>
    <w:rsid w:val="00460C00"/>
    <w:rsid w:val="00477DC7"/>
    <w:rsid w:val="00491E4D"/>
    <w:rsid w:val="00497208"/>
    <w:rsid w:val="00497A62"/>
    <w:rsid w:val="004A259D"/>
    <w:rsid w:val="004A3CE2"/>
    <w:rsid w:val="004A3D95"/>
    <w:rsid w:val="004C0ED3"/>
    <w:rsid w:val="004C23C3"/>
    <w:rsid w:val="004C5B17"/>
    <w:rsid w:val="004D1454"/>
    <w:rsid w:val="004E3874"/>
    <w:rsid w:val="00501827"/>
    <w:rsid w:val="005065CC"/>
    <w:rsid w:val="00506FB8"/>
    <w:rsid w:val="00511239"/>
    <w:rsid w:val="00511FBA"/>
    <w:rsid w:val="00546BDF"/>
    <w:rsid w:val="0054715A"/>
    <w:rsid w:val="00555A1E"/>
    <w:rsid w:val="005562FE"/>
    <w:rsid w:val="00557989"/>
    <w:rsid w:val="00567768"/>
    <w:rsid w:val="00571F75"/>
    <w:rsid w:val="005A48F6"/>
    <w:rsid w:val="005B63FE"/>
    <w:rsid w:val="005D0498"/>
    <w:rsid w:val="005D0F01"/>
    <w:rsid w:val="005E2E36"/>
    <w:rsid w:val="005E4BDF"/>
    <w:rsid w:val="005F1EAA"/>
    <w:rsid w:val="006127CE"/>
    <w:rsid w:val="00620328"/>
    <w:rsid w:val="006343E9"/>
    <w:rsid w:val="00635054"/>
    <w:rsid w:val="00637623"/>
    <w:rsid w:val="006377A8"/>
    <w:rsid w:val="00640D82"/>
    <w:rsid w:val="00657FB9"/>
    <w:rsid w:val="006646AC"/>
    <w:rsid w:val="0066692A"/>
    <w:rsid w:val="0066751C"/>
    <w:rsid w:val="0067567E"/>
    <w:rsid w:val="006908A7"/>
    <w:rsid w:val="00690956"/>
    <w:rsid w:val="00695FE2"/>
    <w:rsid w:val="006A17BF"/>
    <w:rsid w:val="006D5A47"/>
    <w:rsid w:val="006E2797"/>
    <w:rsid w:val="007221C5"/>
    <w:rsid w:val="00724BB6"/>
    <w:rsid w:val="00725431"/>
    <w:rsid w:val="00753964"/>
    <w:rsid w:val="007564A4"/>
    <w:rsid w:val="00760EDF"/>
    <w:rsid w:val="007640DD"/>
    <w:rsid w:val="00777221"/>
    <w:rsid w:val="007777B1"/>
    <w:rsid w:val="00792A1C"/>
    <w:rsid w:val="007932F3"/>
    <w:rsid w:val="00796728"/>
    <w:rsid w:val="007A30FA"/>
    <w:rsid w:val="007A49F2"/>
    <w:rsid w:val="007A65F3"/>
    <w:rsid w:val="007B5E41"/>
    <w:rsid w:val="007C013B"/>
    <w:rsid w:val="007C4E83"/>
    <w:rsid w:val="007C680A"/>
    <w:rsid w:val="007C7BE1"/>
    <w:rsid w:val="007D7369"/>
    <w:rsid w:val="007D7904"/>
    <w:rsid w:val="007D7DE2"/>
    <w:rsid w:val="007E2972"/>
    <w:rsid w:val="007E41E0"/>
    <w:rsid w:val="007E48B5"/>
    <w:rsid w:val="007F79D5"/>
    <w:rsid w:val="00800258"/>
    <w:rsid w:val="008028C0"/>
    <w:rsid w:val="0080331A"/>
    <w:rsid w:val="00807B9D"/>
    <w:rsid w:val="008178AC"/>
    <w:rsid w:val="00817A65"/>
    <w:rsid w:val="00832B8E"/>
    <w:rsid w:val="00842FF3"/>
    <w:rsid w:val="00852A10"/>
    <w:rsid w:val="0086759D"/>
    <w:rsid w:val="0087259C"/>
    <w:rsid w:val="00874C9A"/>
    <w:rsid w:val="00884995"/>
    <w:rsid w:val="00885BCC"/>
    <w:rsid w:val="00887F17"/>
    <w:rsid w:val="00894990"/>
    <w:rsid w:val="008A2192"/>
    <w:rsid w:val="008A7C7D"/>
    <w:rsid w:val="008B5E76"/>
    <w:rsid w:val="008C0C4A"/>
    <w:rsid w:val="008E0268"/>
    <w:rsid w:val="009035F5"/>
    <w:rsid w:val="00904412"/>
    <w:rsid w:val="009104AF"/>
    <w:rsid w:val="00920167"/>
    <w:rsid w:val="009220B4"/>
    <w:rsid w:val="00936798"/>
    <w:rsid w:val="00944085"/>
    <w:rsid w:val="00946405"/>
    <w:rsid w:val="00946A27"/>
    <w:rsid w:val="00972AEA"/>
    <w:rsid w:val="00974E52"/>
    <w:rsid w:val="00974F0E"/>
    <w:rsid w:val="00977225"/>
    <w:rsid w:val="009857E6"/>
    <w:rsid w:val="009871BD"/>
    <w:rsid w:val="00997610"/>
    <w:rsid w:val="009A0802"/>
    <w:rsid w:val="009A0FFF"/>
    <w:rsid w:val="009C41A8"/>
    <w:rsid w:val="009F021B"/>
    <w:rsid w:val="009F08C9"/>
    <w:rsid w:val="009F1DB1"/>
    <w:rsid w:val="009F5B19"/>
    <w:rsid w:val="00A00313"/>
    <w:rsid w:val="00A10525"/>
    <w:rsid w:val="00A22936"/>
    <w:rsid w:val="00A23627"/>
    <w:rsid w:val="00A2744D"/>
    <w:rsid w:val="00A27D7D"/>
    <w:rsid w:val="00A32997"/>
    <w:rsid w:val="00A4654E"/>
    <w:rsid w:val="00A52F3B"/>
    <w:rsid w:val="00A57F73"/>
    <w:rsid w:val="00A70923"/>
    <w:rsid w:val="00A73BBF"/>
    <w:rsid w:val="00A92F2D"/>
    <w:rsid w:val="00A96D56"/>
    <w:rsid w:val="00AA66C2"/>
    <w:rsid w:val="00AB29FA"/>
    <w:rsid w:val="00AC6498"/>
    <w:rsid w:val="00AD15DA"/>
    <w:rsid w:val="00AD502C"/>
    <w:rsid w:val="00AE08C0"/>
    <w:rsid w:val="00AE7436"/>
    <w:rsid w:val="00B00C1F"/>
    <w:rsid w:val="00B01E14"/>
    <w:rsid w:val="00B20442"/>
    <w:rsid w:val="00B30CC0"/>
    <w:rsid w:val="00B46D19"/>
    <w:rsid w:val="00B477E8"/>
    <w:rsid w:val="00B51D32"/>
    <w:rsid w:val="00B65774"/>
    <w:rsid w:val="00B6610C"/>
    <w:rsid w:val="00B70858"/>
    <w:rsid w:val="00B8151A"/>
    <w:rsid w:val="00BA1CAC"/>
    <w:rsid w:val="00BA1D57"/>
    <w:rsid w:val="00BA5D15"/>
    <w:rsid w:val="00BA7CBD"/>
    <w:rsid w:val="00BB0594"/>
    <w:rsid w:val="00BB5459"/>
    <w:rsid w:val="00BC4DD8"/>
    <w:rsid w:val="00BE1113"/>
    <w:rsid w:val="00BF067E"/>
    <w:rsid w:val="00C11D39"/>
    <w:rsid w:val="00C15877"/>
    <w:rsid w:val="00C21D09"/>
    <w:rsid w:val="00C32852"/>
    <w:rsid w:val="00C368BA"/>
    <w:rsid w:val="00C453A4"/>
    <w:rsid w:val="00C7156E"/>
    <w:rsid w:val="00C71D73"/>
    <w:rsid w:val="00C7735D"/>
    <w:rsid w:val="00CA6CAC"/>
    <w:rsid w:val="00CB1C1C"/>
    <w:rsid w:val="00CC0417"/>
    <w:rsid w:val="00CD113A"/>
    <w:rsid w:val="00CE007C"/>
    <w:rsid w:val="00CE7D23"/>
    <w:rsid w:val="00D17693"/>
    <w:rsid w:val="00D21AA3"/>
    <w:rsid w:val="00D2278B"/>
    <w:rsid w:val="00D415DC"/>
    <w:rsid w:val="00D620AB"/>
    <w:rsid w:val="00D63BB4"/>
    <w:rsid w:val="00D77E08"/>
    <w:rsid w:val="00DA0FD6"/>
    <w:rsid w:val="00DA2392"/>
    <w:rsid w:val="00DA54DB"/>
    <w:rsid w:val="00DB214C"/>
    <w:rsid w:val="00DB6240"/>
    <w:rsid w:val="00DC5750"/>
    <w:rsid w:val="00DC6141"/>
    <w:rsid w:val="00DF051F"/>
    <w:rsid w:val="00DF32DE"/>
    <w:rsid w:val="00DF72C0"/>
    <w:rsid w:val="00E00D26"/>
    <w:rsid w:val="00E02644"/>
    <w:rsid w:val="00E039E1"/>
    <w:rsid w:val="00E068BA"/>
    <w:rsid w:val="00E06E0E"/>
    <w:rsid w:val="00E54E11"/>
    <w:rsid w:val="00E719CE"/>
    <w:rsid w:val="00E72768"/>
    <w:rsid w:val="00E82E93"/>
    <w:rsid w:val="00E84F34"/>
    <w:rsid w:val="00EA1691"/>
    <w:rsid w:val="00EA3601"/>
    <w:rsid w:val="00EB320B"/>
    <w:rsid w:val="00EC02DF"/>
    <w:rsid w:val="00EC5226"/>
    <w:rsid w:val="00EC6013"/>
    <w:rsid w:val="00EE1C40"/>
    <w:rsid w:val="00EF305A"/>
    <w:rsid w:val="00EF53C8"/>
    <w:rsid w:val="00EF574D"/>
    <w:rsid w:val="00F148C6"/>
    <w:rsid w:val="00F273D2"/>
    <w:rsid w:val="00F27B49"/>
    <w:rsid w:val="00F33C65"/>
    <w:rsid w:val="00F472E9"/>
    <w:rsid w:val="00F52958"/>
    <w:rsid w:val="00F64131"/>
    <w:rsid w:val="00F67DB6"/>
    <w:rsid w:val="00F73FD8"/>
    <w:rsid w:val="00F75E86"/>
    <w:rsid w:val="00F86829"/>
    <w:rsid w:val="00F977BA"/>
    <w:rsid w:val="00FA21CA"/>
    <w:rsid w:val="00FB74FB"/>
    <w:rsid w:val="00FC5174"/>
    <w:rsid w:val="00FC675E"/>
    <w:rsid w:val="00FF2624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671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56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23740"/>
    <w:rsid w:val="00041AD4"/>
    <w:rsid w:val="000474D5"/>
    <w:rsid w:val="00051E9A"/>
    <w:rsid w:val="000F4726"/>
    <w:rsid w:val="00234A5A"/>
    <w:rsid w:val="002A3EA0"/>
    <w:rsid w:val="0034579C"/>
    <w:rsid w:val="0039339A"/>
    <w:rsid w:val="003C1D0D"/>
    <w:rsid w:val="00461A22"/>
    <w:rsid w:val="00511FBA"/>
    <w:rsid w:val="006343E9"/>
    <w:rsid w:val="007A30FA"/>
    <w:rsid w:val="007C680A"/>
    <w:rsid w:val="007D4BBD"/>
    <w:rsid w:val="00811D05"/>
    <w:rsid w:val="008178AC"/>
    <w:rsid w:val="00865269"/>
    <w:rsid w:val="008B5E76"/>
    <w:rsid w:val="008C08A6"/>
    <w:rsid w:val="00946405"/>
    <w:rsid w:val="00974F0E"/>
    <w:rsid w:val="009871BD"/>
    <w:rsid w:val="009F021B"/>
    <w:rsid w:val="009F5B19"/>
    <w:rsid w:val="00A70923"/>
    <w:rsid w:val="00B6610C"/>
    <w:rsid w:val="00B9773A"/>
    <w:rsid w:val="00DC6141"/>
    <w:rsid w:val="00E84F34"/>
    <w:rsid w:val="00F86829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B90BA-9DD2-4996-A6C9-9971613C5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2024-08-29T13:23:00Z</dcterms:created>
  <dcterms:modified xsi:type="dcterms:W3CDTF">2024-08-29T13:23:00Z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