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50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7C9C98EB" w14:textId="262A4371" w:rsidR="002F6E35" w:rsidRDefault="001549F0">
            <w:pPr>
              <w:pStyle w:val="Month"/>
            </w:pPr>
            <w:r>
              <w:t>September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1EA35D12" w14:textId="77777777" w:rsidR="002F6E35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</w:tr>
      <w:tr w:rsidR="002F6E35" w14:paraId="42688832" w14:textId="77777777" w:rsidTr="005039F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7554D4" w:rsidRDefault="00F33C65">
            <w:pPr>
              <w:rPr>
                <w:color w:val="FF0000"/>
                <w:u w:val="single"/>
              </w:rPr>
            </w:pPr>
            <w:r w:rsidRPr="007554D4">
              <w:rPr>
                <w:color w:val="FF0000"/>
                <w:u w:val="single"/>
              </w:rPr>
              <w:t xml:space="preserve">NEW HOURS OF OPERATION </w:t>
            </w:r>
            <w:r w:rsidR="002C6511" w:rsidRPr="007554D4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3BEEEE92" w:rsidR="00D94530" w:rsidRPr="007554D4" w:rsidRDefault="007554D4" w:rsidP="00D94530">
            <w:r w:rsidRPr="007554D4">
              <w:t>OPEN TUESDAY 11:00</w:t>
            </w:r>
            <w:r w:rsidR="00D94530" w:rsidRPr="007554D4">
              <w:t xml:space="preserve"> – 3:30, WEDNESDAY  11:00 – 3:</w:t>
            </w:r>
            <w:r w:rsidRPr="007554D4">
              <w:t>00, THURSDAY</w:t>
            </w:r>
            <w:r w:rsidR="00D94530" w:rsidRPr="007554D4">
              <w:t xml:space="preserve">   11:00 – 2:30  </w:t>
            </w:r>
          </w:p>
          <w:p w14:paraId="6B6679FC" w14:textId="77777777" w:rsidR="002C6511" w:rsidRDefault="002C6511">
            <w:r w:rsidRPr="007554D4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14:paraId="556297DB" w14:textId="251E74C2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7554D4">
              <w:rPr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655413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655413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0F332C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0F332C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0F332C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0F332C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0F332C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0F332C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D63A46">
        <w:tc>
          <w:tcPr>
            <w:tcW w:w="1063" w:type="dxa"/>
            <w:tcBorders>
              <w:bottom w:val="nil"/>
            </w:tcBorders>
          </w:tcPr>
          <w:p w14:paraId="7843294A" w14:textId="56F12D50" w:rsidR="00392B82" w:rsidRDefault="00DC3701" w:rsidP="00392B82">
            <w:pPr>
              <w:pStyle w:val="Dates"/>
            </w:pPr>
            <w: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14:paraId="4393E23C" w14:textId="7D6432BF" w:rsidR="00392B82" w:rsidRDefault="00DC3701" w:rsidP="00392B82">
            <w:pPr>
              <w:pStyle w:val="Dates"/>
            </w:pPr>
            <w:r>
              <w:t>2</w:t>
            </w:r>
          </w:p>
        </w:tc>
        <w:tc>
          <w:tcPr>
            <w:tcW w:w="3370" w:type="dxa"/>
            <w:tcBorders>
              <w:bottom w:val="nil"/>
            </w:tcBorders>
          </w:tcPr>
          <w:p w14:paraId="1B5AF66F" w14:textId="07FBBDAE" w:rsidR="00392B82" w:rsidRDefault="00DC3701" w:rsidP="00392B82">
            <w:pPr>
              <w:pStyle w:val="Dates"/>
            </w:pPr>
            <w:r>
              <w:t>3</w:t>
            </w:r>
          </w:p>
        </w:tc>
        <w:tc>
          <w:tcPr>
            <w:tcW w:w="3370" w:type="dxa"/>
            <w:tcBorders>
              <w:bottom w:val="nil"/>
            </w:tcBorders>
          </w:tcPr>
          <w:p w14:paraId="0BACC39D" w14:textId="5FA86C17" w:rsidR="00392B82" w:rsidRDefault="00DC3701" w:rsidP="00392B82">
            <w:pPr>
              <w:pStyle w:val="Dates"/>
            </w:pPr>
            <w:r>
              <w:t>4</w:t>
            </w:r>
          </w:p>
        </w:tc>
        <w:tc>
          <w:tcPr>
            <w:tcW w:w="3370" w:type="dxa"/>
            <w:tcBorders>
              <w:bottom w:val="nil"/>
            </w:tcBorders>
          </w:tcPr>
          <w:p w14:paraId="7DD915DA" w14:textId="5B478AD1" w:rsidR="00392B82" w:rsidRDefault="00DC3701" w:rsidP="00392B82">
            <w:pPr>
              <w:pStyle w:val="Dates"/>
            </w:pPr>
            <w:r>
              <w:t>5</w:t>
            </w:r>
          </w:p>
        </w:tc>
        <w:tc>
          <w:tcPr>
            <w:tcW w:w="1066" w:type="dxa"/>
            <w:tcBorders>
              <w:bottom w:val="nil"/>
            </w:tcBorders>
          </w:tcPr>
          <w:p w14:paraId="0C2858C4" w14:textId="7B79E04D" w:rsidR="00392B82" w:rsidRDefault="00DC3701" w:rsidP="00392B82">
            <w:pPr>
              <w:pStyle w:val="Dates"/>
            </w:pPr>
            <w:r>
              <w:t>6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24C40F83" w:rsidR="00392B82" w:rsidRDefault="00DC3701" w:rsidP="00392B82">
            <w:pPr>
              <w:pStyle w:val="Dates"/>
            </w:pPr>
            <w:r>
              <w:t>7</w:t>
            </w:r>
          </w:p>
        </w:tc>
      </w:tr>
      <w:tr w:rsidR="00392B82" w14:paraId="06A08304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6D43C422" w:rsidR="00392B82" w:rsidRPr="004A259D" w:rsidRDefault="005039FC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02AC383F" w14:textId="77777777" w:rsidR="00392B82" w:rsidRDefault="005039FC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9629EDB" w14:textId="703A2960" w:rsidR="007C12A2" w:rsidRPr="007C12A2" w:rsidRDefault="007C12A2" w:rsidP="007C12A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DAE6B4" wp14:editId="2C16B9D4">
                  <wp:extent cx="514350" cy="466725"/>
                  <wp:effectExtent l="0" t="0" r="0" b="9525"/>
                  <wp:docPr id="10008280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B5D5A4F" w14:textId="5BAF36C6" w:rsidR="00392B82" w:rsidRDefault="008F1D7C" w:rsidP="00392B82">
            <w:pPr>
              <w:rPr>
                <w:sz w:val="20"/>
              </w:rPr>
            </w:pPr>
            <w:r>
              <w:rPr>
                <w:sz w:val="20"/>
              </w:rPr>
              <w:t>Labor Day Picnic</w:t>
            </w:r>
            <w:r w:rsidR="00651878">
              <w:rPr>
                <w:sz w:val="20"/>
              </w:rPr>
              <w:t xml:space="preserve"> &amp; Coloring Contest</w:t>
            </w:r>
          </w:p>
          <w:p w14:paraId="29DF473F" w14:textId="142ADAF8" w:rsidR="00651878" w:rsidRDefault="00651878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F93308">
              <w:rPr>
                <w:sz w:val="20"/>
              </w:rPr>
              <w:t>Lunch provided</w:t>
            </w:r>
            <w:r>
              <w:rPr>
                <w:sz w:val="20"/>
              </w:rPr>
              <w:t xml:space="preserve"> @ noon</w:t>
            </w:r>
            <w:r w:rsidR="00F93308">
              <w:rPr>
                <w:sz w:val="20"/>
              </w:rPr>
              <w:t xml:space="preserve"> </w:t>
            </w:r>
          </w:p>
          <w:p w14:paraId="7244EEBF" w14:textId="77777777" w:rsidR="00651878" w:rsidRDefault="00651878" w:rsidP="00392B82">
            <w:pPr>
              <w:rPr>
                <w:sz w:val="20"/>
              </w:rPr>
            </w:pPr>
          </w:p>
          <w:p w14:paraId="37752F5F" w14:textId="6E00445A" w:rsidR="006015A9" w:rsidRPr="004A259D" w:rsidRDefault="0051038F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6015A9">
              <w:rPr>
                <w:sz w:val="20"/>
              </w:rPr>
              <w:t>Open Pool</w:t>
            </w:r>
            <w:r>
              <w:rPr>
                <w:sz w:val="20"/>
              </w:rPr>
              <w:t xml:space="preserve"> 11 </w:t>
            </w:r>
            <w:proofErr w:type="gramStart"/>
            <w:r>
              <w:rPr>
                <w:sz w:val="20"/>
              </w:rPr>
              <w:t>am  -</w:t>
            </w:r>
            <w:proofErr w:type="gramEnd"/>
            <w:r>
              <w:rPr>
                <w:sz w:val="20"/>
              </w:rPr>
              <w:t>3 pm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B52A7E8" w14:textId="414EC96E" w:rsidR="000C754A" w:rsidRPr="001E162B" w:rsidRDefault="002A30ED" w:rsidP="00392B8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F057F8">
              <w:rPr>
                <w:sz w:val="20"/>
              </w:rPr>
              <w:t xml:space="preserve">                       </w:t>
            </w:r>
            <w:r w:rsidR="00F057F8" w:rsidRPr="001E162B">
              <w:rPr>
                <w:b/>
                <w:bCs/>
                <w:sz w:val="20"/>
              </w:rPr>
              <w:t xml:space="preserve"> </w:t>
            </w:r>
            <w:r w:rsidR="00275271" w:rsidRPr="001E162B">
              <w:rPr>
                <w:b/>
                <w:bCs/>
                <w:sz w:val="20"/>
              </w:rPr>
              <w:t>CLOSED</w:t>
            </w:r>
          </w:p>
          <w:p w14:paraId="36379681" w14:textId="77777777" w:rsidR="00275271" w:rsidRDefault="00275271" w:rsidP="00392B82">
            <w:pPr>
              <w:rPr>
                <w:sz w:val="20"/>
              </w:rPr>
            </w:pPr>
          </w:p>
          <w:p w14:paraId="25A71400" w14:textId="3D8E6C96" w:rsidR="00392B82" w:rsidRPr="004A259D" w:rsidRDefault="009510A5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B55F8D8" w14:textId="60020B89" w:rsidR="00392B82" w:rsidRDefault="001D39D5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370867">
              <w:rPr>
                <w:sz w:val="20"/>
              </w:rPr>
              <w:t>Altoona shopping trip</w:t>
            </w:r>
          </w:p>
          <w:p w14:paraId="097FA838" w14:textId="356C084E" w:rsidR="008201E5" w:rsidRDefault="00E9776C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2A02A4">
              <w:rPr>
                <w:sz w:val="20"/>
              </w:rPr>
              <w:t xml:space="preserve">Kathy’s Country </w:t>
            </w:r>
            <w:r w:rsidR="008F05C4">
              <w:rPr>
                <w:sz w:val="20"/>
              </w:rPr>
              <w:t>Cricket</w:t>
            </w:r>
          </w:p>
          <w:p w14:paraId="3C356571" w14:textId="7CEC21F9" w:rsidR="008201E5" w:rsidRDefault="00223519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Leave 11 am</w:t>
            </w:r>
          </w:p>
          <w:p w14:paraId="15B6F83A" w14:textId="09E0517C" w:rsidR="008201E5" w:rsidRPr="008201E5" w:rsidRDefault="008201E5" w:rsidP="00392B8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223519">
              <w:rPr>
                <w:i/>
                <w:iCs/>
              </w:rPr>
              <w:t>*</w:t>
            </w:r>
            <w:r w:rsidRPr="008201E5">
              <w:rPr>
                <w:i/>
                <w:iCs/>
              </w:rPr>
              <w:t>Bring money for lunch or pack lunch*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23A45066" w:rsidR="00392B82" w:rsidRPr="004A259D" w:rsidRDefault="00E935B4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108EA46E" w:rsidR="00392B82" w:rsidRDefault="00DC3701" w:rsidP="00392B82">
            <w:pPr>
              <w:pStyle w:val="Dates"/>
            </w:pPr>
            <w:r>
              <w:t>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73A7DE29" w:rsidR="00392B82" w:rsidRDefault="00DC3701" w:rsidP="00392B82">
            <w:pPr>
              <w:pStyle w:val="Dates"/>
            </w:pPr>
            <w:r>
              <w:t>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238E6359" w:rsidR="00392B82" w:rsidRDefault="00DC3701" w:rsidP="00392B82">
            <w:pPr>
              <w:pStyle w:val="Dates"/>
            </w:pPr>
            <w:r>
              <w:t>10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6FD995EF" w:rsidR="00392B82" w:rsidRDefault="005E5FFB" w:rsidP="005E5FFB">
            <w:pPr>
              <w:pStyle w:val="Dates"/>
              <w:jc w:val="center"/>
            </w:pPr>
            <w:r>
              <w:t xml:space="preserve">                                                                   </w:t>
            </w:r>
            <w:r w:rsidR="00DC3701">
              <w:t>11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51D7D80D" w:rsidR="00392B82" w:rsidRDefault="00DC11B4" w:rsidP="00392B82">
            <w:pPr>
              <w:pStyle w:val="Dates"/>
            </w:pPr>
            <w:r>
              <w:t>12</w:t>
            </w:r>
            <w:r w:rsidR="005E5FFB">
              <w:t xml:space="preserve">        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73047CB0" w:rsidR="00392B82" w:rsidRDefault="00DC3701" w:rsidP="00392B82">
            <w:pPr>
              <w:pStyle w:val="Dates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0193F8AC" w:rsidR="00392B82" w:rsidRDefault="00DC3701" w:rsidP="00392B82">
            <w:pPr>
              <w:pStyle w:val="Dates"/>
            </w:pPr>
            <w:r>
              <w:t>14</w:t>
            </w:r>
          </w:p>
        </w:tc>
      </w:tr>
      <w:tr w:rsidR="00392B82" w14:paraId="2C43B060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71F87C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13BDE9F" w14:textId="3F999256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B85CA35" w14:textId="0A7819C9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C81F4E8" w14:textId="42E75C12" w:rsidR="009C614A" w:rsidRDefault="009C614A" w:rsidP="00392B82">
            <w:pPr>
              <w:rPr>
                <w:sz w:val="20"/>
              </w:rPr>
            </w:pPr>
          </w:p>
          <w:p w14:paraId="30D8527A" w14:textId="7DF00277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B5D47AF" w14:textId="77777777" w:rsidR="007A2943" w:rsidRDefault="002507F2" w:rsidP="00392B82">
            <w:pPr>
              <w:rPr>
                <w:b/>
                <w:bCs/>
                <w:sz w:val="20"/>
              </w:rPr>
            </w:pPr>
            <w:r w:rsidRPr="007A2943">
              <w:rPr>
                <w:b/>
                <w:bCs/>
                <w:sz w:val="20"/>
              </w:rPr>
              <w:t>World Suicide Prevention Day</w:t>
            </w:r>
          </w:p>
          <w:p w14:paraId="39764412" w14:textId="16C0CD9F" w:rsidR="008B75F2" w:rsidRPr="007A2943" w:rsidRDefault="00A61371" w:rsidP="00392B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 Suicide Prevention Week</w:t>
            </w:r>
          </w:p>
          <w:p w14:paraId="16F41DC6" w14:textId="16DA0E4E" w:rsidR="00392B82" w:rsidRPr="008942B5" w:rsidRDefault="00A61371" w:rsidP="00392B82">
            <w:pPr>
              <w:rPr>
                <w:i/>
                <w:iCs/>
                <w:sz w:val="20"/>
              </w:rPr>
            </w:pPr>
            <w:r w:rsidRPr="008942B5">
              <w:rPr>
                <w:i/>
                <w:iCs/>
                <w:sz w:val="20"/>
              </w:rPr>
              <w:t xml:space="preserve">Help </w:t>
            </w:r>
            <w:r w:rsidR="003975F1" w:rsidRPr="008942B5">
              <w:rPr>
                <w:i/>
                <w:iCs/>
                <w:sz w:val="20"/>
              </w:rPr>
              <w:t>Clean the Center</w:t>
            </w:r>
            <w:r w:rsidRPr="008942B5">
              <w:rPr>
                <w:i/>
                <w:iCs/>
                <w:sz w:val="20"/>
              </w:rPr>
              <w:t xml:space="preserve">, </w:t>
            </w:r>
            <w:r w:rsidR="008942B5" w:rsidRPr="008942B5">
              <w:rPr>
                <w:i/>
                <w:iCs/>
                <w:sz w:val="20"/>
              </w:rPr>
              <w:t>Receive a Prize</w:t>
            </w:r>
          </w:p>
          <w:p w14:paraId="75E0EE8E" w14:textId="1E3BA84D" w:rsidR="000F0BBE" w:rsidRPr="004A259D" w:rsidRDefault="000F0BBE" w:rsidP="00392B82">
            <w:pPr>
              <w:rPr>
                <w:sz w:val="20"/>
              </w:rPr>
            </w:pPr>
            <w:r>
              <w:rPr>
                <w:sz w:val="20"/>
              </w:rPr>
              <w:t>Bingo</w:t>
            </w:r>
            <w:r w:rsidR="00444DA3">
              <w:rPr>
                <w:sz w:val="20"/>
              </w:rPr>
              <w:t xml:space="preserve"> 1:00 pm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C72BBAA" w14:textId="2386F702" w:rsidR="000F652E" w:rsidRDefault="000F652E" w:rsidP="000F652E">
            <w:pPr>
              <w:rPr>
                <w:sz w:val="20"/>
              </w:rPr>
            </w:pPr>
            <w:r w:rsidRPr="000F652E">
              <w:rPr>
                <w:sz w:val="20"/>
              </w:rPr>
              <w:t>Flight 93 Chapel</w:t>
            </w:r>
            <w:r w:rsidR="009D3A70">
              <w:rPr>
                <w:sz w:val="20"/>
              </w:rPr>
              <w:t>, Somerset, PA</w:t>
            </w:r>
            <w:r w:rsidRPr="000F652E">
              <w:rPr>
                <w:sz w:val="20"/>
              </w:rPr>
              <w:t xml:space="preserve"> </w:t>
            </w:r>
          </w:p>
          <w:p w14:paraId="314872BC" w14:textId="4AE27611" w:rsidR="00BF6B22" w:rsidRPr="000F652E" w:rsidRDefault="00BF6B22" w:rsidP="000F652E">
            <w:pPr>
              <w:rPr>
                <w:i/>
                <w:iCs/>
              </w:rPr>
            </w:pPr>
            <w:r w:rsidRPr="00C33A44">
              <w:rPr>
                <w:i/>
                <w:iCs/>
              </w:rPr>
              <w:t xml:space="preserve">Remembering </w:t>
            </w:r>
            <w:r w:rsidR="00C33A44" w:rsidRPr="00C33A44">
              <w:rPr>
                <w:i/>
                <w:iCs/>
              </w:rPr>
              <w:t>and honoring those of 9/11</w:t>
            </w:r>
          </w:p>
          <w:p w14:paraId="2AE684F6" w14:textId="345A7DA4" w:rsidR="005E5FFB" w:rsidRDefault="00987D71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F02C42">
              <w:rPr>
                <w:sz w:val="20"/>
              </w:rPr>
              <w:t xml:space="preserve"> </w:t>
            </w:r>
            <w:r w:rsidR="009D3A70">
              <w:rPr>
                <w:sz w:val="20"/>
              </w:rPr>
              <w:t xml:space="preserve">Leave </w:t>
            </w:r>
            <w:r w:rsidR="002569A5">
              <w:rPr>
                <w:sz w:val="20"/>
              </w:rPr>
              <w:t>9 am</w:t>
            </w:r>
          </w:p>
          <w:p w14:paraId="512CAE6D" w14:textId="546831E2" w:rsidR="002569A5" w:rsidRPr="004A259D" w:rsidRDefault="002569A5" w:rsidP="00392B82">
            <w:pPr>
              <w:rPr>
                <w:sz w:val="20"/>
              </w:rPr>
            </w:pPr>
            <w:r>
              <w:rPr>
                <w:i/>
                <w:iCs/>
              </w:rPr>
              <w:t xml:space="preserve">     *</w:t>
            </w:r>
            <w:r w:rsidRPr="008201E5">
              <w:rPr>
                <w:i/>
                <w:iCs/>
              </w:rPr>
              <w:t>Bring money for lunch or pack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1466DA7" w14:textId="77777777" w:rsidR="004D6A16" w:rsidRPr="004D6A16" w:rsidRDefault="004D6A16" w:rsidP="004D6A16">
            <w:pPr>
              <w:rPr>
                <w:sz w:val="20"/>
              </w:rPr>
            </w:pPr>
            <w:r w:rsidRPr="004D6A16">
              <w:rPr>
                <w:sz w:val="20"/>
              </w:rPr>
              <w:t xml:space="preserve">                     Coloring Contest</w:t>
            </w:r>
          </w:p>
          <w:p w14:paraId="75E96619" w14:textId="77777777" w:rsidR="004D6A16" w:rsidRPr="004D6A16" w:rsidRDefault="004D6A16" w:rsidP="004D6A16">
            <w:pPr>
              <w:rPr>
                <w:sz w:val="20"/>
              </w:rPr>
            </w:pPr>
            <w:r w:rsidRPr="004D6A16">
              <w:rPr>
                <w:sz w:val="20"/>
              </w:rPr>
              <w:t xml:space="preserve">                             11:30 am</w:t>
            </w:r>
          </w:p>
          <w:p w14:paraId="15FEC366" w14:textId="77777777" w:rsidR="004D6A16" w:rsidRPr="004D6A16" w:rsidRDefault="004D6A16" w:rsidP="004D6A16">
            <w:pPr>
              <w:rPr>
                <w:sz w:val="20"/>
              </w:rPr>
            </w:pPr>
            <w:r w:rsidRPr="004D6A16">
              <w:rPr>
                <w:sz w:val="20"/>
              </w:rPr>
              <w:t xml:space="preserve">                 Participation Meeting</w:t>
            </w:r>
          </w:p>
          <w:p w14:paraId="3A2C7AB8" w14:textId="699ACC56" w:rsidR="00392B82" w:rsidRPr="00270924" w:rsidRDefault="004D6A16" w:rsidP="004D6A16">
            <w:pPr>
              <w:rPr>
                <w:b/>
                <w:bCs/>
                <w:sz w:val="20"/>
              </w:rPr>
            </w:pPr>
            <w:r w:rsidRPr="004D6A16">
              <w:rPr>
                <w:sz w:val="20"/>
              </w:rPr>
              <w:t xml:space="preserve">                  </w:t>
            </w:r>
            <w:r w:rsidRPr="00270924">
              <w:rPr>
                <w:b/>
                <w:bCs/>
                <w:sz w:val="20"/>
              </w:rPr>
              <w:t>CSP Meeting 1:00 pm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1BA9617" w14:textId="528ACA96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4FE684A5" w:rsidR="00392B82" w:rsidRDefault="00E70743" w:rsidP="00392B82">
            <w:pPr>
              <w:pStyle w:val="Dates"/>
            </w:pPr>
            <w:r>
              <w:t xml:space="preserve"> </w:t>
            </w:r>
            <w:r w:rsidR="00DC3701">
              <w:t>15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4167ED74" w:rsidR="00392B82" w:rsidRDefault="00DC3701" w:rsidP="00392B82">
            <w:pPr>
              <w:pStyle w:val="Dates"/>
            </w:pPr>
            <w:r>
              <w:t>16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22A676BA" w:rsidR="00392B82" w:rsidRDefault="00DC3701" w:rsidP="00392B82">
            <w:pPr>
              <w:pStyle w:val="Dates"/>
            </w:pPr>
            <w:r>
              <w:t>17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7E610729" w:rsidR="00392B82" w:rsidRDefault="00DC3701" w:rsidP="00392B82">
            <w:pPr>
              <w:pStyle w:val="Dates"/>
            </w:pPr>
            <w:r>
              <w:t>18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53ADC3B3" w:rsidR="00392B82" w:rsidRDefault="00DC3701" w:rsidP="00392B82">
            <w:pPr>
              <w:pStyle w:val="Dates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6DCCAE39" w:rsidR="00392B82" w:rsidRDefault="00DC3701" w:rsidP="00392B82">
            <w:pPr>
              <w:pStyle w:val="Dates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339145DD" w:rsidR="00392B82" w:rsidRDefault="00DC3701" w:rsidP="00CF7735">
            <w:pPr>
              <w:pStyle w:val="Dates"/>
            </w:pPr>
            <w:r>
              <w:t>21</w:t>
            </w:r>
          </w:p>
        </w:tc>
      </w:tr>
      <w:tr w:rsidR="00392B82" w14:paraId="079FA2CD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0214E78B" w14:textId="07AFC49A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8411D2A" w14:textId="77777777" w:rsidR="0051256B" w:rsidRDefault="0051256B" w:rsidP="0051256B">
            <w:r>
              <w:t xml:space="preserve">Pizza Picnic at Shawnee </w:t>
            </w:r>
          </w:p>
          <w:p w14:paraId="15088E08" w14:textId="77777777" w:rsidR="0051256B" w:rsidRDefault="0051256B" w:rsidP="0051256B">
            <w:r>
              <w:t>With Scavenger Hunt</w:t>
            </w:r>
          </w:p>
          <w:p w14:paraId="6463D887" w14:textId="77777777" w:rsidR="002A1CF4" w:rsidRDefault="002A1CF4" w:rsidP="00392B82"/>
          <w:p w14:paraId="71B69612" w14:textId="3272423C" w:rsidR="00E341BA" w:rsidRDefault="0048759A" w:rsidP="00392B82">
            <w:r>
              <w:t xml:space="preserve">Leave 10:30 am </w:t>
            </w:r>
          </w:p>
          <w:p w14:paraId="3064E22B" w14:textId="0ADF454D" w:rsidR="003C0B7F" w:rsidRPr="0086671C" w:rsidRDefault="002A1CF4" w:rsidP="00392B82">
            <w:r>
              <w:t xml:space="preserve">                                    </w:t>
            </w:r>
          </w:p>
          <w:p w14:paraId="77037584" w14:textId="3C322228" w:rsidR="000F392F" w:rsidRPr="00EA5F32" w:rsidRDefault="00EA5F32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B56C2F4" w14:textId="3FDA04B9" w:rsidR="00952D35" w:rsidRDefault="009548AB" w:rsidP="00392B82">
            <w:r>
              <w:t>Farmer’s</w:t>
            </w:r>
            <w:r w:rsidR="00183296">
              <w:t xml:space="preserve"> Market, Bedford</w:t>
            </w:r>
            <w:r>
              <w:t xml:space="preserve"> with Somerset</w:t>
            </w:r>
          </w:p>
          <w:p w14:paraId="2A851DF0" w14:textId="0E77BA36" w:rsidR="00392B82" w:rsidRDefault="000915BB" w:rsidP="00392B82">
            <w:r>
              <w:t xml:space="preserve"> 10:30</w:t>
            </w:r>
            <w:r w:rsidR="00952D35">
              <w:t xml:space="preserve"> am </w:t>
            </w:r>
            <w:r>
              <w:t>-12:30</w:t>
            </w:r>
            <w:r w:rsidR="00952D35">
              <w:t xml:space="preserve"> pm</w:t>
            </w:r>
          </w:p>
          <w:p w14:paraId="6FA578CA" w14:textId="2F22C254" w:rsidR="00952D35" w:rsidRPr="000A36FB" w:rsidRDefault="008E0578" w:rsidP="00D92C62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183296" w:rsidRPr="000A36FB">
              <w:rPr>
                <w:i/>
                <w:iCs/>
              </w:rPr>
              <w:t xml:space="preserve">Notice </w:t>
            </w:r>
            <w:proofErr w:type="gramStart"/>
            <w:r w:rsidR="00183296" w:rsidRPr="000A36FB">
              <w:rPr>
                <w:i/>
                <w:iCs/>
              </w:rPr>
              <w:t>change</w:t>
            </w:r>
            <w:proofErr w:type="gramEnd"/>
            <w:r w:rsidR="00183296" w:rsidRPr="000A36FB">
              <w:rPr>
                <w:i/>
                <w:iCs/>
              </w:rPr>
              <w:t xml:space="preserve"> with day for Peer to Peer</w:t>
            </w:r>
            <w:r>
              <w:rPr>
                <w:i/>
                <w:iCs/>
              </w:rPr>
              <w:t>*</w:t>
            </w:r>
          </w:p>
          <w:p w14:paraId="5AC047BC" w14:textId="441EE0DE" w:rsidR="008D66D7" w:rsidRDefault="00D92C62" w:rsidP="00D92C62">
            <w:r w:rsidRPr="00323989">
              <w:rPr>
                <w:b/>
                <w:bCs/>
              </w:rPr>
              <w:t>Peer to Peer Support Group 1-2:</w:t>
            </w:r>
            <w:r w:rsidR="00952D35" w:rsidRPr="00323989">
              <w:rPr>
                <w:b/>
                <w:bCs/>
              </w:rPr>
              <w:t>30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3BFDB30" w14:textId="77777777" w:rsidR="00E4227E" w:rsidRDefault="00772F86" w:rsidP="00392B82">
            <w:r>
              <w:t>Paint Craft</w:t>
            </w:r>
            <w:r w:rsidR="00E4227E">
              <w:t xml:space="preserve"> 12:00 pm</w:t>
            </w:r>
          </w:p>
          <w:p w14:paraId="7A9598E7" w14:textId="77777777" w:rsidR="0080161A" w:rsidRDefault="0080161A" w:rsidP="00392B82"/>
          <w:p w14:paraId="221CFC03" w14:textId="77777777" w:rsidR="0080161A" w:rsidRDefault="0080161A" w:rsidP="00392B82"/>
          <w:p w14:paraId="1D8CCEBE" w14:textId="5817BF91" w:rsidR="00691C52" w:rsidRDefault="00E4227E" w:rsidP="00392B82">
            <w:r>
              <w:t xml:space="preserve">Walk the Block </w:t>
            </w:r>
            <w:r w:rsidR="0080161A">
              <w:t>&amp; O</w:t>
            </w:r>
            <w:r w:rsidR="00772F86">
              <w:t>pen pool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DE40187" w14:textId="4E7AF9F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252B3D65" w:rsidR="00392B82" w:rsidRDefault="00DC3701" w:rsidP="00392B82">
            <w:pPr>
              <w:pStyle w:val="Dates"/>
            </w:pPr>
            <w:r>
              <w:t>22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73A7B0D1" w:rsidR="00392B82" w:rsidRDefault="00DC3701" w:rsidP="00392B82">
            <w:pPr>
              <w:pStyle w:val="Dates"/>
            </w:pPr>
            <w:r>
              <w:t>23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60B52253" w:rsidR="00392B82" w:rsidRDefault="00DC3701" w:rsidP="00392B82">
            <w:pPr>
              <w:pStyle w:val="Dates"/>
            </w:pPr>
            <w:r>
              <w:t>24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15E05E97" w:rsidR="00392B82" w:rsidRDefault="00DC3701" w:rsidP="00392B82">
            <w:pPr>
              <w:pStyle w:val="Dates"/>
            </w:pPr>
            <w:r>
              <w:t>25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4D35EBFC" w:rsidR="00392B82" w:rsidRDefault="00DC3701" w:rsidP="00392B82">
            <w:pPr>
              <w:pStyle w:val="Dates"/>
            </w:pPr>
            <w:r>
              <w:t>26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58E02F5A" w:rsidR="00392B82" w:rsidRDefault="00DC3701" w:rsidP="00392B82">
            <w:pPr>
              <w:pStyle w:val="Dates"/>
            </w:pPr>
            <w:r>
              <w:t>27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3CE62228" w:rsidR="00392B82" w:rsidRDefault="00DC3701" w:rsidP="00392B82">
            <w:pPr>
              <w:pStyle w:val="Dates"/>
            </w:pPr>
            <w:r>
              <w:t>28</w:t>
            </w:r>
          </w:p>
        </w:tc>
      </w:tr>
      <w:tr w:rsidR="00392B82" w14:paraId="097A3982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DA783D2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23364EBA" w14:textId="0A3579B2" w:rsidR="00770775" w:rsidRPr="00770775" w:rsidRDefault="00770775" w:rsidP="00770775">
            <w:r>
              <w:rPr>
                <w:noProof/>
              </w:rPr>
              <w:drawing>
                <wp:inline distT="0" distB="0" distL="0" distR="0" wp14:anchorId="6EF64FC5" wp14:editId="10BEFE7B">
                  <wp:extent cx="554990" cy="542290"/>
                  <wp:effectExtent l="0" t="0" r="0" b="0"/>
                  <wp:docPr id="17757429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70BBC" w14:textId="55ED6716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69F4B85" w14:textId="66109A61" w:rsidR="00392B82" w:rsidRDefault="008C3A52" w:rsidP="00392B82">
            <w:r>
              <w:t xml:space="preserve">Welcome </w:t>
            </w:r>
            <w:r w:rsidR="00984925">
              <w:t>F</w:t>
            </w:r>
            <w:r>
              <w:t xml:space="preserve">all with </w:t>
            </w:r>
            <w:r w:rsidR="00984925">
              <w:t>L</w:t>
            </w:r>
            <w:r>
              <w:t xml:space="preserve">unch and </w:t>
            </w:r>
            <w:r w:rsidR="00984925">
              <w:t>C</w:t>
            </w:r>
            <w:r>
              <w:t xml:space="preserve">raft </w:t>
            </w:r>
          </w:p>
          <w:p w14:paraId="582E4B67" w14:textId="125D4FC2" w:rsidR="00D625EE" w:rsidRDefault="00D625EE" w:rsidP="00392B82">
            <w:r>
              <w:t>At noon</w:t>
            </w:r>
          </w:p>
          <w:p w14:paraId="3E63D9B6" w14:textId="549AE2AA" w:rsidR="007941A3" w:rsidRDefault="003C0B7F" w:rsidP="00392B82">
            <w:r>
              <w:t>Fall Door P</w:t>
            </w:r>
            <w:r w:rsidR="007941A3">
              <w:t>rize</w:t>
            </w:r>
          </w:p>
          <w:p w14:paraId="730A2727" w14:textId="54555F46" w:rsidR="007941A3" w:rsidRPr="007941A3" w:rsidRDefault="007941A3" w:rsidP="00392B82">
            <w:pPr>
              <w:rPr>
                <w:i/>
                <w:iCs/>
              </w:rPr>
            </w:pPr>
            <w:r>
              <w:t xml:space="preserve">       </w:t>
            </w:r>
            <w:r w:rsidRPr="007941A3">
              <w:rPr>
                <w:i/>
                <w:iCs/>
              </w:rPr>
              <w:t>*Bring Something to Share*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76738A6" w14:textId="1CEE5B31" w:rsidR="00D6721C" w:rsidRPr="00D6721C" w:rsidRDefault="001F558E" w:rsidP="00D6721C">
            <w:r>
              <w:t xml:space="preserve">        </w:t>
            </w:r>
            <w:r w:rsidR="00D6721C" w:rsidRPr="00D6721C">
              <w:t xml:space="preserve">Saint </w:t>
            </w:r>
            <w:proofErr w:type="spellStart"/>
            <w:r w:rsidR="00D6721C" w:rsidRPr="00D6721C">
              <w:t>Marks</w:t>
            </w:r>
            <w:proofErr w:type="spellEnd"/>
            <w:r w:rsidR="00D6721C" w:rsidRPr="00D6721C">
              <w:t xml:space="preserve"> </w:t>
            </w:r>
            <w:proofErr w:type="gramStart"/>
            <w:r w:rsidR="00D6721C" w:rsidRPr="00D6721C">
              <w:t>Lutheran  Church</w:t>
            </w:r>
            <w:proofErr w:type="gramEnd"/>
          </w:p>
          <w:p w14:paraId="661C9D44" w14:textId="7D7EF921" w:rsidR="001F558E" w:rsidRDefault="001F558E" w:rsidP="00D6721C">
            <w:r>
              <w:t xml:space="preserve">         </w:t>
            </w:r>
            <w:r w:rsidR="00D6721C" w:rsidRPr="00D6721C">
              <w:t>Shanksville free give a way day</w:t>
            </w:r>
            <w:r w:rsidR="00D6721C">
              <w:t xml:space="preserve"> </w:t>
            </w:r>
          </w:p>
          <w:p w14:paraId="616B6FCE" w14:textId="1F1BB578" w:rsidR="00D6721C" w:rsidRPr="00D6721C" w:rsidRDefault="001F558E" w:rsidP="00D6721C">
            <w:r>
              <w:t xml:space="preserve">                       Leave </w:t>
            </w:r>
            <w:r w:rsidR="00D6721C" w:rsidRPr="00D6721C">
              <w:t xml:space="preserve">11:00 am </w:t>
            </w:r>
          </w:p>
          <w:p w14:paraId="6C5317CB" w14:textId="57BCF21A" w:rsidR="00D6721C" w:rsidRPr="001F558E" w:rsidRDefault="00FD6884" w:rsidP="001F558E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D6721C" w:rsidRPr="001F558E">
              <w:rPr>
                <w:i/>
                <w:iCs/>
              </w:rPr>
              <w:t xml:space="preserve">Lunch at </w:t>
            </w:r>
            <w:proofErr w:type="spellStart"/>
            <w:r w:rsidR="00D6721C" w:rsidRPr="001F558E">
              <w:rPr>
                <w:i/>
                <w:iCs/>
              </w:rPr>
              <w:t>Snida’s</w:t>
            </w:r>
            <w:proofErr w:type="spellEnd"/>
            <w:r w:rsidR="00C45ADB" w:rsidRPr="001F558E">
              <w:rPr>
                <w:i/>
                <w:iCs/>
              </w:rPr>
              <w:t xml:space="preserve">, </w:t>
            </w:r>
            <w:r w:rsidR="00D6721C" w:rsidRPr="001F558E">
              <w:rPr>
                <w:i/>
                <w:iCs/>
              </w:rPr>
              <w:t>bring money or pack*</w:t>
            </w:r>
            <w:r w:rsidR="00D6721C" w:rsidRPr="001F558E">
              <w:rPr>
                <w:b/>
                <w:bCs/>
                <w:i/>
                <w:iCs/>
              </w:rPr>
              <w:t xml:space="preserve"> </w:t>
            </w:r>
          </w:p>
          <w:p w14:paraId="678CE6BF" w14:textId="13CB1606" w:rsidR="00392B82" w:rsidRDefault="00392B82" w:rsidP="00D6721C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F1897B8" w14:textId="77777777" w:rsidR="001F371F" w:rsidRDefault="001F371F" w:rsidP="00392B82">
            <w:r>
              <w:t xml:space="preserve">Explore </w:t>
            </w:r>
            <w:r w:rsidR="00F2658C">
              <w:t xml:space="preserve">Breezewood </w:t>
            </w:r>
            <w:r>
              <w:t>C</w:t>
            </w:r>
            <w:r w:rsidR="00F2658C">
              <w:t xml:space="preserve">overed </w:t>
            </w:r>
            <w:r>
              <w:t>B</w:t>
            </w:r>
            <w:r w:rsidR="00F2658C">
              <w:t xml:space="preserve">ridge </w:t>
            </w:r>
            <w:r>
              <w:t xml:space="preserve">&amp; </w:t>
            </w:r>
            <w:r w:rsidR="00F2658C">
              <w:t xml:space="preserve">Juniata Crossings </w:t>
            </w:r>
          </w:p>
          <w:p w14:paraId="22327651" w14:textId="5B020F6C" w:rsidR="00444767" w:rsidRDefault="00444767" w:rsidP="00392B82">
            <w:r>
              <w:t xml:space="preserve">                    Leave 11:00 am </w:t>
            </w:r>
          </w:p>
          <w:p w14:paraId="237D16AA" w14:textId="7023E53E" w:rsidR="00392B82" w:rsidRPr="00444767" w:rsidRDefault="00444767" w:rsidP="00392B82">
            <w:pPr>
              <w:rPr>
                <w:i/>
                <w:iCs/>
              </w:rPr>
            </w:pPr>
            <w:r w:rsidRPr="00444767">
              <w:rPr>
                <w:i/>
                <w:iCs/>
              </w:rPr>
              <w:t>*</w:t>
            </w:r>
            <w:r w:rsidR="00FA5C65" w:rsidRPr="00444767">
              <w:rPr>
                <w:i/>
                <w:iCs/>
              </w:rPr>
              <w:t>Gateway Plaza</w:t>
            </w:r>
            <w:r w:rsidR="001F371F" w:rsidRPr="00444767">
              <w:rPr>
                <w:i/>
                <w:iCs/>
              </w:rPr>
              <w:t xml:space="preserve"> for lunch</w:t>
            </w:r>
            <w:r w:rsidR="00FA5C65" w:rsidRPr="00444767">
              <w:rPr>
                <w:i/>
                <w:iCs/>
              </w:rPr>
              <w:t xml:space="preserve"> or pack lunch</w:t>
            </w:r>
            <w:r w:rsidRPr="00444767">
              <w:rPr>
                <w:i/>
                <w:iCs/>
              </w:rPr>
              <w:t>*</w:t>
            </w:r>
            <w:r w:rsidR="00FA5C65" w:rsidRPr="00444767">
              <w:rPr>
                <w:i/>
                <w:iCs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6E09C9B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7C23A9EB" w:rsidR="00392B82" w:rsidRDefault="000E598D" w:rsidP="00392B82">
            <w:pPr>
              <w:pStyle w:val="Dates"/>
            </w:pPr>
            <w:r>
              <w:t>2</w:t>
            </w:r>
            <w:r w:rsidR="00DC3701">
              <w:t>29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02292167" w:rsidR="00392B82" w:rsidRDefault="00DC3701" w:rsidP="00392B82">
            <w:pPr>
              <w:pStyle w:val="Dates"/>
            </w:pPr>
            <w:r>
              <w:t>30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0EB5FEA2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7AB50CB9" w:rsidR="00392B82" w:rsidRPr="007C54E3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49772436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242C1039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46181009" w:rsidR="00392B82" w:rsidRDefault="00392B82" w:rsidP="00392B82">
            <w:pPr>
              <w:pStyle w:val="Dates"/>
            </w:pPr>
          </w:p>
        </w:tc>
      </w:tr>
      <w:tr w:rsidR="00392B82" w14:paraId="1AD89859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4E1CF5E2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867F856" w14:textId="113C3005" w:rsidR="000B63A2" w:rsidRPr="009E4F65" w:rsidRDefault="000B63A2" w:rsidP="000B63A2">
            <w:pPr>
              <w:rPr>
                <w:b/>
                <w:bCs/>
                <w:i/>
                <w:iCs/>
              </w:rPr>
            </w:pPr>
            <w:r w:rsidRPr="009E4F65">
              <w:rPr>
                <w:b/>
                <w:bCs/>
                <w:i/>
                <w:iCs/>
              </w:rPr>
              <w:t>September is National Suicide Prevention and Recovery</w:t>
            </w:r>
            <w:r w:rsidR="00E33014">
              <w:rPr>
                <w:b/>
                <w:bCs/>
                <w:i/>
                <w:iCs/>
              </w:rPr>
              <w:t xml:space="preserve"> </w:t>
            </w:r>
            <w:r w:rsidRPr="009E4F65">
              <w:rPr>
                <w:b/>
                <w:bCs/>
                <w:i/>
                <w:iCs/>
              </w:rPr>
              <w:t>Awareness Month</w:t>
            </w:r>
            <w:r w:rsidR="009E4F65" w:rsidRPr="009E4F65">
              <w:rPr>
                <w:b/>
                <w:bCs/>
                <w:i/>
                <w:iCs/>
              </w:rPr>
              <w:t xml:space="preserve"> “Changing the </w:t>
            </w:r>
            <w:r w:rsidR="00E33014" w:rsidRPr="009E4F65">
              <w:rPr>
                <w:b/>
                <w:bCs/>
                <w:i/>
                <w:iCs/>
              </w:rPr>
              <w:t>Narrative</w:t>
            </w:r>
            <w:r w:rsidR="009E4F65" w:rsidRPr="009E4F65">
              <w:rPr>
                <w:b/>
                <w:bCs/>
                <w:i/>
                <w:iCs/>
              </w:rPr>
              <w:t xml:space="preserve"> on Suicide</w:t>
            </w:r>
            <w:r w:rsidR="005D2311">
              <w:rPr>
                <w:b/>
                <w:bCs/>
                <w:i/>
                <w:iCs/>
              </w:rPr>
              <w:t xml:space="preserve">. </w:t>
            </w:r>
            <w:r w:rsidR="00E33014">
              <w:rPr>
                <w:b/>
                <w:bCs/>
                <w:i/>
                <w:iCs/>
              </w:rPr>
              <w:t>Start the Conversation</w:t>
            </w:r>
            <w:r w:rsidR="005D2311">
              <w:rPr>
                <w:b/>
                <w:bCs/>
                <w:i/>
                <w:iCs/>
              </w:rPr>
              <w:t>.”</w:t>
            </w:r>
          </w:p>
          <w:p w14:paraId="77AEFBBE" w14:textId="77777777" w:rsidR="000B63A2" w:rsidRDefault="000B63A2" w:rsidP="000B63A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            </w:t>
            </w:r>
          </w:p>
          <w:p w14:paraId="6BFA9974" w14:textId="6419551C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0E0F1B6" w14:textId="3B17A920" w:rsidR="007C54E3" w:rsidRPr="007C54E3" w:rsidRDefault="00C47558" w:rsidP="007C54E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C54E3" w:rsidRPr="007C54E3">
              <w:rPr>
                <w:b/>
                <w:bCs/>
                <w:i/>
                <w:iCs/>
                <w:sz w:val="28"/>
                <w:szCs w:val="28"/>
              </w:rPr>
              <w:t>Support</w:t>
            </w:r>
            <w:r w:rsidRPr="00C47558">
              <w:rPr>
                <w:b/>
                <w:bCs/>
                <w:i/>
                <w:iCs/>
                <w:sz w:val="28"/>
                <w:szCs w:val="28"/>
              </w:rPr>
              <w:t xml:space="preserve"> S</w:t>
            </w:r>
            <w:r w:rsidR="007C54E3" w:rsidRPr="007C54E3">
              <w:rPr>
                <w:b/>
                <w:bCs/>
                <w:i/>
                <w:iCs/>
                <w:sz w:val="28"/>
                <w:szCs w:val="28"/>
              </w:rPr>
              <w:t>uicide</w:t>
            </w:r>
          </w:p>
          <w:p w14:paraId="00A5D38C" w14:textId="6B66D3C5" w:rsidR="007C54E3" w:rsidRPr="007C54E3" w:rsidRDefault="007C54E3" w:rsidP="007C54E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C54E3">
              <w:rPr>
                <w:b/>
                <w:bCs/>
                <w:i/>
                <w:iCs/>
                <w:sz w:val="28"/>
                <w:szCs w:val="28"/>
              </w:rPr>
              <w:t xml:space="preserve">        </w:t>
            </w:r>
            <w:r w:rsidR="00C47558" w:rsidRPr="00C47558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Pr="007C54E3">
              <w:rPr>
                <w:b/>
                <w:bCs/>
                <w:i/>
                <w:iCs/>
                <w:sz w:val="28"/>
                <w:szCs w:val="28"/>
              </w:rPr>
              <w:t xml:space="preserve"> Prevention</w:t>
            </w:r>
          </w:p>
          <w:p w14:paraId="07DDF70C" w14:textId="6DB1627F" w:rsidR="00392B82" w:rsidRPr="007C54E3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6782F93" w14:textId="4E1EF07D" w:rsidR="003E2E00" w:rsidRPr="003E2E00" w:rsidRDefault="003E2E00" w:rsidP="003E2E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E2E00">
              <w:rPr>
                <w:b/>
                <w:bCs/>
                <w:i/>
                <w:iCs/>
                <w:sz w:val="28"/>
                <w:szCs w:val="28"/>
              </w:rPr>
              <w:t>TOMORROW</w:t>
            </w:r>
          </w:p>
          <w:p w14:paraId="4BC5CA0E" w14:textId="245F9372" w:rsidR="003E2E00" w:rsidRPr="003E2E00" w:rsidRDefault="003E2E00" w:rsidP="003E2E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E2E00">
              <w:rPr>
                <w:b/>
                <w:bCs/>
                <w:i/>
                <w:iCs/>
                <w:sz w:val="28"/>
                <w:szCs w:val="28"/>
              </w:rPr>
              <w:t xml:space="preserve">              NEEDS</w:t>
            </w:r>
          </w:p>
          <w:p w14:paraId="7DE56901" w14:textId="31946125" w:rsidR="003E2E00" w:rsidRPr="003E2E00" w:rsidRDefault="003E2E00" w:rsidP="003E2E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E2E00">
              <w:rPr>
                <w:b/>
                <w:bCs/>
                <w:i/>
                <w:iCs/>
                <w:sz w:val="28"/>
                <w:szCs w:val="28"/>
              </w:rPr>
              <w:t xml:space="preserve">                YOU</w:t>
            </w:r>
          </w:p>
          <w:p w14:paraId="695B3D3B" w14:textId="2C6C6677" w:rsidR="00392B82" w:rsidRDefault="00392B82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F146" w14:textId="2381CDCB" w:rsidR="00D63A46" w:rsidRPr="00C31252" w:rsidRDefault="00C31252" w:rsidP="00392B8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31252">
              <w:rPr>
                <w:b/>
                <w:bCs/>
                <w:i/>
                <w:iCs/>
                <w:sz w:val="24"/>
                <w:szCs w:val="24"/>
              </w:rPr>
              <w:t>Lend A Helping Hand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A375BE8" w14:textId="77777777" w:rsidR="000E7FBE" w:rsidRPr="000E7FBE" w:rsidRDefault="000E7FBE" w:rsidP="00392B82">
            <w:pPr>
              <w:rPr>
                <w:b/>
                <w:bCs/>
                <w:i/>
                <w:iCs/>
              </w:rPr>
            </w:pPr>
            <w:r w:rsidRPr="000E7FBE">
              <w:rPr>
                <w:b/>
                <w:bCs/>
                <w:i/>
                <w:iCs/>
              </w:rPr>
              <w:t xml:space="preserve">Support </w:t>
            </w:r>
          </w:p>
          <w:p w14:paraId="748E7A68" w14:textId="77777777" w:rsidR="000E7FBE" w:rsidRPr="000E7FBE" w:rsidRDefault="000E7FBE" w:rsidP="00392B82">
            <w:pPr>
              <w:rPr>
                <w:b/>
                <w:bCs/>
                <w:i/>
                <w:iCs/>
              </w:rPr>
            </w:pPr>
            <w:r w:rsidRPr="000E7FBE">
              <w:rPr>
                <w:b/>
                <w:bCs/>
                <w:i/>
                <w:iCs/>
              </w:rPr>
              <w:t xml:space="preserve">Suicide </w:t>
            </w:r>
          </w:p>
          <w:p w14:paraId="455CF966" w14:textId="28CDA70E" w:rsidR="00BD1490" w:rsidRPr="000E7FBE" w:rsidRDefault="000E7FBE" w:rsidP="00392B82">
            <w:pPr>
              <w:rPr>
                <w:b/>
                <w:bCs/>
                <w:i/>
                <w:iCs/>
              </w:rPr>
            </w:pPr>
            <w:r w:rsidRPr="000E7FBE">
              <w:rPr>
                <w:b/>
                <w:bCs/>
                <w:i/>
                <w:iCs/>
              </w:rPr>
              <w:t>Prevention</w:t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0BE5" w14:textId="77777777" w:rsidR="000F332C" w:rsidRDefault="000F332C">
      <w:pPr>
        <w:spacing w:before="0" w:after="0"/>
      </w:pPr>
      <w:r>
        <w:separator/>
      </w:r>
    </w:p>
  </w:endnote>
  <w:endnote w:type="continuationSeparator" w:id="0">
    <w:p w14:paraId="45A749AF" w14:textId="77777777" w:rsidR="000F332C" w:rsidRDefault="000F33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11F1" w14:textId="77777777" w:rsidR="000F332C" w:rsidRDefault="000F332C">
      <w:pPr>
        <w:spacing w:before="0" w:after="0"/>
      </w:pPr>
      <w:r>
        <w:separator/>
      </w:r>
    </w:p>
  </w:footnote>
  <w:footnote w:type="continuationSeparator" w:id="0">
    <w:p w14:paraId="0C497B68" w14:textId="77777777" w:rsidR="000F332C" w:rsidRDefault="000F33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4A5106"/>
    <w:multiLevelType w:val="hybridMultilevel"/>
    <w:tmpl w:val="CB840D54"/>
    <w:lvl w:ilvl="0" w:tplc="E70C55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  <w:num w:numId="11" w16cid:durableId="335230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113B5"/>
    <w:rsid w:val="00011BAE"/>
    <w:rsid w:val="00012407"/>
    <w:rsid w:val="000170D2"/>
    <w:rsid w:val="00056814"/>
    <w:rsid w:val="00061C53"/>
    <w:rsid w:val="00063AB2"/>
    <w:rsid w:val="0006703F"/>
    <w:rsid w:val="0006779F"/>
    <w:rsid w:val="00070FA4"/>
    <w:rsid w:val="0007249D"/>
    <w:rsid w:val="00075F51"/>
    <w:rsid w:val="00083D70"/>
    <w:rsid w:val="000915BB"/>
    <w:rsid w:val="00091BCF"/>
    <w:rsid w:val="000A20FE"/>
    <w:rsid w:val="000A36FB"/>
    <w:rsid w:val="000A4708"/>
    <w:rsid w:val="000A4B41"/>
    <w:rsid w:val="000A6028"/>
    <w:rsid w:val="000B528C"/>
    <w:rsid w:val="000B5F68"/>
    <w:rsid w:val="000B63A2"/>
    <w:rsid w:val="000C754A"/>
    <w:rsid w:val="000E412B"/>
    <w:rsid w:val="000E598D"/>
    <w:rsid w:val="000E5EE4"/>
    <w:rsid w:val="000E7FBE"/>
    <w:rsid w:val="000F0BBE"/>
    <w:rsid w:val="000F332C"/>
    <w:rsid w:val="000F392F"/>
    <w:rsid w:val="000F652E"/>
    <w:rsid w:val="00102F66"/>
    <w:rsid w:val="00107064"/>
    <w:rsid w:val="0011772B"/>
    <w:rsid w:val="001530EF"/>
    <w:rsid w:val="001536E2"/>
    <w:rsid w:val="001549F0"/>
    <w:rsid w:val="001818F0"/>
    <w:rsid w:val="00181BC2"/>
    <w:rsid w:val="00183296"/>
    <w:rsid w:val="001B1472"/>
    <w:rsid w:val="001B5F0C"/>
    <w:rsid w:val="001C4FD4"/>
    <w:rsid w:val="001D2225"/>
    <w:rsid w:val="001D39D5"/>
    <w:rsid w:val="001E162B"/>
    <w:rsid w:val="001F371F"/>
    <w:rsid w:val="001F4FB9"/>
    <w:rsid w:val="001F558E"/>
    <w:rsid w:val="001F67AD"/>
    <w:rsid w:val="00200023"/>
    <w:rsid w:val="00207D14"/>
    <w:rsid w:val="00210CF3"/>
    <w:rsid w:val="00210FA1"/>
    <w:rsid w:val="0021653B"/>
    <w:rsid w:val="00217E73"/>
    <w:rsid w:val="002221B3"/>
    <w:rsid w:val="00223519"/>
    <w:rsid w:val="00247718"/>
    <w:rsid w:val="002507F2"/>
    <w:rsid w:val="00253A27"/>
    <w:rsid w:val="002569A5"/>
    <w:rsid w:val="00270924"/>
    <w:rsid w:val="00275271"/>
    <w:rsid w:val="0027720C"/>
    <w:rsid w:val="002847E0"/>
    <w:rsid w:val="00295397"/>
    <w:rsid w:val="002A02A4"/>
    <w:rsid w:val="002A1CF4"/>
    <w:rsid w:val="002A30ED"/>
    <w:rsid w:val="002A4075"/>
    <w:rsid w:val="002A5C0D"/>
    <w:rsid w:val="002C1FDD"/>
    <w:rsid w:val="002C6511"/>
    <w:rsid w:val="002D668A"/>
    <w:rsid w:val="002E3380"/>
    <w:rsid w:val="002E5F8F"/>
    <w:rsid w:val="002F456B"/>
    <w:rsid w:val="002F6E35"/>
    <w:rsid w:val="002F7456"/>
    <w:rsid w:val="00306346"/>
    <w:rsid w:val="00306F61"/>
    <w:rsid w:val="00322A90"/>
    <w:rsid w:val="00323989"/>
    <w:rsid w:val="00323BB1"/>
    <w:rsid w:val="0032530C"/>
    <w:rsid w:val="00333391"/>
    <w:rsid w:val="003630D8"/>
    <w:rsid w:val="00370867"/>
    <w:rsid w:val="003737FB"/>
    <w:rsid w:val="00392B82"/>
    <w:rsid w:val="003975F1"/>
    <w:rsid w:val="003A023D"/>
    <w:rsid w:val="003B7540"/>
    <w:rsid w:val="003C0B7F"/>
    <w:rsid w:val="003D7DDA"/>
    <w:rsid w:val="003E0118"/>
    <w:rsid w:val="003E2E00"/>
    <w:rsid w:val="00406C2A"/>
    <w:rsid w:val="00415457"/>
    <w:rsid w:val="00421696"/>
    <w:rsid w:val="00431C74"/>
    <w:rsid w:val="00434566"/>
    <w:rsid w:val="00444767"/>
    <w:rsid w:val="00444DA3"/>
    <w:rsid w:val="004453CA"/>
    <w:rsid w:val="004513B4"/>
    <w:rsid w:val="00454FED"/>
    <w:rsid w:val="00472553"/>
    <w:rsid w:val="00475813"/>
    <w:rsid w:val="0048759A"/>
    <w:rsid w:val="004A259D"/>
    <w:rsid w:val="004C0E2A"/>
    <w:rsid w:val="004C5B17"/>
    <w:rsid w:val="004D0DBD"/>
    <w:rsid w:val="004D3BA4"/>
    <w:rsid w:val="004D6A16"/>
    <w:rsid w:val="004E013B"/>
    <w:rsid w:val="004E245A"/>
    <w:rsid w:val="004E37D8"/>
    <w:rsid w:val="004E58AA"/>
    <w:rsid w:val="005039FC"/>
    <w:rsid w:val="0050532C"/>
    <w:rsid w:val="00507E95"/>
    <w:rsid w:val="0051038F"/>
    <w:rsid w:val="0051256B"/>
    <w:rsid w:val="005132FE"/>
    <w:rsid w:val="005231CC"/>
    <w:rsid w:val="00523200"/>
    <w:rsid w:val="0052707B"/>
    <w:rsid w:val="005562FE"/>
    <w:rsid w:val="00556BBF"/>
    <w:rsid w:val="00557989"/>
    <w:rsid w:val="00562D3D"/>
    <w:rsid w:val="00577F5B"/>
    <w:rsid w:val="005B63FE"/>
    <w:rsid w:val="005B7605"/>
    <w:rsid w:val="005D2311"/>
    <w:rsid w:val="005E13B7"/>
    <w:rsid w:val="005E5FFB"/>
    <w:rsid w:val="005E76AB"/>
    <w:rsid w:val="006015A9"/>
    <w:rsid w:val="00640D82"/>
    <w:rsid w:val="00651409"/>
    <w:rsid w:val="00651878"/>
    <w:rsid w:val="00655413"/>
    <w:rsid w:val="00691518"/>
    <w:rsid w:val="00691C52"/>
    <w:rsid w:val="006940CB"/>
    <w:rsid w:val="006A34E8"/>
    <w:rsid w:val="006A6307"/>
    <w:rsid w:val="006C5767"/>
    <w:rsid w:val="006D2312"/>
    <w:rsid w:val="006D642C"/>
    <w:rsid w:val="006E3E58"/>
    <w:rsid w:val="006F5B50"/>
    <w:rsid w:val="00703141"/>
    <w:rsid w:val="007115CA"/>
    <w:rsid w:val="00716A21"/>
    <w:rsid w:val="007220FA"/>
    <w:rsid w:val="007554D4"/>
    <w:rsid w:val="007564A4"/>
    <w:rsid w:val="00766A2B"/>
    <w:rsid w:val="00770775"/>
    <w:rsid w:val="00772F86"/>
    <w:rsid w:val="007777B1"/>
    <w:rsid w:val="00784A72"/>
    <w:rsid w:val="00791DF9"/>
    <w:rsid w:val="007941A3"/>
    <w:rsid w:val="00794B22"/>
    <w:rsid w:val="007A2943"/>
    <w:rsid w:val="007A49F2"/>
    <w:rsid w:val="007B0472"/>
    <w:rsid w:val="007B31AA"/>
    <w:rsid w:val="007B45DE"/>
    <w:rsid w:val="007B7C25"/>
    <w:rsid w:val="007C12A2"/>
    <w:rsid w:val="007C54E3"/>
    <w:rsid w:val="007E537A"/>
    <w:rsid w:val="007E68C4"/>
    <w:rsid w:val="0080161A"/>
    <w:rsid w:val="008047B9"/>
    <w:rsid w:val="008117C7"/>
    <w:rsid w:val="008140B9"/>
    <w:rsid w:val="008201E5"/>
    <w:rsid w:val="00822AFC"/>
    <w:rsid w:val="00825B9B"/>
    <w:rsid w:val="00843DF4"/>
    <w:rsid w:val="00844140"/>
    <w:rsid w:val="0086671C"/>
    <w:rsid w:val="00872D1F"/>
    <w:rsid w:val="00874C9A"/>
    <w:rsid w:val="00882595"/>
    <w:rsid w:val="00883391"/>
    <w:rsid w:val="008857A2"/>
    <w:rsid w:val="008942B5"/>
    <w:rsid w:val="008A1C44"/>
    <w:rsid w:val="008B75F2"/>
    <w:rsid w:val="008C3A52"/>
    <w:rsid w:val="008C6492"/>
    <w:rsid w:val="008D66D7"/>
    <w:rsid w:val="008E0578"/>
    <w:rsid w:val="008F05C4"/>
    <w:rsid w:val="008F1D7C"/>
    <w:rsid w:val="009035F5"/>
    <w:rsid w:val="00906BD1"/>
    <w:rsid w:val="009079DD"/>
    <w:rsid w:val="0091694D"/>
    <w:rsid w:val="00926492"/>
    <w:rsid w:val="009375F2"/>
    <w:rsid w:val="00944085"/>
    <w:rsid w:val="00946A27"/>
    <w:rsid w:val="00947A53"/>
    <w:rsid w:val="009510A5"/>
    <w:rsid w:val="00951252"/>
    <w:rsid w:val="00952D35"/>
    <w:rsid w:val="009548AB"/>
    <w:rsid w:val="0096785E"/>
    <w:rsid w:val="00983CD4"/>
    <w:rsid w:val="00984925"/>
    <w:rsid w:val="00987D71"/>
    <w:rsid w:val="00993B5A"/>
    <w:rsid w:val="009A0FE9"/>
    <w:rsid w:val="009A0FFF"/>
    <w:rsid w:val="009C614A"/>
    <w:rsid w:val="009D3A70"/>
    <w:rsid w:val="009E4F65"/>
    <w:rsid w:val="00A35694"/>
    <w:rsid w:val="00A408EE"/>
    <w:rsid w:val="00A4654E"/>
    <w:rsid w:val="00A531FC"/>
    <w:rsid w:val="00A61371"/>
    <w:rsid w:val="00A73BBF"/>
    <w:rsid w:val="00A8279D"/>
    <w:rsid w:val="00A9719B"/>
    <w:rsid w:val="00AA7139"/>
    <w:rsid w:val="00AB29FA"/>
    <w:rsid w:val="00AC2B2B"/>
    <w:rsid w:val="00AE2D4D"/>
    <w:rsid w:val="00B00F2C"/>
    <w:rsid w:val="00B02641"/>
    <w:rsid w:val="00B270EB"/>
    <w:rsid w:val="00B30550"/>
    <w:rsid w:val="00B63731"/>
    <w:rsid w:val="00B70858"/>
    <w:rsid w:val="00B8151A"/>
    <w:rsid w:val="00B825FE"/>
    <w:rsid w:val="00BB27D0"/>
    <w:rsid w:val="00BB4444"/>
    <w:rsid w:val="00BB707A"/>
    <w:rsid w:val="00BD1490"/>
    <w:rsid w:val="00BD5A1D"/>
    <w:rsid w:val="00BF6B22"/>
    <w:rsid w:val="00C03FBC"/>
    <w:rsid w:val="00C07C3C"/>
    <w:rsid w:val="00C11D39"/>
    <w:rsid w:val="00C15119"/>
    <w:rsid w:val="00C31252"/>
    <w:rsid w:val="00C33A44"/>
    <w:rsid w:val="00C37B01"/>
    <w:rsid w:val="00C45ADB"/>
    <w:rsid w:val="00C47558"/>
    <w:rsid w:val="00C71D73"/>
    <w:rsid w:val="00C735C7"/>
    <w:rsid w:val="00C7735D"/>
    <w:rsid w:val="00C778E4"/>
    <w:rsid w:val="00C9152B"/>
    <w:rsid w:val="00CB1C1C"/>
    <w:rsid w:val="00CB6B40"/>
    <w:rsid w:val="00CC1174"/>
    <w:rsid w:val="00CC3DFD"/>
    <w:rsid w:val="00CC5219"/>
    <w:rsid w:val="00CF4185"/>
    <w:rsid w:val="00CF7735"/>
    <w:rsid w:val="00D10A6D"/>
    <w:rsid w:val="00D17693"/>
    <w:rsid w:val="00D21AA3"/>
    <w:rsid w:val="00D3608E"/>
    <w:rsid w:val="00D40D22"/>
    <w:rsid w:val="00D625EE"/>
    <w:rsid w:val="00D63A46"/>
    <w:rsid w:val="00D66D2B"/>
    <w:rsid w:val="00D6721C"/>
    <w:rsid w:val="00D71A79"/>
    <w:rsid w:val="00D77F0D"/>
    <w:rsid w:val="00D81068"/>
    <w:rsid w:val="00D8733C"/>
    <w:rsid w:val="00D92C62"/>
    <w:rsid w:val="00D94530"/>
    <w:rsid w:val="00D94543"/>
    <w:rsid w:val="00DA305D"/>
    <w:rsid w:val="00DA6B7F"/>
    <w:rsid w:val="00DB1BF2"/>
    <w:rsid w:val="00DB4F3B"/>
    <w:rsid w:val="00DB654C"/>
    <w:rsid w:val="00DC0FB4"/>
    <w:rsid w:val="00DC11B4"/>
    <w:rsid w:val="00DC17D4"/>
    <w:rsid w:val="00DC3701"/>
    <w:rsid w:val="00DD32F8"/>
    <w:rsid w:val="00DD5239"/>
    <w:rsid w:val="00DF051F"/>
    <w:rsid w:val="00DF32DE"/>
    <w:rsid w:val="00DF5ABE"/>
    <w:rsid w:val="00DF77AF"/>
    <w:rsid w:val="00E02644"/>
    <w:rsid w:val="00E24BC9"/>
    <w:rsid w:val="00E303AB"/>
    <w:rsid w:val="00E33014"/>
    <w:rsid w:val="00E341BA"/>
    <w:rsid w:val="00E4205D"/>
    <w:rsid w:val="00E4227E"/>
    <w:rsid w:val="00E54E11"/>
    <w:rsid w:val="00E662C4"/>
    <w:rsid w:val="00E70743"/>
    <w:rsid w:val="00E914F6"/>
    <w:rsid w:val="00E935B4"/>
    <w:rsid w:val="00E9493E"/>
    <w:rsid w:val="00E9776C"/>
    <w:rsid w:val="00EA1691"/>
    <w:rsid w:val="00EA5F32"/>
    <w:rsid w:val="00EB320B"/>
    <w:rsid w:val="00EC16B3"/>
    <w:rsid w:val="00EE4E51"/>
    <w:rsid w:val="00EE58B9"/>
    <w:rsid w:val="00F02C42"/>
    <w:rsid w:val="00F057F8"/>
    <w:rsid w:val="00F14FD4"/>
    <w:rsid w:val="00F15BF6"/>
    <w:rsid w:val="00F2658C"/>
    <w:rsid w:val="00F30ED6"/>
    <w:rsid w:val="00F33C65"/>
    <w:rsid w:val="00F433BC"/>
    <w:rsid w:val="00F55F2E"/>
    <w:rsid w:val="00F63C79"/>
    <w:rsid w:val="00F93308"/>
    <w:rsid w:val="00F957CB"/>
    <w:rsid w:val="00FA21CA"/>
    <w:rsid w:val="00FA5C65"/>
    <w:rsid w:val="00FB0C54"/>
    <w:rsid w:val="00FC20CD"/>
    <w:rsid w:val="00FC675E"/>
    <w:rsid w:val="00FD6884"/>
    <w:rsid w:val="00FD7C26"/>
    <w:rsid w:val="00FE7A7F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11BAE"/>
    <w:rsid w:val="00075F51"/>
    <w:rsid w:val="000B528C"/>
    <w:rsid w:val="000F4341"/>
    <w:rsid w:val="000F4726"/>
    <w:rsid w:val="001818F0"/>
    <w:rsid w:val="002847E0"/>
    <w:rsid w:val="002A4D3C"/>
    <w:rsid w:val="003352AF"/>
    <w:rsid w:val="00421696"/>
    <w:rsid w:val="004C0E2A"/>
    <w:rsid w:val="004C5E3D"/>
    <w:rsid w:val="004D0DBD"/>
    <w:rsid w:val="005231CC"/>
    <w:rsid w:val="0052707B"/>
    <w:rsid w:val="005534D0"/>
    <w:rsid w:val="00556BBF"/>
    <w:rsid w:val="007B45DE"/>
    <w:rsid w:val="007E47AA"/>
    <w:rsid w:val="007E537A"/>
    <w:rsid w:val="007E68C4"/>
    <w:rsid w:val="00865269"/>
    <w:rsid w:val="00883391"/>
    <w:rsid w:val="0096785E"/>
    <w:rsid w:val="00974A6D"/>
    <w:rsid w:val="009A0FE9"/>
    <w:rsid w:val="00A9719B"/>
    <w:rsid w:val="00BF1D07"/>
    <w:rsid w:val="00C15119"/>
    <w:rsid w:val="00CC5219"/>
    <w:rsid w:val="00CF4185"/>
    <w:rsid w:val="00D40D22"/>
    <w:rsid w:val="00F63C79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2024-08-29T16:09:00Z</dcterms:created>
  <dcterms:modified xsi:type="dcterms:W3CDTF">2024-08-29T16:09:00Z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