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C362C04" w14:textId="77777777" w:rsidTr="00AE4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7030A0"/>
          </w:tcPr>
          <w:p w14:paraId="7C9C98EB" w14:textId="570D1E53" w:rsidR="002F6E35" w:rsidRDefault="00B30550">
            <w:pPr>
              <w:pStyle w:val="Month"/>
            </w:pPr>
            <w:r>
              <w:t>Ju</w:t>
            </w:r>
            <w:r w:rsidR="006A6307">
              <w:t>ly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7030A0"/>
          </w:tcPr>
          <w:p w14:paraId="1EA35D12" w14:textId="77777777" w:rsidR="002F6E35" w:rsidRDefault="00F3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481C4E9" wp14:editId="516BE334">
                      <wp:simplePos x="0" y="0"/>
                      <wp:positionH relativeFrom="column">
                        <wp:posOffset>2145982</wp:posOffset>
                      </wp:positionH>
                      <wp:positionV relativeFrom="paragraph">
                        <wp:posOffset>42545</wp:posOffset>
                      </wp:positionV>
                      <wp:extent cx="1880870" cy="962025"/>
                      <wp:effectExtent l="0" t="0" r="24130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087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F93ED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H.O.P.E.S. Drop-In Center</w:t>
                                  </w:r>
                                </w:p>
                                <w:p w14:paraId="6CFA9534" w14:textId="26C13A6E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123 Railroad Street</w:t>
                                  </w:r>
                                </w:p>
                                <w:p w14:paraId="643AEF3D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Bedford, PA 15522</w:t>
                                  </w:r>
                                </w:p>
                                <w:p w14:paraId="43F8E109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814-623-2898</w:t>
                                  </w:r>
                                </w:p>
                                <w:p w14:paraId="3DDDE2FF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Fax: 814-310-2043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1C4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8.95pt;margin-top:3.35pt;width:148.1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">
                      <v:textbox>
                        <w:txbxContent>
                          <w:p w14:paraId="089F93ED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H.O.P.E.S. Drop-In Center</w:t>
                            </w:r>
                          </w:p>
                          <w:p w14:paraId="6CFA9534" w14:textId="26C13A6E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123 Railroad Street</w:t>
                            </w:r>
                          </w:p>
                          <w:p w14:paraId="643AEF3D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Bedford, PA 15522</w:t>
                            </w:r>
                          </w:p>
                          <w:p w14:paraId="43F8E109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814-623-2898</w:t>
                            </w:r>
                          </w:p>
                          <w:p w14:paraId="3DDDE2FF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Fax: 814-310-2043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2F82373" wp14:editId="7474B948">
                  <wp:extent cx="1690687" cy="1011301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PES Logo fina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619" cy="1132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</w:p>
        </w:tc>
      </w:tr>
      <w:tr w:rsidR="002F6E35" w14:paraId="42688832" w14:textId="77777777" w:rsidTr="00AE48FA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543834C" w14:textId="77777777" w:rsidR="002C6511" w:rsidRPr="00A67C3C" w:rsidRDefault="00F33C65">
            <w:pPr>
              <w:rPr>
                <w:color w:val="FF0000"/>
                <w:u w:val="single"/>
              </w:rPr>
            </w:pPr>
            <w:r w:rsidRPr="00A67C3C">
              <w:rPr>
                <w:color w:val="FF0000"/>
                <w:u w:val="single"/>
              </w:rPr>
              <w:t xml:space="preserve">NEW HOURS OF OPERATION </w:t>
            </w:r>
            <w:r w:rsidR="002C6511" w:rsidRPr="00A67C3C">
              <w:rPr>
                <w:color w:val="FF0000"/>
                <w:u w:val="single"/>
              </w:rPr>
              <w:t xml:space="preserve">                             </w:t>
            </w:r>
          </w:p>
          <w:p w14:paraId="23534FB6" w14:textId="7AF0ECAA" w:rsidR="00D94530" w:rsidRPr="00AE48FA" w:rsidRDefault="00AE48FA" w:rsidP="00D94530">
            <w:r w:rsidRPr="00AE48FA">
              <w:t>OPEN TUESDAY 11:00</w:t>
            </w:r>
            <w:r w:rsidR="00D94530" w:rsidRPr="00AE48FA">
              <w:t xml:space="preserve"> – 3:30, WEDNESDAY  11:00 – 3:</w:t>
            </w:r>
            <w:r w:rsidRPr="00AE48FA">
              <w:t>00, THURSDAY</w:t>
            </w:r>
            <w:r w:rsidR="00D94530" w:rsidRPr="00AE48FA">
              <w:t xml:space="preserve">   11:00 – 2:30  </w:t>
            </w:r>
          </w:p>
          <w:p w14:paraId="6B6679FC" w14:textId="77777777" w:rsidR="002C6511" w:rsidRDefault="002C6511">
            <w:r w:rsidRPr="00AE48FA">
              <w:rPr>
                <w:color w:val="FF0000"/>
              </w:rPr>
              <w:t>UNLESS OTHERWISE STATED ON THE CALENDAR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7030A0"/>
          </w:tcPr>
          <w:p w14:paraId="556297DB" w14:textId="579AC20F" w:rsidR="002F6E35" w:rsidRPr="005B63FE" w:rsidRDefault="002C6511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</w:t>
            </w:r>
            <w:r w:rsidR="009035F5" w:rsidRPr="005B63FE">
              <w:rPr>
                <w:sz w:val="48"/>
                <w:szCs w:val="48"/>
              </w:rPr>
              <w:fldChar w:fldCharType="begin"/>
            </w:r>
            <w:r w:rsidR="009035F5" w:rsidRPr="005B63FE">
              <w:rPr>
                <w:sz w:val="48"/>
                <w:szCs w:val="48"/>
              </w:rPr>
              <w:instrText xml:space="preserve"> DOCVARIABLE  MonthStart \@  yyyy   \* MERGEFORMAT </w:instrText>
            </w:r>
            <w:r w:rsidR="009035F5" w:rsidRPr="005B63FE">
              <w:rPr>
                <w:sz w:val="48"/>
                <w:szCs w:val="48"/>
              </w:rPr>
              <w:fldChar w:fldCharType="separate"/>
            </w:r>
            <w:r w:rsidR="00102F66">
              <w:rPr>
                <w:sz w:val="48"/>
                <w:szCs w:val="48"/>
              </w:rPr>
              <w:t>202</w:t>
            </w:r>
            <w:r w:rsidR="009035F5" w:rsidRPr="005B63FE">
              <w:rPr>
                <w:sz w:val="48"/>
                <w:szCs w:val="48"/>
              </w:rPr>
              <w:fldChar w:fldCharType="end"/>
            </w:r>
            <w:r w:rsidR="00AE48FA">
              <w:rPr>
                <w:sz w:val="48"/>
                <w:szCs w:val="48"/>
              </w:rPr>
              <w:t>4</w:t>
            </w:r>
          </w:p>
        </w:tc>
      </w:tr>
      <w:tr w:rsidR="002F6E35" w14:paraId="28711076" w14:textId="77777777" w:rsidTr="004A259D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3DC5A0" w14:textId="4321057B" w:rsidR="002F6E35" w:rsidRPr="00A67C3C" w:rsidRDefault="00FC675E" w:rsidP="00FC675E">
            <w:pPr>
              <w:pStyle w:val="Title"/>
              <w:jc w:val="center"/>
              <w:rPr>
                <w:b w:val="0"/>
                <w:bCs w:val="0"/>
                <w:sz w:val="24"/>
              </w:rPr>
            </w:pPr>
            <w:r w:rsidRPr="00A67C3C">
              <w:rPr>
                <w:b w:val="0"/>
                <w:bCs w:val="0"/>
                <w:sz w:val="24"/>
              </w:rPr>
              <w:t>*Call to reserve a spot for any activity on the calendar*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D34E56" w14:textId="7843828C" w:rsidR="002F6E35" w:rsidRPr="00FC675E" w:rsidRDefault="00FC675E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(814) 623-2898</w:t>
            </w:r>
          </w:p>
        </w:tc>
      </w:tr>
    </w:tbl>
    <w:tbl>
      <w:tblPr>
        <w:tblStyle w:val="TableCalendar"/>
        <w:tblW w:w="4995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062"/>
        <w:gridCol w:w="1066"/>
        <w:gridCol w:w="3370"/>
        <w:gridCol w:w="3370"/>
        <w:gridCol w:w="3370"/>
        <w:gridCol w:w="1066"/>
        <w:gridCol w:w="1066"/>
      </w:tblGrid>
      <w:tr w:rsidR="00333391" w14:paraId="1DDB11B6" w14:textId="77777777" w:rsidTr="00D63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sdt>
          <w:sdtPr>
            <w:id w:val="1527134494"/>
            <w:placeholder>
              <w:docPart w:val="5D152A00CC8D4D9CB61680D6B104935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63" w:type="dxa"/>
              </w:tcPr>
              <w:p w14:paraId="149142D5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066" w:type="dxa"/>
          </w:tcPr>
          <w:p w14:paraId="23BD8F31" w14:textId="77777777" w:rsidR="002F6E35" w:rsidRDefault="00CE0D4F">
            <w:pPr>
              <w:pStyle w:val="Days"/>
            </w:pPr>
            <w:sdt>
              <w:sdtPr>
                <w:id w:val="8650153"/>
                <w:placeholder>
                  <w:docPart w:val="041114D83A59464696E0FDAC3F98AE5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3370" w:type="dxa"/>
          </w:tcPr>
          <w:p w14:paraId="3A2B0BEA" w14:textId="77777777" w:rsidR="002F6E35" w:rsidRDefault="00CE0D4F">
            <w:pPr>
              <w:pStyle w:val="Days"/>
            </w:pPr>
            <w:sdt>
              <w:sdtPr>
                <w:id w:val="-1517691135"/>
                <w:placeholder>
                  <w:docPart w:val="F0687AD68C9D4EB79A7EA192E1B2ACB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3370" w:type="dxa"/>
          </w:tcPr>
          <w:p w14:paraId="2074E3EE" w14:textId="77777777" w:rsidR="002F6E35" w:rsidRDefault="00CE0D4F">
            <w:pPr>
              <w:pStyle w:val="Days"/>
            </w:pPr>
            <w:sdt>
              <w:sdtPr>
                <w:id w:val="-1684429625"/>
                <w:placeholder>
                  <w:docPart w:val="7F116CFE69644AB5941FD75B6F0373C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3370" w:type="dxa"/>
          </w:tcPr>
          <w:p w14:paraId="3F58E5B9" w14:textId="77777777" w:rsidR="002F6E35" w:rsidRDefault="00CE0D4F">
            <w:pPr>
              <w:pStyle w:val="Days"/>
            </w:pPr>
            <w:sdt>
              <w:sdtPr>
                <w:id w:val="-1188375605"/>
                <w:placeholder>
                  <w:docPart w:val="578B299B04C34B18981D40FFD0AB128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1066" w:type="dxa"/>
          </w:tcPr>
          <w:p w14:paraId="5071AFE4" w14:textId="77777777" w:rsidR="002F6E35" w:rsidRDefault="00CE0D4F">
            <w:pPr>
              <w:pStyle w:val="Days"/>
            </w:pPr>
            <w:sdt>
              <w:sdtPr>
                <w:id w:val="1991825489"/>
                <w:placeholder>
                  <w:docPart w:val="769E7D02855D4375A13641B82104729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1066" w:type="dxa"/>
          </w:tcPr>
          <w:p w14:paraId="347594D2" w14:textId="77777777" w:rsidR="002F6E35" w:rsidRDefault="00CE0D4F">
            <w:pPr>
              <w:pStyle w:val="Days"/>
            </w:pPr>
            <w:sdt>
              <w:sdtPr>
                <w:id w:val="115736794"/>
                <w:placeholder>
                  <w:docPart w:val="B3E6430EEEA546FA9BABE2A6205C362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392B82" w14:paraId="335C16EC" w14:textId="77777777" w:rsidTr="00D63A46">
        <w:tc>
          <w:tcPr>
            <w:tcW w:w="1063" w:type="dxa"/>
            <w:tcBorders>
              <w:bottom w:val="nil"/>
            </w:tcBorders>
          </w:tcPr>
          <w:p w14:paraId="7843294A" w14:textId="245453F2" w:rsidR="00392B82" w:rsidRDefault="00392B82" w:rsidP="00392B82">
            <w:pPr>
              <w:pStyle w:val="Dates"/>
            </w:pPr>
          </w:p>
        </w:tc>
        <w:tc>
          <w:tcPr>
            <w:tcW w:w="1066" w:type="dxa"/>
            <w:tcBorders>
              <w:bottom w:val="nil"/>
            </w:tcBorders>
          </w:tcPr>
          <w:p w14:paraId="4393E23C" w14:textId="78308FC9" w:rsidR="00392B82" w:rsidRDefault="00D646F9" w:rsidP="00392B82">
            <w:pPr>
              <w:pStyle w:val="Dates"/>
            </w:pPr>
            <w:r>
              <w:t>1</w:t>
            </w:r>
          </w:p>
        </w:tc>
        <w:tc>
          <w:tcPr>
            <w:tcW w:w="3370" w:type="dxa"/>
            <w:tcBorders>
              <w:bottom w:val="nil"/>
            </w:tcBorders>
          </w:tcPr>
          <w:p w14:paraId="1B5AF66F" w14:textId="7A090EC6" w:rsidR="00392B82" w:rsidRDefault="00D646F9" w:rsidP="00392B82">
            <w:pPr>
              <w:pStyle w:val="Dates"/>
            </w:pPr>
            <w:r>
              <w:t>2</w:t>
            </w:r>
          </w:p>
        </w:tc>
        <w:tc>
          <w:tcPr>
            <w:tcW w:w="3370" w:type="dxa"/>
            <w:tcBorders>
              <w:bottom w:val="nil"/>
            </w:tcBorders>
          </w:tcPr>
          <w:p w14:paraId="0BACC39D" w14:textId="4888AC67" w:rsidR="00392B82" w:rsidRDefault="00D646F9" w:rsidP="00392B82">
            <w:pPr>
              <w:pStyle w:val="Dates"/>
            </w:pPr>
            <w:r>
              <w:t>3</w:t>
            </w:r>
          </w:p>
        </w:tc>
        <w:tc>
          <w:tcPr>
            <w:tcW w:w="3370" w:type="dxa"/>
            <w:tcBorders>
              <w:bottom w:val="nil"/>
            </w:tcBorders>
          </w:tcPr>
          <w:p w14:paraId="7DD915DA" w14:textId="06815296" w:rsidR="00392B82" w:rsidRDefault="002455F5" w:rsidP="002455F5">
            <w:pPr>
              <w:pStyle w:val="Dates"/>
              <w:tabs>
                <w:tab w:val="left" w:pos="1035"/>
                <w:tab w:val="right" w:pos="3154"/>
              </w:tabs>
              <w:jc w:val="left"/>
            </w:pPr>
            <w:r>
              <w:tab/>
            </w:r>
            <w:r w:rsidRPr="002455F5">
              <w:rPr>
                <w:sz w:val="20"/>
                <w:szCs w:val="20"/>
              </w:rPr>
              <w:t>CLOSED</w:t>
            </w:r>
            <w:r>
              <w:tab/>
            </w:r>
            <w:r w:rsidR="00D646F9">
              <w:t>4</w:t>
            </w:r>
          </w:p>
        </w:tc>
        <w:tc>
          <w:tcPr>
            <w:tcW w:w="1066" w:type="dxa"/>
            <w:tcBorders>
              <w:bottom w:val="nil"/>
            </w:tcBorders>
          </w:tcPr>
          <w:p w14:paraId="0C2858C4" w14:textId="5624FF25" w:rsidR="00392B82" w:rsidRDefault="00D646F9" w:rsidP="00392B82">
            <w:pPr>
              <w:pStyle w:val="Dates"/>
            </w:pPr>
            <w:r>
              <w:t>5</w:t>
            </w:r>
          </w:p>
        </w:tc>
        <w:tc>
          <w:tcPr>
            <w:tcW w:w="1066" w:type="dxa"/>
            <w:tcBorders>
              <w:bottom w:val="nil"/>
            </w:tcBorders>
          </w:tcPr>
          <w:p w14:paraId="02E20164" w14:textId="645D255A" w:rsidR="00392B82" w:rsidRDefault="00D646F9" w:rsidP="00392B82">
            <w:pPr>
              <w:pStyle w:val="Dates"/>
            </w:pPr>
            <w:r>
              <w:t>6</w:t>
            </w:r>
          </w:p>
        </w:tc>
      </w:tr>
      <w:tr w:rsidR="00392B82" w14:paraId="06A08304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6EE81B0C" w14:textId="5225335E" w:rsidR="00392B82" w:rsidRPr="004A259D" w:rsidRDefault="00392B82" w:rsidP="00392B82">
            <w:pPr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59629EDB" w14:textId="26D183B8" w:rsidR="00392B82" w:rsidRPr="004A259D" w:rsidRDefault="00C03FBC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06FA4397" w14:textId="331F9267" w:rsidR="00F24295" w:rsidRDefault="00F24295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   Decorate cupcakes</w:t>
            </w:r>
            <w:r w:rsidR="00BA4B06">
              <w:rPr>
                <w:sz w:val="20"/>
              </w:rPr>
              <w:t xml:space="preserve">               </w:t>
            </w:r>
          </w:p>
          <w:p w14:paraId="6E4045DD" w14:textId="38F5BFD4" w:rsidR="00F24295" w:rsidRDefault="00F24295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</w:t>
            </w:r>
            <w:r w:rsidR="00C02E0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&amp;</w:t>
            </w:r>
          </w:p>
          <w:p w14:paraId="03C6C403" w14:textId="66F27A0D" w:rsidR="00F24295" w:rsidRDefault="00BA4B06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24295"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</w:t>
            </w:r>
            <w:r w:rsidR="00B02133">
              <w:rPr>
                <w:sz w:val="20"/>
              </w:rPr>
              <w:t xml:space="preserve">Grab Bag </w:t>
            </w:r>
            <w:proofErr w:type="gramStart"/>
            <w:r w:rsidR="00B02133">
              <w:rPr>
                <w:sz w:val="20"/>
              </w:rPr>
              <w:t>Bingo</w:t>
            </w:r>
            <w:r w:rsidR="00CD7937">
              <w:rPr>
                <w:sz w:val="20"/>
              </w:rPr>
              <w:t xml:space="preserve">  1:00</w:t>
            </w:r>
            <w:proofErr w:type="gramEnd"/>
            <w:r w:rsidR="00CD7937">
              <w:rPr>
                <w:sz w:val="20"/>
              </w:rPr>
              <w:t xml:space="preserve"> pm</w:t>
            </w:r>
          </w:p>
          <w:p w14:paraId="37752F5F" w14:textId="24672D7A" w:rsidR="004E56E8" w:rsidRPr="004A259D" w:rsidRDefault="00060DCB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F24295">
              <w:rPr>
                <w:sz w:val="20"/>
              </w:rPr>
              <w:t xml:space="preserve">         </w:t>
            </w:r>
            <w:r w:rsidR="00B74584">
              <w:rPr>
                <w:sz w:val="20"/>
              </w:rPr>
              <w:t xml:space="preserve"> 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59859521" w14:textId="77777777" w:rsidR="000039A3" w:rsidRDefault="00DB1BA3" w:rsidP="00392B82">
            <w:pPr>
              <w:rPr>
                <w:sz w:val="20"/>
              </w:rPr>
            </w:pPr>
            <w:r>
              <w:rPr>
                <w:sz w:val="20"/>
              </w:rPr>
              <w:t>Southern Alleghenies Museum of Art</w:t>
            </w:r>
          </w:p>
          <w:p w14:paraId="5086DEBC" w14:textId="753AA9B1" w:rsidR="00DB1BA3" w:rsidRDefault="00DB1BA3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  <w:r w:rsidR="009E53B0">
              <w:rPr>
                <w:sz w:val="20"/>
              </w:rPr>
              <w:t xml:space="preserve">  &amp; </w:t>
            </w:r>
          </w:p>
          <w:p w14:paraId="4492E3DF" w14:textId="77777777" w:rsidR="00DB1BA3" w:rsidRDefault="00DB1BA3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Saint James Thrift Store</w:t>
            </w:r>
          </w:p>
          <w:p w14:paraId="25A71400" w14:textId="74BD13E9" w:rsidR="009E53B0" w:rsidRPr="004A259D" w:rsidRDefault="009E53B0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r w:rsidR="00BE018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Leave@ noon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15B6F83A" w14:textId="38AEA816" w:rsidR="00392B82" w:rsidRPr="004A259D" w:rsidRDefault="002455F5" w:rsidP="002455F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436646" wp14:editId="0295E0C1">
                  <wp:extent cx="857250" cy="676275"/>
                  <wp:effectExtent l="0" t="0" r="0" b="9525"/>
                  <wp:docPr id="8905009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275D93B3" w14:textId="23A45066" w:rsidR="00392B82" w:rsidRPr="004A259D" w:rsidRDefault="00E935B4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4BF81092" w14:textId="223188FA" w:rsidR="00392B82" w:rsidRPr="004A259D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</w:tr>
      <w:tr w:rsidR="00392B82" w14:paraId="174EB329" w14:textId="77777777" w:rsidTr="00D63A46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56CED8FD" w14:textId="0A6DB2FC" w:rsidR="00392B82" w:rsidRDefault="00D646F9" w:rsidP="00392B82">
            <w:pPr>
              <w:pStyle w:val="Dates"/>
            </w:pPr>
            <w:r>
              <w:t>7</w:t>
            </w:r>
            <w:r w:rsidR="00C03FBC">
              <w:t xml:space="preserve"> 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58674603" w14:textId="776374A5" w:rsidR="00392B82" w:rsidRDefault="00D646F9" w:rsidP="00392B82">
            <w:pPr>
              <w:pStyle w:val="Dates"/>
            </w:pPr>
            <w:r>
              <w:t>8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0CF5D4B5" w14:textId="487E935B" w:rsidR="00392B82" w:rsidRDefault="00D646F9" w:rsidP="00392B82">
            <w:pPr>
              <w:pStyle w:val="Dates"/>
            </w:pPr>
            <w:r>
              <w:t>9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4DEDE1A5" w14:textId="6548A8B2" w:rsidR="00392B82" w:rsidRDefault="00D646F9" w:rsidP="00392B82">
            <w:pPr>
              <w:pStyle w:val="Dates"/>
            </w:pPr>
            <w:r>
              <w:t>10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39F65221" w14:textId="1217674B" w:rsidR="00392B82" w:rsidRDefault="00D646F9" w:rsidP="00392B82">
            <w:pPr>
              <w:pStyle w:val="Dates"/>
            </w:pPr>
            <w:r>
              <w:t>11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39B99800" w14:textId="78E4E3B7" w:rsidR="00392B82" w:rsidRDefault="00D646F9" w:rsidP="00392B82">
            <w:pPr>
              <w:pStyle w:val="Dates"/>
            </w:pPr>
            <w:r>
              <w:t>12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200913F0" w14:textId="160CA2FE" w:rsidR="00392B82" w:rsidRDefault="00D646F9" w:rsidP="00392B82">
            <w:pPr>
              <w:pStyle w:val="Dates"/>
            </w:pPr>
            <w:r>
              <w:t>13</w:t>
            </w:r>
          </w:p>
        </w:tc>
      </w:tr>
      <w:tr w:rsidR="00392B82" w14:paraId="2C43B060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2E71F87C" w14:textId="77777777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413BDE9F" w14:textId="3F999256" w:rsidR="006D2312" w:rsidRPr="004A259D" w:rsidRDefault="006D2312" w:rsidP="00392B82">
            <w:pPr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1B85CA35" w14:textId="0A7819C9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3C81F4E8" w14:textId="42E75C12" w:rsidR="009C614A" w:rsidRDefault="009C614A" w:rsidP="00392B82">
            <w:pPr>
              <w:rPr>
                <w:sz w:val="20"/>
              </w:rPr>
            </w:pPr>
          </w:p>
          <w:p w14:paraId="30D8527A" w14:textId="7DF00277" w:rsidR="00392B82" w:rsidRPr="004A259D" w:rsidRDefault="00392B82" w:rsidP="00392B82">
            <w:pPr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07D331A2" w14:textId="33FA8F39" w:rsidR="00392B82" w:rsidRDefault="0060752A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38641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9B2C3D">
              <w:rPr>
                <w:sz w:val="20"/>
              </w:rPr>
              <w:t xml:space="preserve">Community Outing in </w:t>
            </w:r>
            <w:r w:rsidR="00646219" w:rsidRPr="00646219">
              <w:rPr>
                <w:sz w:val="20"/>
              </w:rPr>
              <w:t>Bedfor</w:t>
            </w:r>
            <w:r w:rsidR="00646219">
              <w:rPr>
                <w:sz w:val="20"/>
              </w:rPr>
              <w:t xml:space="preserve">d </w:t>
            </w:r>
          </w:p>
          <w:p w14:paraId="568710FB" w14:textId="3751DC90" w:rsidR="00646219" w:rsidRDefault="0060752A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8641B">
              <w:rPr>
                <w:sz w:val="20"/>
              </w:rPr>
              <w:t xml:space="preserve">   </w:t>
            </w:r>
            <w:r w:rsidR="00646219">
              <w:rPr>
                <w:sz w:val="20"/>
              </w:rPr>
              <w:t>Walmart</w:t>
            </w:r>
            <w:r w:rsidR="0038641B">
              <w:rPr>
                <w:sz w:val="20"/>
              </w:rPr>
              <w:t xml:space="preserve"> Plaza,</w:t>
            </w:r>
            <w:r w:rsidR="00646219">
              <w:rPr>
                <w:sz w:val="20"/>
              </w:rPr>
              <w:t xml:space="preserve"> Ho</w:t>
            </w:r>
            <w:r w:rsidR="00920A13">
              <w:rPr>
                <w:sz w:val="20"/>
              </w:rPr>
              <w:t>ke</w:t>
            </w:r>
            <w:r>
              <w:rPr>
                <w:sz w:val="20"/>
              </w:rPr>
              <w:t>-E-</w:t>
            </w:r>
            <w:r w:rsidR="00646219">
              <w:rPr>
                <w:sz w:val="20"/>
              </w:rPr>
              <w:t>Gee’s</w:t>
            </w:r>
            <w:r w:rsidR="00BE263D">
              <w:rPr>
                <w:sz w:val="20"/>
              </w:rPr>
              <w:t>,</w:t>
            </w:r>
          </w:p>
          <w:p w14:paraId="6B6E9385" w14:textId="4369C34D" w:rsidR="002A5232" w:rsidRDefault="0038641B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Leave 11 am</w:t>
            </w:r>
          </w:p>
          <w:p w14:paraId="75E0EE8E" w14:textId="2A4BFE33" w:rsidR="00BE263D" w:rsidRPr="004A259D" w:rsidRDefault="0060752A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2A5232">
              <w:rPr>
                <w:sz w:val="20"/>
              </w:rPr>
              <w:t>*Pack or bring money for lunch*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14CA5D79" w14:textId="28F33A9A" w:rsidR="009B4B0E" w:rsidRPr="00CD2EAF" w:rsidRDefault="009B4B0E" w:rsidP="00392B82">
            <w:pPr>
              <w:rPr>
                <w:sz w:val="20"/>
              </w:rPr>
            </w:pPr>
            <w:r>
              <w:rPr>
                <w:b/>
                <w:bCs/>
                <w:color w:val="00B0F0"/>
                <w:sz w:val="20"/>
              </w:rPr>
              <w:t xml:space="preserve">   </w:t>
            </w:r>
            <w:r w:rsidR="007514BA">
              <w:rPr>
                <w:b/>
                <w:bCs/>
                <w:color w:val="00B0F0"/>
                <w:sz w:val="20"/>
              </w:rPr>
              <w:t xml:space="preserve">             </w:t>
            </w:r>
            <w:r w:rsidRPr="00CD2EAF">
              <w:rPr>
                <w:sz w:val="20"/>
              </w:rPr>
              <w:t>Clean the Center</w:t>
            </w:r>
          </w:p>
          <w:p w14:paraId="3A2E2E71" w14:textId="76A5A2D2" w:rsidR="007514BA" w:rsidRPr="00CD2EAF" w:rsidRDefault="007514BA" w:rsidP="00392B82">
            <w:pPr>
              <w:rPr>
                <w:sz w:val="20"/>
              </w:rPr>
            </w:pPr>
            <w:r w:rsidRPr="00CD2EAF">
              <w:rPr>
                <w:sz w:val="20"/>
              </w:rPr>
              <w:t xml:space="preserve">                               &amp;</w:t>
            </w:r>
          </w:p>
          <w:p w14:paraId="6A1D1AF7" w14:textId="1C63F197" w:rsidR="007C6512" w:rsidRPr="00CD2EAF" w:rsidRDefault="007514BA" w:rsidP="00392B82">
            <w:pPr>
              <w:rPr>
                <w:sz w:val="20"/>
              </w:rPr>
            </w:pPr>
            <w:r w:rsidRPr="00CD2EAF">
              <w:rPr>
                <w:sz w:val="20"/>
              </w:rPr>
              <w:t xml:space="preserve">        </w:t>
            </w:r>
            <w:r w:rsidR="00B533E0" w:rsidRPr="00CD2EAF">
              <w:rPr>
                <w:sz w:val="20"/>
              </w:rPr>
              <w:t>Summer Coloring Contest</w:t>
            </w:r>
          </w:p>
          <w:p w14:paraId="512CAE6D" w14:textId="55DD862A" w:rsidR="00392B82" w:rsidRPr="0014553F" w:rsidRDefault="007514BA" w:rsidP="00392B82">
            <w:pPr>
              <w:rPr>
                <w:b/>
                <w:bCs/>
                <w:sz w:val="20"/>
              </w:rPr>
            </w:pPr>
            <w:r w:rsidRPr="00CD2EAF">
              <w:rPr>
                <w:sz w:val="20"/>
              </w:rPr>
              <w:t xml:space="preserve">   </w:t>
            </w:r>
            <w:r w:rsidR="007414FC" w:rsidRPr="0014553F">
              <w:rPr>
                <w:b/>
                <w:bCs/>
                <w:sz w:val="20"/>
              </w:rPr>
              <w:t>Peer to Peer Support Group 1-2:30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17845B4B" w14:textId="33FBD1CF" w:rsidR="00E6182B" w:rsidRPr="00CD2EAF" w:rsidRDefault="00E6182B" w:rsidP="00E6182B">
            <w:pPr>
              <w:rPr>
                <w:sz w:val="20"/>
              </w:rPr>
            </w:pPr>
            <w:r w:rsidRPr="00CD2EAF">
              <w:rPr>
                <w:sz w:val="20"/>
              </w:rPr>
              <w:t>Gnome Paint Craft</w:t>
            </w:r>
            <w:r w:rsidR="00037967" w:rsidRPr="00CD2EAF">
              <w:rPr>
                <w:sz w:val="20"/>
              </w:rPr>
              <w:t xml:space="preserve"> 11:30</w:t>
            </w:r>
            <w:r w:rsidR="003A01F2" w:rsidRPr="00CD2EAF">
              <w:rPr>
                <w:sz w:val="20"/>
              </w:rPr>
              <w:t xml:space="preserve"> am</w:t>
            </w:r>
          </w:p>
          <w:p w14:paraId="6A6EA520" w14:textId="7CFBBBFE" w:rsidR="007C6512" w:rsidRDefault="00F93C47" w:rsidP="00392B82">
            <w:pPr>
              <w:rPr>
                <w:sz w:val="20"/>
              </w:rPr>
            </w:pPr>
            <w:r>
              <w:rPr>
                <w:sz w:val="20"/>
              </w:rPr>
              <w:t>Participation Meeting</w:t>
            </w:r>
            <w:r w:rsidR="003A01F2">
              <w:rPr>
                <w:sz w:val="20"/>
              </w:rPr>
              <w:t xml:space="preserve"> </w:t>
            </w:r>
            <w:r w:rsidR="00D869DF">
              <w:rPr>
                <w:sz w:val="20"/>
              </w:rPr>
              <w:t>12:30</w:t>
            </w:r>
          </w:p>
          <w:p w14:paraId="00B31E40" w14:textId="77777777" w:rsidR="00BE018C" w:rsidRDefault="00BE018C" w:rsidP="00392B82">
            <w:pPr>
              <w:rPr>
                <w:sz w:val="20"/>
              </w:rPr>
            </w:pPr>
          </w:p>
          <w:p w14:paraId="6B9C1A8E" w14:textId="79AB90B5" w:rsidR="007C6512" w:rsidRPr="00E07397" w:rsidRDefault="00CF7D56" w:rsidP="00392B82">
            <w:pPr>
              <w:rPr>
                <w:b/>
                <w:bCs/>
                <w:sz w:val="20"/>
              </w:rPr>
            </w:pPr>
            <w:r w:rsidRPr="00E07397">
              <w:rPr>
                <w:b/>
                <w:bCs/>
                <w:sz w:val="20"/>
              </w:rPr>
              <w:t>CSP Meeting</w:t>
            </w:r>
            <w:r w:rsidR="003A01F2" w:rsidRPr="00E07397">
              <w:rPr>
                <w:b/>
                <w:bCs/>
                <w:sz w:val="20"/>
              </w:rPr>
              <w:t xml:space="preserve"> 1:00</w:t>
            </w:r>
            <w:r w:rsidR="00BE018C" w:rsidRPr="00E07397">
              <w:rPr>
                <w:b/>
                <w:bCs/>
                <w:sz w:val="20"/>
              </w:rPr>
              <w:t>- 2:00</w:t>
            </w:r>
            <w:r w:rsidR="003A01F2" w:rsidRPr="00E07397">
              <w:rPr>
                <w:b/>
                <w:bCs/>
                <w:sz w:val="20"/>
              </w:rPr>
              <w:t xml:space="preserve"> pm</w:t>
            </w:r>
          </w:p>
          <w:p w14:paraId="2C703439" w14:textId="77777777" w:rsidR="007C6512" w:rsidRDefault="007C6512" w:rsidP="00392B82">
            <w:pPr>
              <w:rPr>
                <w:sz w:val="20"/>
              </w:rPr>
            </w:pPr>
          </w:p>
          <w:p w14:paraId="3A2C7AB8" w14:textId="5EB3A28F" w:rsidR="00392B82" w:rsidRPr="004A259D" w:rsidRDefault="00060DCB" w:rsidP="00392B82">
            <w:pPr>
              <w:rPr>
                <w:sz w:val="20"/>
              </w:rPr>
            </w:pPr>
            <w:r>
              <w:rPr>
                <w:sz w:val="20"/>
              </w:rPr>
              <w:t>CSP meeting</w:t>
            </w:r>
            <w:r w:rsidR="00385B80">
              <w:rPr>
                <w:sz w:val="20"/>
              </w:rPr>
              <w:t xml:space="preserve"> 1:00 pm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21BA9617" w14:textId="528ACA96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318AC77E" w14:textId="58FBD6E8" w:rsidR="006D2312" w:rsidRDefault="006D2312" w:rsidP="00392B82">
            <w:pPr>
              <w:rPr>
                <w:sz w:val="20"/>
              </w:rPr>
            </w:pPr>
          </w:p>
          <w:p w14:paraId="576CA6A1" w14:textId="7F0FF1C2" w:rsidR="006D2312" w:rsidRPr="004A259D" w:rsidRDefault="006D2312" w:rsidP="00392B82">
            <w:pPr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7E415AC2" w14:textId="5D53E18A" w:rsidR="00392B82" w:rsidRPr="004A259D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</w:tr>
      <w:tr w:rsidR="00392B82" w14:paraId="1AC302A5" w14:textId="77777777" w:rsidTr="00D63A46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3BD21BEE" w14:textId="6945AADA" w:rsidR="00392B82" w:rsidRDefault="00D646F9" w:rsidP="00392B82">
            <w:pPr>
              <w:pStyle w:val="Dates"/>
            </w:pPr>
            <w:r>
              <w:t>14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06865720" w14:textId="3D960A83" w:rsidR="00392B82" w:rsidRDefault="00D646F9" w:rsidP="00392B82">
            <w:pPr>
              <w:pStyle w:val="Dates"/>
            </w:pPr>
            <w:r>
              <w:t>15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6AC91C0C" w14:textId="4B898E00" w:rsidR="00392B82" w:rsidRDefault="00D646F9" w:rsidP="00392B82">
            <w:pPr>
              <w:pStyle w:val="Dates"/>
            </w:pPr>
            <w:r>
              <w:t>16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4045E5C1" w14:textId="7E1FF975" w:rsidR="00392B82" w:rsidRDefault="00D646F9" w:rsidP="00392B82">
            <w:pPr>
              <w:pStyle w:val="Dates"/>
            </w:pPr>
            <w:r>
              <w:t>17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548BFE72" w14:textId="46DD3494" w:rsidR="00392B82" w:rsidRDefault="00D646F9" w:rsidP="00392B82">
            <w:pPr>
              <w:pStyle w:val="Dates"/>
            </w:pPr>
            <w:r>
              <w:t>18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19AD3362" w14:textId="45AF16DA" w:rsidR="00392B82" w:rsidRDefault="00D646F9" w:rsidP="00392B82">
            <w:pPr>
              <w:pStyle w:val="Dates"/>
            </w:pPr>
            <w:r>
              <w:t>19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2498F385" w14:textId="5107564B" w:rsidR="00392B82" w:rsidRDefault="00D646F9" w:rsidP="00392B82">
            <w:pPr>
              <w:pStyle w:val="Dates"/>
            </w:pPr>
            <w:r>
              <w:t>20</w:t>
            </w:r>
          </w:p>
        </w:tc>
      </w:tr>
      <w:tr w:rsidR="00392B82" w14:paraId="079FA2CD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464938CD" w14:textId="760061AB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0214E78B" w14:textId="07AFC49A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764C9C7C" w14:textId="77777777" w:rsidR="00974137" w:rsidRDefault="00974137" w:rsidP="00974137">
            <w:r>
              <w:t>Swimming at Blue Knob State Park</w:t>
            </w:r>
          </w:p>
          <w:p w14:paraId="741C42F8" w14:textId="6BD0930D" w:rsidR="00974137" w:rsidRDefault="00974137" w:rsidP="00974137">
            <w:r>
              <w:t xml:space="preserve">                *Pack Your lunch*</w:t>
            </w:r>
          </w:p>
          <w:p w14:paraId="7B422318" w14:textId="77777777" w:rsidR="00974137" w:rsidRDefault="00974137" w:rsidP="00974137"/>
          <w:p w14:paraId="77037584" w14:textId="33494B6D" w:rsidR="00392B82" w:rsidRDefault="00974137" w:rsidP="00974137">
            <w:r>
              <w:t xml:space="preserve">                  Leave 11:00 am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3ADE87C4" w14:textId="0176E7BC" w:rsidR="00E84FA9" w:rsidRDefault="00E10CFD" w:rsidP="00392B82">
            <w:r>
              <w:t xml:space="preserve">                        </w:t>
            </w:r>
            <w:r w:rsidR="002A61E6">
              <w:t xml:space="preserve">Farmer’s Market </w:t>
            </w:r>
          </w:p>
          <w:p w14:paraId="322EDFD4" w14:textId="1C764D0F" w:rsidR="00E10CFD" w:rsidRDefault="00E10CFD" w:rsidP="00392B82">
            <w:r>
              <w:t xml:space="preserve">              </w:t>
            </w:r>
            <w:r w:rsidR="002A61E6">
              <w:t>Customer appreciation Da</w:t>
            </w:r>
            <w:r>
              <w:t>y</w:t>
            </w:r>
          </w:p>
          <w:p w14:paraId="79BA9D96" w14:textId="77777777" w:rsidR="00E10CFD" w:rsidRDefault="00E10CFD" w:rsidP="00392B82"/>
          <w:p w14:paraId="5AC047BC" w14:textId="60EE082D" w:rsidR="009F0F33" w:rsidRDefault="00E10CFD" w:rsidP="00392B82">
            <w:r>
              <w:t xml:space="preserve">                            </w:t>
            </w:r>
            <w:r w:rsidR="009F0F33">
              <w:t>Leave 11 am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5A65AEF3" w14:textId="77777777" w:rsidR="005E4745" w:rsidRDefault="00E9697E" w:rsidP="00392B82">
            <w:r>
              <w:t xml:space="preserve">Del Grosso </w:t>
            </w:r>
            <w:proofErr w:type="gramStart"/>
            <w:r>
              <w:t xml:space="preserve">Park </w:t>
            </w:r>
            <w:r w:rsidR="005E4745">
              <w:t xml:space="preserve"> </w:t>
            </w:r>
            <w:r>
              <w:t>Altoona</w:t>
            </w:r>
            <w:proofErr w:type="gramEnd"/>
            <w:r>
              <w:t xml:space="preserve"> Mirror Day</w:t>
            </w:r>
          </w:p>
          <w:p w14:paraId="0BAE8E9D" w14:textId="61837BF0" w:rsidR="00E9697E" w:rsidRDefault="00B02B7F" w:rsidP="00392B82">
            <w:r>
              <w:t xml:space="preserve"> $20 admission </w:t>
            </w:r>
            <w:r w:rsidR="005E4745">
              <w:t>Leave 10:30 am</w:t>
            </w:r>
          </w:p>
          <w:p w14:paraId="1D8CCEBE" w14:textId="5ADA7F89" w:rsidR="00B02B7F" w:rsidRPr="00EF6B07" w:rsidRDefault="00EE3346" w:rsidP="00392B82">
            <w:pPr>
              <w:rPr>
                <w:i/>
                <w:iCs/>
              </w:rPr>
            </w:pPr>
            <w:r w:rsidRPr="00EF6B07">
              <w:rPr>
                <w:i/>
                <w:iCs/>
              </w:rPr>
              <w:t>*Must</w:t>
            </w:r>
            <w:r w:rsidR="00B02B7F" w:rsidRPr="00EF6B07">
              <w:rPr>
                <w:i/>
                <w:iCs/>
              </w:rPr>
              <w:t xml:space="preserve"> bring 2 </w:t>
            </w:r>
            <w:r w:rsidR="00DE1249" w:rsidRPr="00EF6B07">
              <w:rPr>
                <w:i/>
                <w:iCs/>
              </w:rPr>
              <w:t>nonperishable</w:t>
            </w:r>
            <w:r w:rsidR="00B02B7F" w:rsidRPr="00EF6B07">
              <w:rPr>
                <w:i/>
                <w:iCs/>
              </w:rPr>
              <w:t xml:space="preserve"> </w:t>
            </w:r>
            <w:r w:rsidR="005D6363" w:rsidRPr="00EF6B07">
              <w:rPr>
                <w:i/>
                <w:iCs/>
              </w:rPr>
              <w:t>items</w:t>
            </w:r>
            <w:r w:rsidRPr="00EF6B07">
              <w:rPr>
                <w:i/>
                <w:iCs/>
              </w:rPr>
              <w:t xml:space="preserve"> to donate</w:t>
            </w:r>
            <w:r w:rsidR="00EF6B07" w:rsidRPr="00EF6B07">
              <w:rPr>
                <w:i/>
                <w:iCs/>
              </w:rPr>
              <w:t xml:space="preserve"> </w:t>
            </w:r>
            <w:proofErr w:type="gramStart"/>
            <w:r w:rsidR="00EF6B07" w:rsidRPr="00EF6B07">
              <w:rPr>
                <w:i/>
                <w:iCs/>
              </w:rPr>
              <w:t>in  order</w:t>
            </w:r>
            <w:proofErr w:type="gramEnd"/>
            <w:r w:rsidRPr="00EF6B07">
              <w:rPr>
                <w:i/>
                <w:iCs/>
              </w:rPr>
              <w:t xml:space="preserve"> to get the $20 admission*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3DE40187" w14:textId="4E7AF9FE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6F1B5BDA" w14:textId="5ED56D33" w:rsidR="00392B82" w:rsidRDefault="00392B82" w:rsidP="00392B82">
            <w:r>
              <w:rPr>
                <w:sz w:val="20"/>
              </w:rPr>
              <w:t>CLOSED</w:t>
            </w:r>
          </w:p>
        </w:tc>
      </w:tr>
      <w:tr w:rsidR="00392B82" w14:paraId="2BEC4C42" w14:textId="77777777" w:rsidTr="00D63A46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12353578" w14:textId="040752AD" w:rsidR="00392B82" w:rsidRDefault="00D646F9" w:rsidP="00392B82">
            <w:pPr>
              <w:pStyle w:val="Dates"/>
            </w:pPr>
            <w:r>
              <w:t>21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1E50E967" w14:textId="7C256658" w:rsidR="00392B82" w:rsidRDefault="00D646F9" w:rsidP="00392B82">
            <w:pPr>
              <w:pStyle w:val="Dates"/>
            </w:pPr>
            <w:r>
              <w:t>22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2116DFB9" w14:textId="30F90AB5" w:rsidR="00392B82" w:rsidRDefault="00D646F9" w:rsidP="00392B82">
            <w:pPr>
              <w:pStyle w:val="Dates"/>
            </w:pPr>
            <w:r>
              <w:t>23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059184BE" w14:textId="34F31934" w:rsidR="00392B82" w:rsidRDefault="00D646F9" w:rsidP="00392B82">
            <w:pPr>
              <w:pStyle w:val="Dates"/>
            </w:pPr>
            <w:r>
              <w:t>24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3A9E19E8" w14:textId="530744B9" w:rsidR="00392B82" w:rsidRDefault="00D646F9" w:rsidP="00392B82">
            <w:pPr>
              <w:pStyle w:val="Dates"/>
            </w:pPr>
            <w:r>
              <w:t>25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5E54AB8D" w14:textId="181C7CDB" w:rsidR="00392B82" w:rsidRDefault="00D646F9" w:rsidP="00392B82">
            <w:pPr>
              <w:pStyle w:val="Dates"/>
            </w:pPr>
            <w:r>
              <w:t>26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71462AFE" w14:textId="38DADEA5" w:rsidR="00392B82" w:rsidRDefault="00D646F9" w:rsidP="00392B82">
            <w:pPr>
              <w:pStyle w:val="Dates"/>
            </w:pPr>
            <w:r>
              <w:t>27</w:t>
            </w:r>
          </w:p>
        </w:tc>
      </w:tr>
      <w:tr w:rsidR="00392B82" w14:paraId="097A3982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23364EBA" w14:textId="3CCB14E5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75770BBC" w14:textId="55ED6716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55C57489" w14:textId="362E2775" w:rsidR="005664CC" w:rsidRDefault="00F953BC" w:rsidP="005664CC">
            <w:r>
              <w:t xml:space="preserve">              </w:t>
            </w:r>
            <w:r w:rsidR="00B46C77">
              <w:t xml:space="preserve">Bedford </w:t>
            </w:r>
            <w:r w:rsidR="005664CC">
              <w:t>County Fair</w:t>
            </w:r>
          </w:p>
          <w:p w14:paraId="3B574748" w14:textId="01463C60" w:rsidR="005664CC" w:rsidRDefault="005664CC" w:rsidP="005664CC">
            <w:r>
              <w:t xml:space="preserve">                Leave 11:00 am                </w:t>
            </w:r>
          </w:p>
          <w:p w14:paraId="3D9DD62A" w14:textId="77777777" w:rsidR="005664CC" w:rsidRDefault="005664CC" w:rsidP="00392B82"/>
          <w:p w14:paraId="730A2727" w14:textId="5B8451AA" w:rsidR="00F953BC" w:rsidRDefault="005664CC" w:rsidP="00392B82">
            <w:r>
              <w:t xml:space="preserve">       *Pack or bring money for lunch*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2F8FE203" w14:textId="23ACDF57" w:rsidR="00392B82" w:rsidRDefault="0074633F" w:rsidP="00392B82">
            <w:r>
              <w:t xml:space="preserve">                              </w:t>
            </w:r>
            <w:r w:rsidR="00770A4E">
              <w:t xml:space="preserve">Craft </w:t>
            </w:r>
          </w:p>
          <w:p w14:paraId="4AC571C7" w14:textId="7797F35C" w:rsidR="0074633F" w:rsidRDefault="0074633F" w:rsidP="00392B82">
            <w:r>
              <w:t xml:space="preserve">                         Open Pool</w:t>
            </w:r>
          </w:p>
          <w:p w14:paraId="2CC4AB65" w14:textId="3A00C314" w:rsidR="00F14FDB" w:rsidRDefault="0074633F" w:rsidP="00392B82">
            <w:r>
              <w:t xml:space="preserve">                                  &amp;  </w:t>
            </w:r>
          </w:p>
          <w:p w14:paraId="678CE6BF" w14:textId="5F7CEC1F" w:rsidR="00DE3A86" w:rsidRDefault="0074633F" w:rsidP="00392B82">
            <w:r>
              <w:t xml:space="preserve">                     </w:t>
            </w:r>
            <w:r w:rsidR="00DE3A86">
              <w:t xml:space="preserve">Water Balloons 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3480698B" w14:textId="64C4B0FA" w:rsidR="0035224E" w:rsidRDefault="0035224E" w:rsidP="00392B82">
            <w:r>
              <w:t xml:space="preserve">                 </w:t>
            </w:r>
            <w:r w:rsidR="00EB08CA">
              <w:t>Christmas in July Bingo</w:t>
            </w:r>
          </w:p>
          <w:p w14:paraId="3F33CEEF" w14:textId="158E8310" w:rsidR="00392B82" w:rsidRDefault="007E0C25" w:rsidP="00392B82">
            <w:r>
              <w:t xml:space="preserve"> </w:t>
            </w:r>
            <w:r w:rsidR="0035224E">
              <w:t xml:space="preserve">                               </w:t>
            </w:r>
            <w:r>
              <w:t>1:00 pm</w:t>
            </w:r>
          </w:p>
          <w:p w14:paraId="237D16AA" w14:textId="1C49B09B" w:rsidR="007E0C25" w:rsidRDefault="0035224E" w:rsidP="00392B82">
            <w:r>
              <w:t xml:space="preserve">      </w:t>
            </w:r>
            <w:r w:rsidR="00047CC8">
              <w:t xml:space="preserve">Summer </w:t>
            </w:r>
            <w:r>
              <w:t xml:space="preserve">or Christmas </w:t>
            </w:r>
            <w:r w:rsidR="00047CC8">
              <w:t>Coloring Sheets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10DB331B" w14:textId="6E09C9BE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444440E4" w14:textId="088D7144" w:rsidR="00392B82" w:rsidRDefault="00392B82" w:rsidP="00392B82">
            <w:r>
              <w:rPr>
                <w:sz w:val="20"/>
              </w:rPr>
              <w:t>CLOSED</w:t>
            </w:r>
          </w:p>
        </w:tc>
      </w:tr>
      <w:tr w:rsidR="00392B82" w14:paraId="7AE25375" w14:textId="77777777" w:rsidTr="00D63A46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30FCD910" w14:textId="41BCBF4A" w:rsidR="00392B82" w:rsidRDefault="00D646F9" w:rsidP="00392B82">
            <w:pPr>
              <w:pStyle w:val="Dates"/>
            </w:pPr>
            <w:r>
              <w:t>28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6F20146D" w14:textId="7EDBCA55" w:rsidR="00392B82" w:rsidRDefault="00D646F9" w:rsidP="00392B82">
            <w:pPr>
              <w:pStyle w:val="Dates"/>
            </w:pPr>
            <w:r>
              <w:t>29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3CBC7CBA" w14:textId="57625A73" w:rsidR="00392B82" w:rsidRDefault="00D646F9" w:rsidP="00392B82">
            <w:pPr>
              <w:pStyle w:val="Dates"/>
            </w:pPr>
            <w:r>
              <w:t>30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2609D166" w14:textId="49C3F69D" w:rsidR="00392B82" w:rsidRDefault="00D646F9" w:rsidP="00392B82">
            <w:pPr>
              <w:pStyle w:val="Dates"/>
            </w:pPr>
            <w:r>
              <w:t>31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61B30A1F" w14:textId="511633D1" w:rsidR="00392B82" w:rsidRDefault="00392B82" w:rsidP="00392B82">
            <w:pPr>
              <w:pStyle w:val="Dates"/>
            </w:pP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2C983FD3" w14:textId="192F928F" w:rsidR="00392B82" w:rsidRDefault="00392B82" w:rsidP="00392B82">
            <w:pPr>
              <w:pStyle w:val="Dates"/>
            </w:pP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67D53F17" w14:textId="2EB75D98" w:rsidR="00392B82" w:rsidRDefault="00392B82" w:rsidP="00392B82">
            <w:pPr>
              <w:pStyle w:val="Dates"/>
            </w:pPr>
          </w:p>
        </w:tc>
      </w:tr>
      <w:tr w:rsidR="00392B82" w14:paraId="1AD89859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57BB06FD" w14:textId="1A4ACF6B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57A8A43E" w14:textId="037D7912" w:rsidR="00BD1490" w:rsidRDefault="00BD1490" w:rsidP="00392B82"/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2D9AAE0C" w14:textId="4E1CF5E2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4811B7AB" w14:textId="4DAB624F" w:rsidR="00E4205D" w:rsidRDefault="00E4205D" w:rsidP="00392B82">
            <w:pPr>
              <w:rPr>
                <w:sz w:val="20"/>
              </w:rPr>
            </w:pPr>
          </w:p>
          <w:p w14:paraId="7BB1B85C" w14:textId="71B9293E" w:rsidR="00392B82" w:rsidRDefault="00392B82" w:rsidP="00392B82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72E7C976" w14:textId="1B1A3376" w:rsidR="00392B82" w:rsidRDefault="00C7412B" w:rsidP="00392B82">
            <w:r>
              <w:t xml:space="preserve">         </w:t>
            </w:r>
            <w:r w:rsidR="00291E0E">
              <w:t xml:space="preserve">   </w:t>
            </w:r>
            <w:r>
              <w:t xml:space="preserve">   </w:t>
            </w:r>
            <w:r w:rsidR="003B4071">
              <w:t>Soup &amp; Sandwich Day</w:t>
            </w:r>
          </w:p>
          <w:p w14:paraId="6296E851" w14:textId="1A2D4DAE" w:rsidR="00C7412B" w:rsidRDefault="00C7412B" w:rsidP="00392B82">
            <w:r>
              <w:t xml:space="preserve">                        @ noon</w:t>
            </w:r>
          </w:p>
          <w:p w14:paraId="6BFA9974" w14:textId="757964C3" w:rsidR="00C7412B" w:rsidRDefault="00C7412B" w:rsidP="00392B82">
            <w:r>
              <w:t xml:space="preserve">          </w:t>
            </w:r>
            <w:r w:rsidR="00291E0E">
              <w:t xml:space="preserve">   </w:t>
            </w:r>
            <w:r>
              <w:t>Plus Learn Something New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1C78755F" w14:textId="77777777" w:rsidR="00165B39" w:rsidRPr="00CD2EAF" w:rsidRDefault="00165B39" w:rsidP="00165B39">
            <w:r w:rsidRPr="00CD2EAF">
              <w:t xml:space="preserve">                     Berlin Thrift Store</w:t>
            </w:r>
          </w:p>
          <w:p w14:paraId="543B7FE6" w14:textId="77777777" w:rsidR="00165B39" w:rsidRPr="00CD2EAF" w:rsidRDefault="00165B39" w:rsidP="00165B39">
            <w:r w:rsidRPr="00CD2EAF">
              <w:t xml:space="preserve">      Bakery Train Station for Ice cream</w:t>
            </w:r>
          </w:p>
          <w:p w14:paraId="09A671DA" w14:textId="77777777" w:rsidR="00165B39" w:rsidRDefault="00165B39" w:rsidP="00165B39">
            <w:r>
              <w:t xml:space="preserve">                       Leave 10 am</w:t>
            </w:r>
          </w:p>
          <w:p w14:paraId="07DDF70C" w14:textId="516A5CC2" w:rsidR="00361083" w:rsidRDefault="00165B39" w:rsidP="00165B39">
            <w:r>
              <w:rPr>
                <w:b/>
                <w:bCs/>
              </w:rPr>
              <w:t xml:space="preserve">          *Pack your lunch for the day*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695B3D3B" w14:textId="2C6C6677" w:rsidR="00392B82" w:rsidRDefault="00392B82" w:rsidP="00392B82"/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6C48F146" w14:textId="0D73598F" w:rsidR="00D63A46" w:rsidRDefault="00D63A46" w:rsidP="00392B82"/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455CF966" w14:textId="71AD2B40" w:rsidR="00BD1490" w:rsidRDefault="00BD1490" w:rsidP="00392B82"/>
        </w:tc>
      </w:tr>
    </w:tbl>
    <w:p w14:paraId="37565C72" w14:textId="77777777" w:rsidR="002F6E35" w:rsidRDefault="002F6E35"/>
    <w:sectPr w:rsidR="002F6E35" w:rsidSect="00F33C65">
      <w:footerReference w:type="default" r:id="rId13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55781" w14:textId="77777777" w:rsidR="00CE0D4F" w:rsidRDefault="00CE0D4F">
      <w:pPr>
        <w:spacing w:before="0" w:after="0"/>
      </w:pPr>
      <w:r>
        <w:separator/>
      </w:r>
    </w:p>
  </w:endnote>
  <w:endnote w:type="continuationSeparator" w:id="0">
    <w:p w14:paraId="50628FB1" w14:textId="77777777" w:rsidR="00CE0D4F" w:rsidRDefault="00CE0D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9961" w14:textId="053A87A5" w:rsidR="005B63FE" w:rsidRPr="00F33C65" w:rsidRDefault="005B63FE" w:rsidP="005B63FE">
    <w:pPr>
      <w:pStyle w:val="Footer"/>
      <w:jc w:val="center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A603F" w14:textId="77777777" w:rsidR="00CE0D4F" w:rsidRDefault="00CE0D4F">
      <w:pPr>
        <w:spacing w:before="0" w:after="0"/>
      </w:pPr>
      <w:r>
        <w:separator/>
      </w:r>
    </w:p>
  </w:footnote>
  <w:footnote w:type="continuationSeparator" w:id="0">
    <w:p w14:paraId="1DF8F974" w14:textId="77777777" w:rsidR="00CE0D4F" w:rsidRDefault="00CE0D4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9489038">
    <w:abstractNumId w:val="9"/>
  </w:num>
  <w:num w:numId="2" w16cid:durableId="1580215115">
    <w:abstractNumId w:val="7"/>
  </w:num>
  <w:num w:numId="3" w16cid:durableId="1917470928">
    <w:abstractNumId w:val="6"/>
  </w:num>
  <w:num w:numId="4" w16cid:durableId="2083480901">
    <w:abstractNumId w:val="5"/>
  </w:num>
  <w:num w:numId="5" w16cid:durableId="1609388836">
    <w:abstractNumId w:val="4"/>
  </w:num>
  <w:num w:numId="6" w16cid:durableId="1469738390">
    <w:abstractNumId w:val="8"/>
  </w:num>
  <w:num w:numId="7" w16cid:durableId="1036661563">
    <w:abstractNumId w:val="3"/>
  </w:num>
  <w:num w:numId="8" w16cid:durableId="513961970">
    <w:abstractNumId w:val="2"/>
  </w:num>
  <w:num w:numId="9" w16cid:durableId="771389838">
    <w:abstractNumId w:val="1"/>
  </w:num>
  <w:num w:numId="10" w16cid:durableId="202501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8/31/2021"/>
    <w:docVar w:name="MonthStart" w:val="8/1/2021"/>
    <w:docVar w:name="ShowDynamicGuides" w:val="1"/>
    <w:docVar w:name="ShowMarginGuides" w:val="0"/>
    <w:docVar w:name="ShowOutlines" w:val="0"/>
    <w:docVar w:name="ShowStaticGuides" w:val="0"/>
  </w:docVars>
  <w:rsids>
    <w:rsidRoot w:val="005B63FE"/>
    <w:rsid w:val="00001AAB"/>
    <w:rsid w:val="000039A3"/>
    <w:rsid w:val="000113B5"/>
    <w:rsid w:val="00037967"/>
    <w:rsid w:val="00047CC8"/>
    <w:rsid w:val="00056814"/>
    <w:rsid w:val="00060DCB"/>
    <w:rsid w:val="00061C53"/>
    <w:rsid w:val="00063AB2"/>
    <w:rsid w:val="0006779F"/>
    <w:rsid w:val="00070FA4"/>
    <w:rsid w:val="0007249D"/>
    <w:rsid w:val="00074BFF"/>
    <w:rsid w:val="00083AB9"/>
    <w:rsid w:val="00083D70"/>
    <w:rsid w:val="00090BF8"/>
    <w:rsid w:val="000948C0"/>
    <w:rsid w:val="000A20FE"/>
    <w:rsid w:val="000A6028"/>
    <w:rsid w:val="000E5EE4"/>
    <w:rsid w:val="000F0F58"/>
    <w:rsid w:val="00102F66"/>
    <w:rsid w:val="00107064"/>
    <w:rsid w:val="0011772B"/>
    <w:rsid w:val="001261F0"/>
    <w:rsid w:val="0014553F"/>
    <w:rsid w:val="00145862"/>
    <w:rsid w:val="00147A4F"/>
    <w:rsid w:val="001530EF"/>
    <w:rsid w:val="00165B39"/>
    <w:rsid w:val="001B5F0C"/>
    <w:rsid w:val="001D2225"/>
    <w:rsid w:val="001F4FB9"/>
    <w:rsid w:val="00200023"/>
    <w:rsid w:val="00203F09"/>
    <w:rsid w:val="00207D14"/>
    <w:rsid w:val="00210FA1"/>
    <w:rsid w:val="002111DB"/>
    <w:rsid w:val="0021653B"/>
    <w:rsid w:val="00223C51"/>
    <w:rsid w:val="002455F5"/>
    <w:rsid w:val="00247718"/>
    <w:rsid w:val="0027720C"/>
    <w:rsid w:val="00291E0E"/>
    <w:rsid w:val="00293E0B"/>
    <w:rsid w:val="002A4075"/>
    <w:rsid w:val="002A5232"/>
    <w:rsid w:val="002A61E6"/>
    <w:rsid w:val="002B5C19"/>
    <w:rsid w:val="002C6511"/>
    <w:rsid w:val="002E3380"/>
    <w:rsid w:val="002E5F8F"/>
    <w:rsid w:val="002F456B"/>
    <w:rsid w:val="002F5EC0"/>
    <w:rsid w:val="002F6E35"/>
    <w:rsid w:val="002F7456"/>
    <w:rsid w:val="00302B8A"/>
    <w:rsid w:val="00305D4B"/>
    <w:rsid w:val="00306346"/>
    <w:rsid w:val="003152CE"/>
    <w:rsid w:val="00322A90"/>
    <w:rsid w:val="00323BB1"/>
    <w:rsid w:val="003330ED"/>
    <w:rsid w:val="00333391"/>
    <w:rsid w:val="0035224E"/>
    <w:rsid w:val="00361083"/>
    <w:rsid w:val="00385B80"/>
    <w:rsid w:val="0038641B"/>
    <w:rsid w:val="00392B82"/>
    <w:rsid w:val="003A01F2"/>
    <w:rsid w:val="003B08AA"/>
    <w:rsid w:val="003B4071"/>
    <w:rsid w:val="003D7DDA"/>
    <w:rsid w:val="003F6197"/>
    <w:rsid w:val="00406C2A"/>
    <w:rsid w:val="00434566"/>
    <w:rsid w:val="004453CA"/>
    <w:rsid w:val="004513B4"/>
    <w:rsid w:val="00454FED"/>
    <w:rsid w:val="00475813"/>
    <w:rsid w:val="00495A3A"/>
    <w:rsid w:val="004A259D"/>
    <w:rsid w:val="004C5B17"/>
    <w:rsid w:val="004D3BA4"/>
    <w:rsid w:val="004D3C72"/>
    <w:rsid w:val="004E013B"/>
    <w:rsid w:val="004E245A"/>
    <w:rsid w:val="004E37D8"/>
    <w:rsid w:val="004E56E8"/>
    <w:rsid w:val="00507E95"/>
    <w:rsid w:val="005132FE"/>
    <w:rsid w:val="00555FF0"/>
    <w:rsid w:val="005562FE"/>
    <w:rsid w:val="00557989"/>
    <w:rsid w:val="005664CC"/>
    <w:rsid w:val="005745BB"/>
    <w:rsid w:val="00577F5B"/>
    <w:rsid w:val="005B63FE"/>
    <w:rsid w:val="005C18D9"/>
    <w:rsid w:val="005D284F"/>
    <w:rsid w:val="005D6363"/>
    <w:rsid w:val="005E13B7"/>
    <w:rsid w:val="005E4745"/>
    <w:rsid w:val="0060752A"/>
    <w:rsid w:val="00620E58"/>
    <w:rsid w:val="00640D82"/>
    <w:rsid w:val="00646219"/>
    <w:rsid w:val="00691518"/>
    <w:rsid w:val="006A34E8"/>
    <w:rsid w:val="006A6307"/>
    <w:rsid w:val="006D2312"/>
    <w:rsid w:val="00703141"/>
    <w:rsid w:val="007115CA"/>
    <w:rsid w:val="00716A21"/>
    <w:rsid w:val="007414FC"/>
    <w:rsid w:val="00745CDE"/>
    <w:rsid w:val="0074633F"/>
    <w:rsid w:val="007514BA"/>
    <w:rsid w:val="007564A4"/>
    <w:rsid w:val="00770A4E"/>
    <w:rsid w:val="0077195E"/>
    <w:rsid w:val="007777B1"/>
    <w:rsid w:val="00791DF9"/>
    <w:rsid w:val="00794B22"/>
    <w:rsid w:val="007A49F2"/>
    <w:rsid w:val="007B7C25"/>
    <w:rsid w:val="007C6512"/>
    <w:rsid w:val="007E0C25"/>
    <w:rsid w:val="00800916"/>
    <w:rsid w:val="0080609A"/>
    <w:rsid w:val="00806D9C"/>
    <w:rsid w:val="008140B9"/>
    <w:rsid w:val="008310DD"/>
    <w:rsid w:val="00843DF4"/>
    <w:rsid w:val="00871C9A"/>
    <w:rsid w:val="00874C9A"/>
    <w:rsid w:val="0087534D"/>
    <w:rsid w:val="008D621D"/>
    <w:rsid w:val="009035F5"/>
    <w:rsid w:val="00906BD1"/>
    <w:rsid w:val="009079DD"/>
    <w:rsid w:val="0091694D"/>
    <w:rsid w:val="00920A13"/>
    <w:rsid w:val="00935BAC"/>
    <w:rsid w:val="009375F2"/>
    <w:rsid w:val="00944085"/>
    <w:rsid w:val="00946A27"/>
    <w:rsid w:val="00974137"/>
    <w:rsid w:val="00993334"/>
    <w:rsid w:val="00993B5A"/>
    <w:rsid w:val="009A0FFF"/>
    <w:rsid w:val="009A7831"/>
    <w:rsid w:val="009B2C3D"/>
    <w:rsid w:val="009B4B0E"/>
    <w:rsid w:val="009C13B5"/>
    <w:rsid w:val="009C5FF5"/>
    <w:rsid w:val="009C614A"/>
    <w:rsid w:val="009D5F88"/>
    <w:rsid w:val="009E53B0"/>
    <w:rsid w:val="009F0F33"/>
    <w:rsid w:val="00A35694"/>
    <w:rsid w:val="00A408EE"/>
    <w:rsid w:val="00A41C97"/>
    <w:rsid w:val="00A4654E"/>
    <w:rsid w:val="00A67C3C"/>
    <w:rsid w:val="00A73BBF"/>
    <w:rsid w:val="00A8279D"/>
    <w:rsid w:val="00AB29FA"/>
    <w:rsid w:val="00AE2D4D"/>
    <w:rsid w:val="00AE48FA"/>
    <w:rsid w:val="00AF4331"/>
    <w:rsid w:val="00AF7DFA"/>
    <w:rsid w:val="00B00F2C"/>
    <w:rsid w:val="00B02133"/>
    <w:rsid w:val="00B02B7F"/>
    <w:rsid w:val="00B270EB"/>
    <w:rsid w:val="00B30550"/>
    <w:rsid w:val="00B46C77"/>
    <w:rsid w:val="00B533E0"/>
    <w:rsid w:val="00B63731"/>
    <w:rsid w:val="00B70858"/>
    <w:rsid w:val="00B74584"/>
    <w:rsid w:val="00B8151A"/>
    <w:rsid w:val="00B825FE"/>
    <w:rsid w:val="00BA4B06"/>
    <w:rsid w:val="00BB27D0"/>
    <w:rsid w:val="00BB4444"/>
    <w:rsid w:val="00BB707A"/>
    <w:rsid w:val="00BD1490"/>
    <w:rsid w:val="00BE018C"/>
    <w:rsid w:val="00BE263D"/>
    <w:rsid w:val="00C02E0E"/>
    <w:rsid w:val="00C03FBC"/>
    <w:rsid w:val="00C11D39"/>
    <w:rsid w:val="00C37B01"/>
    <w:rsid w:val="00C71D73"/>
    <w:rsid w:val="00C7412B"/>
    <w:rsid w:val="00C7735D"/>
    <w:rsid w:val="00C778E4"/>
    <w:rsid w:val="00C83318"/>
    <w:rsid w:val="00C9152B"/>
    <w:rsid w:val="00C97E46"/>
    <w:rsid w:val="00CA5941"/>
    <w:rsid w:val="00CB1C1C"/>
    <w:rsid w:val="00CC1174"/>
    <w:rsid w:val="00CC3DFD"/>
    <w:rsid w:val="00CC6DFB"/>
    <w:rsid w:val="00CD2EAF"/>
    <w:rsid w:val="00CD7937"/>
    <w:rsid w:val="00CE0D4F"/>
    <w:rsid w:val="00CF7D56"/>
    <w:rsid w:val="00D17693"/>
    <w:rsid w:val="00D21AA3"/>
    <w:rsid w:val="00D3608E"/>
    <w:rsid w:val="00D63A46"/>
    <w:rsid w:val="00D646F9"/>
    <w:rsid w:val="00D71A79"/>
    <w:rsid w:val="00D77F0D"/>
    <w:rsid w:val="00D869DF"/>
    <w:rsid w:val="00D8733C"/>
    <w:rsid w:val="00D94530"/>
    <w:rsid w:val="00D94543"/>
    <w:rsid w:val="00DB07D1"/>
    <w:rsid w:val="00DB1BA3"/>
    <w:rsid w:val="00DB1BF2"/>
    <w:rsid w:val="00DB4F3B"/>
    <w:rsid w:val="00DB654C"/>
    <w:rsid w:val="00DC17D4"/>
    <w:rsid w:val="00DD32F8"/>
    <w:rsid w:val="00DE1249"/>
    <w:rsid w:val="00DE3A86"/>
    <w:rsid w:val="00DF051F"/>
    <w:rsid w:val="00DF32DE"/>
    <w:rsid w:val="00DF5ABE"/>
    <w:rsid w:val="00E02644"/>
    <w:rsid w:val="00E07397"/>
    <w:rsid w:val="00E10CFD"/>
    <w:rsid w:val="00E4205D"/>
    <w:rsid w:val="00E46A1E"/>
    <w:rsid w:val="00E54E11"/>
    <w:rsid w:val="00E6182B"/>
    <w:rsid w:val="00E84FA9"/>
    <w:rsid w:val="00E935B4"/>
    <w:rsid w:val="00E9697E"/>
    <w:rsid w:val="00EA1691"/>
    <w:rsid w:val="00EB08CA"/>
    <w:rsid w:val="00EB320B"/>
    <w:rsid w:val="00EC16B3"/>
    <w:rsid w:val="00EE3346"/>
    <w:rsid w:val="00EE58B9"/>
    <w:rsid w:val="00EF1CAF"/>
    <w:rsid w:val="00EF6B07"/>
    <w:rsid w:val="00F051D8"/>
    <w:rsid w:val="00F14FDB"/>
    <w:rsid w:val="00F24295"/>
    <w:rsid w:val="00F33C65"/>
    <w:rsid w:val="00F43707"/>
    <w:rsid w:val="00F44F94"/>
    <w:rsid w:val="00F55F2E"/>
    <w:rsid w:val="00F74752"/>
    <w:rsid w:val="00F93C47"/>
    <w:rsid w:val="00F953BC"/>
    <w:rsid w:val="00F957CB"/>
    <w:rsid w:val="00FA21CA"/>
    <w:rsid w:val="00FB0C54"/>
    <w:rsid w:val="00FC20CD"/>
    <w:rsid w:val="00FC675E"/>
    <w:rsid w:val="00FE7A7F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EB0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5B9BD5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A25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7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Diehl\AppData\Roaming\Microsoft\Templates\Banner%20calendar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152A00CC8D4D9CB61680D6B104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BC06-033F-4561-B6A7-4EC75BAF6A15}"/>
      </w:docPartPr>
      <w:docPartBody>
        <w:p w:rsidR="000F4726" w:rsidRDefault="00865269">
          <w:pPr>
            <w:pStyle w:val="5D152A00CC8D4D9CB61680D6B1049354"/>
          </w:pPr>
          <w:r>
            <w:t>Sunday</w:t>
          </w:r>
        </w:p>
      </w:docPartBody>
    </w:docPart>
    <w:docPart>
      <w:docPartPr>
        <w:name w:val="041114D83A59464696E0FDAC3F98A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BF318-7D40-458B-B41F-993B9A2DAE58}"/>
      </w:docPartPr>
      <w:docPartBody>
        <w:p w:rsidR="000F4726" w:rsidRDefault="00865269">
          <w:pPr>
            <w:pStyle w:val="041114D83A59464696E0FDAC3F98AE55"/>
          </w:pPr>
          <w:r>
            <w:t>Monday</w:t>
          </w:r>
        </w:p>
      </w:docPartBody>
    </w:docPart>
    <w:docPart>
      <w:docPartPr>
        <w:name w:val="F0687AD68C9D4EB79A7EA192E1B2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701C-1729-4B7B-8F7B-5960C4A1539D}"/>
      </w:docPartPr>
      <w:docPartBody>
        <w:p w:rsidR="000F4726" w:rsidRDefault="00865269">
          <w:pPr>
            <w:pStyle w:val="F0687AD68C9D4EB79A7EA192E1B2ACBE"/>
          </w:pPr>
          <w:r>
            <w:t>Tuesday</w:t>
          </w:r>
        </w:p>
      </w:docPartBody>
    </w:docPart>
    <w:docPart>
      <w:docPartPr>
        <w:name w:val="7F116CFE69644AB5941FD75B6F037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4983-AFB4-4FA2-8A33-9CA487BCAF33}"/>
      </w:docPartPr>
      <w:docPartBody>
        <w:p w:rsidR="000F4726" w:rsidRDefault="00865269">
          <w:pPr>
            <w:pStyle w:val="7F116CFE69644AB5941FD75B6F0373CC"/>
          </w:pPr>
          <w:r>
            <w:t>Wednesday</w:t>
          </w:r>
        </w:p>
      </w:docPartBody>
    </w:docPart>
    <w:docPart>
      <w:docPartPr>
        <w:name w:val="578B299B04C34B18981D40FFD0AB1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B522-ABDB-4795-9DF2-E0614D145D03}"/>
      </w:docPartPr>
      <w:docPartBody>
        <w:p w:rsidR="000F4726" w:rsidRDefault="00865269">
          <w:pPr>
            <w:pStyle w:val="578B299B04C34B18981D40FFD0AB1286"/>
          </w:pPr>
          <w:r>
            <w:t>Thursday</w:t>
          </w:r>
        </w:p>
      </w:docPartBody>
    </w:docPart>
    <w:docPart>
      <w:docPartPr>
        <w:name w:val="769E7D02855D4375A13641B821047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2913-2314-47B6-A892-E6B63A1976BE}"/>
      </w:docPartPr>
      <w:docPartBody>
        <w:p w:rsidR="000F4726" w:rsidRDefault="00865269">
          <w:pPr>
            <w:pStyle w:val="769E7D02855D4375A13641B82104729B"/>
          </w:pPr>
          <w:r>
            <w:t>Friday</w:t>
          </w:r>
        </w:p>
      </w:docPartBody>
    </w:docPart>
    <w:docPart>
      <w:docPartPr>
        <w:name w:val="B3E6430EEEA546FA9BABE2A6205C3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A239-72B3-42E2-B203-ABDCF6A59F19}"/>
      </w:docPartPr>
      <w:docPartBody>
        <w:p w:rsidR="000F4726" w:rsidRDefault="00865269">
          <w:pPr>
            <w:pStyle w:val="B3E6430EEEA546FA9BABE2A6205C362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69"/>
    <w:rsid w:val="000F0F58"/>
    <w:rsid w:val="000F4726"/>
    <w:rsid w:val="001261F0"/>
    <w:rsid w:val="00145862"/>
    <w:rsid w:val="001633ED"/>
    <w:rsid w:val="005534D0"/>
    <w:rsid w:val="005D284F"/>
    <w:rsid w:val="00726BA2"/>
    <w:rsid w:val="007E47AA"/>
    <w:rsid w:val="00865269"/>
    <w:rsid w:val="008D621D"/>
    <w:rsid w:val="009C13B5"/>
    <w:rsid w:val="009C5FF5"/>
    <w:rsid w:val="009D5F88"/>
    <w:rsid w:val="00A41C97"/>
    <w:rsid w:val="00AB2847"/>
    <w:rsid w:val="00AF7DFA"/>
    <w:rsid w:val="00BF1D07"/>
    <w:rsid w:val="00C83318"/>
    <w:rsid w:val="00C97E46"/>
    <w:rsid w:val="00D863FA"/>
    <w:rsid w:val="00DB07D1"/>
    <w:rsid w:val="00EF1CAF"/>
    <w:rsid w:val="00F7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152A00CC8D4D9CB61680D6B1049354">
    <w:name w:val="5D152A00CC8D4D9CB61680D6B1049354"/>
  </w:style>
  <w:style w:type="paragraph" w:customStyle="1" w:styleId="041114D83A59464696E0FDAC3F98AE55">
    <w:name w:val="041114D83A59464696E0FDAC3F98AE55"/>
  </w:style>
  <w:style w:type="paragraph" w:customStyle="1" w:styleId="F0687AD68C9D4EB79A7EA192E1B2ACBE">
    <w:name w:val="F0687AD68C9D4EB79A7EA192E1B2ACBE"/>
  </w:style>
  <w:style w:type="paragraph" w:customStyle="1" w:styleId="7F116CFE69644AB5941FD75B6F0373CC">
    <w:name w:val="7F116CFE69644AB5941FD75B6F0373CC"/>
  </w:style>
  <w:style w:type="paragraph" w:customStyle="1" w:styleId="578B299B04C34B18981D40FFD0AB1286">
    <w:name w:val="578B299B04C34B18981D40FFD0AB1286"/>
  </w:style>
  <w:style w:type="paragraph" w:customStyle="1" w:styleId="769E7D02855D4375A13641B82104729B">
    <w:name w:val="769E7D02855D4375A13641B82104729B"/>
  </w:style>
  <w:style w:type="paragraph" w:customStyle="1" w:styleId="B3E6430EEEA546FA9BABE2A6205C3628">
    <w:name w:val="B3E6430EEEA546FA9BABE2A6205C3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CCBDC15390845B2E9F37FDA35AEE8" ma:contentTypeVersion="11" ma:contentTypeDescription="Create a new document." ma:contentTypeScope="" ma:versionID="08b85a781f550b87ace0d27ba2423fcf">
  <xsd:schema xmlns:xsd="http://www.w3.org/2001/XMLSchema" xmlns:xs="http://www.w3.org/2001/XMLSchema" xmlns:p="http://schemas.microsoft.com/office/2006/metadata/properties" xmlns:ns3="a1004439-d09d-4a5e-b7e3-6c3a5abf6e1b" xmlns:ns4="4f93692a-3e99-4c52-a150-e4ce33444901" targetNamespace="http://schemas.microsoft.com/office/2006/metadata/properties" ma:root="true" ma:fieldsID="1952bd45e40fa86029e313bf596f4254" ns3:_="" ns4:_="">
    <xsd:import namespace="a1004439-d09d-4a5e-b7e3-6c3a5abf6e1b"/>
    <xsd:import namespace="4f93692a-3e99-4c52-a150-e4ce33444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04439-d09d-4a5e-b7e3-6c3a5abf6e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3692a-3e99-4c52-a150-e4ce33444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B88DC8-8DA1-4A4F-8BFD-4EB3A25E3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31A91-E78C-4C60-B040-2024455F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04439-d09d-4a5e-b7e3-6c3a5abf6e1b"/>
    <ds:schemaRef ds:uri="4f93692a-3e99-4c52-a150-e4ce33444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calendar(2)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2024-06-28T15:35:00Z</dcterms:created>
  <dcterms:modified xsi:type="dcterms:W3CDTF">2024-06-28T15:35:00Z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0x010100B79CCBDC15390845B2E9F37FDA35AEE8</vt:lpwstr>
  </property>
</Properties>
</file>